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12"/>
        <w:gridCol w:w="4326"/>
        <w:gridCol w:w="424"/>
        <w:gridCol w:w="284"/>
        <w:gridCol w:w="398"/>
        <w:gridCol w:w="1528"/>
        <w:gridCol w:w="1126"/>
      </w:tblGrid>
      <w:tr w:rsidR="00C91506" w:rsidRPr="002D41F5" w14:paraId="2D1A275B" w14:textId="77777777" w:rsidTr="00C91506">
        <w:trPr>
          <w:trHeight w:val="1296"/>
        </w:trPr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3DBB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963634"/>
                <w:sz w:val="36"/>
                <w:szCs w:val="36"/>
                <w:lang w:eastAsia="en-IN"/>
              </w:rPr>
            </w:pPr>
            <w:r w:rsidRPr="002D41F5">
              <w:rPr>
                <w:rFonts w:ascii="Arial Black" w:eastAsia="Times New Roman" w:hAnsi="Arial Black" w:cs="Calibri"/>
                <w:color w:val="963634"/>
                <w:sz w:val="36"/>
                <w:szCs w:val="36"/>
                <w:lang w:eastAsia="en-IN"/>
              </w:rPr>
              <w:t>BABY SITTING INVOICE</w:t>
            </w:r>
          </w:p>
        </w:tc>
        <w:tc>
          <w:tcPr>
            <w:tcW w:w="18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F537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32"/>
                <w:szCs w:val="32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963634"/>
                <w:sz w:val="32"/>
                <w:szCs w:val="32"/>
                <w:lang w:eastAsia="en-IN"/>
              </w:rPr>
              <w:t>[Baby Sitting</w:t>
            </w:r>
            <w:r w:rsidRPr="002D41F5">
              <w:rPr>
                <w:rFonts w:ascii="Arial" w:eastAsia="Times New Roman" w:hAnsi="Arial" w:cs="Arial"/>
                <w:b/>
                <w:bCs/>
                <w:color w:val="963634"/>
                <w:sz w:val="32"/>
                <w:szCs w:val="32"/>
                <w:lang w:eastAsia="en-IN"/>
              </w:rPr>
              <w:br/>
              <w:t>Agency Name]</w:t>
            </w:r>
          </w:p>
        </w:tc>
      </w:tr>
      <w:tr w:rsidR="002D41F5" w:rsidRPr="002D41F5" w14:paraId="12C3F5A1" w14:textId="77777777" w:rsidTr="00C91506">
        <w:trPr>
          <w:trHeight w:val="216"/>
        </w:trPr>
        <w:tc>
          <w:tcPr>
            <w:tcW w:w="3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A8F2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32"/>
                <w:szCs w:val="32"/>
                <w:lang w:eastAsia="en-I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326B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F8EE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95EF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B2A3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D41F5" w:rsidRPr="002D41F5" w14:paraId="4B1CD08E" w14:textId="77777777" w:rsidTr="00C91506">
        <w:trPr>
          <w:trHeight w:val="456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FDF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Invoice Number:</w:t>
            </w: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6233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FD3E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2D41F5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0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25A3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[Agency Logo]</w:t>
            </w:r>
          </w:p>
        </w:tc>
      </w:tr>
      <w:tr w:rsidR="002D41F5" w:rsidRPr="002D41F5" w14:paraId="2042F83F" w14:textId="77777777" w:rsidTr="00C91506">
        <w:trPr>
          <w:trHeight w:val="456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878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Prepared for: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A81C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62D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30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74DDD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D41F5" w:rsidRPr="002D41F5" w14:paraId="461B83BE" w14:textId="77777777" w:rsidTr="00C91506">
        <w:trPr>
          <w:trHeight w:val="456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E03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Client Address: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CA9E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B47D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30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EF5E1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91506" w:rsidRPr="002D41F5" w14:paraId="5076D9FC" w14:textId="77777777" w:rsidTr="00C91506">
        <w:trPr>
          <w:trHeight w:val="456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E30C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Email: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00BA" w14:textId="5535F658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B057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F277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989F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91506" w:rsidRPr="002D41F5" w14:paraId="2406DCC0" w14:textId="77777777" w:rsidTr="00C91506">
        <w:trPr>
          <w:trHeight w:val="456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8AA9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lang w:eastAsia="en-IN"/>
              </w:rPr>
              <w:t>Date: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67BC" w14:textId="12386B2F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7854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10F9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EDDB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D41F5" w:rsidRPr="002D41F5" w14:paraId="4265087B" w14:textId="77777777" w:rsidTr="00C91506">
        <w:trPr>
          <w:trHeight w:val="216"/>
        </w:trPr>
        <w:tc>
          <w:tcPr>
            <w:tcW w:w="3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84B2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7D6D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937E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1AE4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A006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D41F5" w:rsidRPr="002D41F5" w14:paraId="2FFEFE7B" w14:textId="77777777" w:rsidTr="00C91506">
        <w:trPr>
          <w:trHeight w:val="540"/>
        </w:trPr>
        <w:tc>
          <w:tcPr>
            <w:tcW w:w="31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D83DD" w:fill="963634"/>
            <w:noWrap/>
            <w:vAlign w:val="center"/>
            <w:hideMark/>
          </w:tcPr>
          <w:p w14:paraId="39032BBA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D83DD" w:fill="963634"/>
            <w:noWrap/>
            <w:vAlign w:val="center"/>
            <w:hideMark/>
          </w:tcPr>
          <w:p w14:paraId="49B15EA1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$/Hour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D83DD" w:fill="963634"/>
            <w:noWrap/>
            <w:vAlign w:val="center"/>
            <w:hideMark/>
          </w:tcPr>
          <w:p w14:paraId="34881B15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 xml:space="preserve"># </w:t>
            </w:r>
            <w:proofErr w:type="gramStart"/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of</w:t>
            </w:r>
            <w:proofErr w:type="gramEnd"/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 xml:space="preserve"> Hours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D83DD" w:fill="963634"/>
            <w:noWrap/>
            <w:vAlign w:val="center"/>
            <w:hideMark/>
          </w:tcPr>
          <w:p w14:paraId="6483D13D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2D41F5" w:rsidRPr="002D41F5" w14:paraId="42CB77C1" w14:textId="77777777" w:rsidTr="00C91506">
        <w:trPr>
          <w:trHeight w:val="504"/>
        </w:trPr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58F0C" w14:textId="25CB334D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9B73" w14:textId="1A6813C5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4751" w14:textId="29937E7C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E5A2" w14:textId="19749C0E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D41F5" w:rsidRPr="002D41F5" w14:paraId="2C702DB6" w14:textId="77777777" w:rsidTr="00C91506">
        <w:trPr>
          <w:trHeight w:val="504"/>
        </w:trPr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E035A" w14:textId="6B6BDA40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5E2D" w14:textId="00DAF814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ACF5" w14:textId="4CDE2269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E6DB" w14:textId="7F7BD66D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D41F5" w:rsidRPr="002D41F5" w14:paraId="366B3B1B" w14:textId="77777777" w:rsidTr="00C91506">
        <w:trPr>
          <w:trHeight w:val="504"/>
        </w:trPr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663E6" w14:textId="59578840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6504" w14:textId="54B9073D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2AF5" w14:textId="66D6AD08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F768" w14:textId="23A0B1EE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D41F5" w:rsidRPr="002D41F5" w14:paraId="077384FE" w14:textId="77777777" w:rsidTr="00C91506">
        <w:trPr>
          <w:trHeight w:val="504"/>
        </w:trPr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74B0E" w14:textId="26A1BE02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4687" w14:textId="41EFC693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9F34" w14:textId="03F3FAF9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78E3" w14:textId="0E12D7F8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D41F5" w:rsidRPr="002D41F5" w14:paraId="169EA808" w14:textId="77777777" w:rsidTr="00C91506">
        <w:trPr>
          <w:trHeight w:val="504"/>
        </w:trPr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1C6BB" w14:textId="270EF373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F88F" w14:textId="42C8A92D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4CE8" w14:textId="62DFE7B3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3AA6" w14:textId="26032CF1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D41F5" w:rsidRPr="002D41F5" w14:paraId="334B726D" w14:textId="77777777" w:rsidTr="00C91506">
        <w:trPr>
          <w:trHeight w:val="504"/>
        </w:trPr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F773" w14:textId="6BC1F4EA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D321" w14:textId="1114F32E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5AC7" w14:textId="689401C6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4A34" w14:textId="039E3CED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D41F5" w:rsidRPr="002D41F5" w14:paraId="179F0444" w14:textId="77777777" w:rsidTr="00C91506">
        <w:trPr>
          <w:trHeight w:val="504"/>
        </w:trPr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188A6" w14:textId="1A9BCE0C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4C54" w14:textId="5856F25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0E74" w14:textId="73672DDA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4D1D" w14:textId="0ADDA09C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2D41F5" w:rsidRPr="002D41F5" w14:paraId="5A4D2FB7" w14:textId="77777777" w:rsidTr="00C91506">
        <w:trPr>
          <w:trHeight w:val="504"/>
        </w:trPr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3570E" w14:textId="5576A1B8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9053" w14:textId="5B11D073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8AA2" w14:textId="35175482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3176" w14:textId="663C5F0D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C91506" w:rsidRPr="002D41F5" w14:paraId="53F3E89C" w14:textId="77777777" w:rsidTr="00C91506">
        <w:trPr>
          <w:trHeight w:val="216"/>
        </w:trPr>
        <w:tc>
          <w:tcPr>
            <w:tcW w:w="3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73FE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6AC26B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B17956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F889263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64B802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C91506" w:rsidRPr="002D41F5" w14:paraId="7A5B10FC" w14:textId="77777777" w:rsidTr="00C91506">
        <w:trPr>
          <w:trHeight w:val="504"/>
        </w:trPr>
        <w:tc>
          <w:tcPr>
            <w:tcW w:w="3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2F983D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F047C1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FDB105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A9694"/>
            <w:noWrap/>
            <w:vAlign w:val="center"/>
            <w:hideMark/>
          </w:tcPr>
          <w:p w14:paraId="727CFB08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SUBTOTAL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B7699A" w14:textId="4326F6CC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C91506" w:rsidRPr="002D41F5" w14:paraId="0FBAB8DB" w14:textId="77777777" w:rsidTr="00C91506">
        <w:trPr>
          <w:trHeight w:val="504"/>
        </w:trPr>
        <w:tc>
          <w:tcPr>
            <w:tcW w:w="3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A77DCC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E91C477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92ADC66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A9694"/>
            <w:noWrap/>
            <w:vAlign w:val="center"/>
            <w:hideMark/>
          </w:tcPr>
          <w:p w14:paraId="7C5626B8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DISCOUNT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184FD1" w14:textId="48D6B99D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C91506" w:rsidRPr="002D41F5" w14:paraId="2EE23B3B" w14:textId="77777777" w:rsidTr="00C91506">
        <w:trPr>
          <w:trHeight w:val="504"/>
        </w:trPr>
        <w:tc>
          <w:tcPr>
            <w:tcW w:w="3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5851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Terms &amp; Conditions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712DC17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9922ED4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A9694"/>
            <w:noWrap/>
            <w:vAlign w:val="center"/>
            <w:hideMark/>
          </w:tcPr>
          <w:p w14:paraId="281B5801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(TAX RATE)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0BE1CD" w14:textId="709B9D24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C91506" w:rsidRPr="002D41F5" w14:paraId="3B349DAA" w14:textId="77777777" w:rsidTr="00C91506">
        <w:trPr>
          <w:trHeight w:val="504"/>
        </w:trPr>
        <w:tc>
          <w:tcPr>
            <w:tcW w:w="3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2465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D4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Payment for the above will be received only via the online payment gateway.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50C07FE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9B51D2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A9694"/>
            <w:noWrap/>
            <w:vAlign w:val="center"/>
            <w:hideMark/>
          </w:tcPr>
          <w:p w14:paraId="169EC81F" w14:textId="77777777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TAX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701724" w14:textId="1CE85781" w:rsidR="002D41F5" w:rsidRPr="002D41F5" w:rsidRDefault="002D41F5" w:rsidP="002D41F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C91506" w:rsidRPr="002D41F5" w14:paraId="268074E0" w14:textId="77777777" w:rsidTr="00C91506">
        <w:trPr>
          <w:trHeight w:val="504"/>
        </w:trPr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5793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D4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This invoice is valid for 3 days from the date of issue.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93EC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C0C7F68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2D41F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INVOICE TOTAL</w:t>
            </w:r>
          </w:p>
        </w:tc>
      </w:tr>
      <w:tr w:rsidR="002D41F5" w:rsidRPr="002D41F5" w14:paraId="2E8F9438" w14:textId="77777777" w:rsidTr="00C91506">
        <w:trPr>
          <w:trHeight w:val="504"/>
        </w:trPr>
        <w:tc>
          <w:tcPr>
            <w:tcW w:w="3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2C7" w14:textId="77777777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D81E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F035" w14:textId="77777777" w:rsidR="002D41F5" w:rsidRPr="002D41F5" w:rsidRDefault="002D41F5" w:rsidP="002D41F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FE18" w14:textId="1871B939" w:rsidR="002D41F5" w:rsidRPr="002D41F5" w:rsidRDefault="002D41F5" w:rsidP="002D41F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3BE32A98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C5"/>
    <w:rsid w:val="000A5FC5"/>
    <w:rsid w:val="000B698C"/>
    <w:rsid w:val="002D41F5"/>
    <w:rsid w:val="0033391F"/>
    <w:rsid w:val="008870EB"/>
    <w:rsid w:val="00A31AB0"/>
    <w:rsid w:val="00C03BB8"/>
    <w:rsid w:val="00C56314"/>
    <w:rsid w:val="00C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2EEB"/>
  <w15:chartTrackingRefBased/>
  <w15:docId w15:val="{9F1C45E9-C026-4A73-BAEB-248480CB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2022-09-07T08:48:00Z</dcterms:created>
  <dcterms:modified xsi:type="dcterms:W3CDTF">2022-09-07T09:00:00Z</dcterms:modified>
</cp:coreProperties>
</file>