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340"/>
        <w:gridCol w:w="4989"/>
        <w:gridCol w:w="1362"/>
        <w:gridCol w:w="1507"/>
      </w:tblGrid>
      <w:tr w:rsidR="00511139" w:rsidRPr="00511139" w14:paraId="6C97C8FC" w14:textId="77777777" w:rsidTr="00511139">
        <w:trPr>
          <w:trHeight w:val="9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F97B" w14:textId="70A04051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963634"/>
                <w:sz w:val="40"/>
                <w:szCs w:val="40"/>
                <w:lang w:eastAsia="en-IN"/>
              </w:rPr>
            </w:pPr>
            <w:r w:rsidRPr="00511139">
              <w:rPr>
                <w:rFonts w:ascii="Arial Black" w:eastAsia="Times New Roman" w:hAnsi="Arial Black" w:cs="Calibri"/>
                <w:color w:val="963634"/>
                <w:sz w:val="40"/>
                <w:szCs w:val="40"/>
                <w:lang w:eastAsia="en-IN"/>
              </w:rPr>
              <w:t>BOOK</w:t>
            </w:r>
            <w:r>
              <w:rPr>
                <w:rFonts w:ascii="Arial Black" w:eastAsia="Times New Roman" w:hAnsi="Arial Black" w:cs="Calibri"/>
                <w:color w:val="963634"/>
                <w:sz w:val="40"/>
                <w:szCs w:val="40"/>
                <w:lang w:eastAsia="en-IN"/>
              </w:rPr>
              <w:t xml:space="preserve"> </w:t>
            </w:r>
            <w:r w:rsidRPr="00511139">
              <w:rPr>
                <w:rFonts w:ascii="Arial Black" w:eastAsia="Times New Roman" w:hAnsi="Arial Black" w:cs="Calibri"/>
                <w:color w:val="963634"/>
                <w:sz w:val="40"/>
                <w:szCs w:val="40"/>
                <w:lang w:eastAsia="en-IN"/>
              </w:rPr>
              <w:t>KEEPING INVOICE</w:t>
            </w:r>
          </w:p>
        </w:tc>
      </w:tr>
      <w:tr w:rsidR="00511139" w:rsidRPr="00511139" w14:paraId="74831F05" w14:textId="77777777" w:rsidTr="00511139">
        <w:trPr>
          <w:trHeight w:val="141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5B91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963634"/>
                <w:sz w:val="12"/>
                <w:szCs w:val="12"/>
                <w:lang w:eastAsia="en-IN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926F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6E1C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1472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</w:p>
        </w:tc>
      </w:tr>
      <w:tr w:rsidR="00511139" w:rsidRPr="00511139" w14:paraId="0FC99385" w14:textId="77777777" w:rsidTr="00511139">
        <w:trPr>
          <w:trHeight w:val="288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F933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123 Your Street</w:t>
            </w: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196E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(202) 345-6789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6D1F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2823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11139" w:rsidRPr="00511139" w14:paraId="05F066C0" w14:textId="77777777" w:rsidTr="00511139">
        <w:trPr>
          <w:trHeight w:val="312"/>
        </w:trPr>
        <w:tc>
          <w:tcPr>
            <w:tcW w:w="11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D0FC3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City, State, Country,</w:t>
            </w: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ZIP Code</w:t>
            </w: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7964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your@email.com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CB17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226C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11139" w:rsidRPr="00511139" w14:paraId="47B343F1" w14:textId="77777777" w:rsidTr="00511139">
        <w:trPr>
          <w:trHeight w:val="300"/>
        </w:trPr>
        <w:tc>
          <w:tcPr>
            <w:tcW w:w="11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27B3C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A26F" w14:textId="77777777" w:rsidR="00511139" w:rsidRPr="00511139" w:rsidRDefault="00000000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hyperlink r:id="rId4" w:history="1">
              <w:r w:rsidR="00511139" w:rsidRPr="00511139">
                <w:rPr>
                  <w:rFonts w:ascii="Arial" w:eastAsia="Times New Roman" w:hAnsi="Arial" w:cs="Arial"/>
                  <w:sz w:val="20"/>
                  <w:szCs w:val="20"/>
                  <w:lang w:eastAsia="en-IN"/>
                </w:rPr>
                <w:t>yourwebsite.com</w:t>
              </w:r>
            </w:hyperlink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5D0E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CF09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11139" w:rsidRPr="00511139" w14:paraId="0A4EDFAB" w14:textId="77777777" w:rsidTr="00511139">
        <w:trPr>
          <w:trHeight w:val="141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4CD1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C6B7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3DAF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4F4B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11139" w:rsidRPr="00511139" w14:paraId="2F554FCC" w14:textId="77777777" w:rsidTr="00511139">
        <w:trPr>
          <w:trHeight w:val="54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0EE75A7F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lang w:eastAsia="en-IN"/>
              </w:rPr>
              <w:t>Billed To</w:t>
            </w: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7687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0251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BF23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11139" w:rsidRPr="00511139" w14:paraId="13ABE002" w14:textId="77777777" w:rsidTr="00730887">
        <w:trPr>
          <w:trHeight w:val="312"/>
        </w:trPr>
        <w:tc>
          <w:tcPr>
            <w:tcW w:w="3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13C8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[Client Name]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D539" w14:textId="77777777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Issued on: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9F09" w14:textId="01A0B0BD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29B7DC55" w14:textId="77777777" w:rsidTr="00730887">
        <w:trPr>
          <w:trHeight w:val="312"/>
        </w:trPr>
        <w:tc>
          <w:tcPr>
            <w:tcW w:w="3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737E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9442" w14:textId="77777777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Due on: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844B" w14:textId="0CA8F28B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11BE3F69" w14:textId="77777777" w:rsidTr="00730887">
        <w:trPr>
          <w:trHeight w:val="288"/>
        </w:trPr>
        <w:tc>
          <w:tcPr>
            <w:tcW w:w="3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6D5E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Country, ZIP]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635F" w14:textId="77777777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2482" w14:textId="486D7498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165A2B6B" w14:textId="77777777" w:rsidTr="00730887">
        <w:trPr>
          <w:trHeight w:val="288"/>
        </w:trPr>
        <w:tc>
          <w:tcPr>
            <w:tcW w:w="3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4AC1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 Number]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D04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6032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11139" w:rsidRPr="00511139" w14:paraId="1E94A1A7" w14:textId="77777777" w:rsidTr="00511139">
        <w:trPr>
          <w:trHeight w:val="141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65C4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C506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798E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1885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11139" w:rsidRPr="00511139" w14:paraId="75F75BD2" w14:textId="77777777" w:rsidTr="00511139">
        <w:trPr>
          <w:trHeight w:val="54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470A368B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Unit</w:t>
            </w: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0D83DD" w:fill="DA9694"/>
            <w:noWrap/>
            <w:vAlign w:val="center"/>
            <w:hideMark/>
          </w:tcPr>
          <w:p w14:paraId="6DDB5925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Item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D83DD" w:fill="DA9694"/>
            <w:noWrap/>
            <w:vAlign w:val="center"/>
            <w:hideMark/>
          </w:tcPr>
          <w:p w14:paraId="12F7DACD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Rate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D83DD" w:fill="DA9694"/>
            <w:noWrap/>
            <w:vAlign w:val="center"/>
            <w:hideMark/>
          </w:tcPr>
          <w:p w14:paraId="4991B5C6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Total</w:t>
            </w:r>
          </w:p>
        </w:tc>
      </w:tr>
      <w:tr w:rsidR="00511139" w:rsidRPr="00511139" w14:paraId="45B2E64C" w14:textId="77777777" w:rsidTr="00730887">
        <w:trPr>
          <w:trHeight w:val="504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80E6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9E7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6E4D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291B" w14:textId="2A1ED61B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50197934" w14:textId="77777777" w:rsidTr="00730887">
        <w:trPr>
          <w:trHeight w:val="50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DB41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129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82C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0794" w14:textId="7C0894BC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4A319CDE" w14:textId="77777777" w:rsidTr="00730887">
        <w:trPr>
          <w:trHeight w:val="50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A1D2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EA3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FC0B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E9F8" w14:textId="703EE2B6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7E86CA7A" w14:textId="77777777" w:rsidTr="00730887">
        <w:trPr>
          <w:trHeight w:val="50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DF51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B22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F9F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F06A" w14:textId="378C480B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5D9FA2FF" w14:textId="77777777" w:rsidTr="00730887">
        <w:trPr>
          <w:trHeight w:val="50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9E77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AF6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ADE4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EB74" w14:textId="1BB4A571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1446BA5E" w14:textId="77777777" w:rsidTr="00730887">
        <w:trPr>
          <w:trHeight w:val="50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F304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D40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E033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D718" w14:textId="7C3B928D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1E5527D0" w14:textId="77777777" w:rsidTr="00730887">
        <w:trPr>
          <w:trHeight w:val="50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686B5B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FA3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7A89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D04E" w14:textId="14721566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2848A502" w14:textId="77777777" w:rsidTr="00730887">
        <w:trPr>
          <w:trHeight w:val="50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2A8F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B2D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5546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35CB" w14:textId="77ABAC5D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5419A941" w14:textId="77777777" w:rsidTr="00730887">
        <w:trPr>
          <w:trHeight w:val="50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05BD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C621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A8BE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692C" w14:textId="1000627A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1AC43F39" w14:textId="77777777" w:rsidTr="00730887">
        <w:trPr>
          <w:trHeight w:val="50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0E82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0A5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17AD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2A99" w14:textId="79CE8B01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049C932E" w14:textId="77777777" w:rsidTr="00730887">
        <w:trPr>
          <w:trHeight w:val="50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291F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C0B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2631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CF03" w14:textId="03B79768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6256ED0E" w14:textId="77777777" w:rsidTr="00730887">
        <w:trPr>
          <w:trHeight w:val="50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20A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132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1167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9F3D" w14:textId="353835F1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1CEB265D" w14:textId="77777777" w:rsidTr="00730887">
        <w:trPr>
          <w:trHeight w:val="141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22B4" w14:textId="77777777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2D2D74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35A1B8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D89DCDF" w14:textId="487A2B21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35491F04" w14:textId="77777777" w:rsidTr="00730887">
        <w:trPr>
          <w:trHeight w:val="504"/>
        </w:trPr>
        <w:tc>
          <w:tcPr>
            <w:tcW w:w="3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7EFA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TERMS</w:t>
            </w:r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B8B7"/>
            <w:noWrap/>
            <w:vAlign w:val="center"/>
            <w:hideMark/>
          </w:tcPr>
          <w:p w14:paraId="13B2F159" w14:textId="77777777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E1A378" w14:textId="11D55CE5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1E28C1D5" w14:textId="77777777" w:rsidTr="00730887">
        <w:trPr>
          <w:trHeight w:val="504"/>
        </w:trPr>
        <w:tc>
          <w:tcPr>
            <w:tcW w:w="3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AFEC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B8B7"/>
            <w:noWrap/>
            <w:vAlign w:val="center"/>
            <w:hideMark/>
          </w:tcPr>
          <w:p w14:paraId="6064D7E9" w14:textId="77777777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BBE40F" w14:textId="415970BE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710EDC17" w14:textId="77777777" w:rsidTr="00730887">
        <w:trPr>
          <w:trHeight w:val="504"/>
        </w:trPr>
        <w:tc>
          <w:tcPr>
            <w:tcW w:w="3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CC91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B8B7"/>
            <w:noWrap/>
            <w:vAlign w:val="center"/>
            <w:hideMark/>
          </w:tcPr>
          <w:p w14:paraId="5FD49564" w14:textId="77777777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73F870" w14:textId="1F4701AA" w:rsidR="00511139" w:rsidRPr="00511139" w:rsidRDefault="00511139" w:rsidP="0051113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11139" w:rsidRPr="00511139" w14:paraId="524AFCD6" w14:textId="77777777" w:rsidTr="00511139">
        <w:trPr>
          <w:trHeight w:val="504"/>
        </w:trPr>
        <w:tc>
          <w:tcPr>
            <w:tcW w:w="3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64DA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30FDAD5" w14:textId="77777777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511139">
              <w:rPr>
                <w:rFonts w:ascii="Arial" w:eastAsia="Times New Roman" w:hAnsi="Arial" w:cs="Arial"/>
                <w:b/>
                <w:bCs/>
                <w:lang w:eastAsia="en-IN"/>
              </w:rPr>
              <w:t>Invoice Total</w:t>
            </w:r>
          </w:p>
        </w:tc>
      </w:tr>
      <w:tr w:rsidR="00511139" w:rsidRPr="00511139" w14:paraId="5D4B4EE6" w14:textId="77777777" w:rsidTr="00511139">
        <w:trPr>
          <w:trHeight w:val="504"/>
        </w:trPr>
        <w:tc>
          <w:tcPr>
            <w:tcW w:w="3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8751" w14:textId="77777777" w:rsidR="00511139" w:rsidRPr="00511139" w:rsidRDefault="00511139" w:rsidP="0051113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gramStart"/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E.g.</w:t>
            </w:r>
            <w:proofErr w:type="gramEnd"/>
            <w:r w:rsidRPr="0051113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Please pay invoice by MM/DD/YYYY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05A5" w14:textId="0217AC08" w:rsidR="00511139" w:rsidRPr="00511139" w:rsidRDefault="00511139" w:rsidP="0051113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</w:tbl>
    <w:p w14:paraId="5C18C922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39"/>
    <w:rsid w:val="000B698C"/>
    <w:rsid w:val="0033391F"/>
    <w:rsid w:val="00511139"/>
    <w:rsid w:val="00730887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C781"/>
  <w15:chartTrackingRefBased/>
  <w15:docId w15:val="{16D3C290-420E-4DF2-AA3F-8143C5BA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rwebsit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2022-09-07T08:46:00Z</dcterms:created>
  <dcterms:modified xsi:type="dcterms:W3CDTF">2022-09-08T10:12:00Z</dcterms:modified>
</cp:coreProperties>
</file>