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049"/>
        <w:gridCol w:w="4116"/>
        <w:gridCol w:w="3134"/>
        <w:gridCol w:w="1460"/>
        <w:gridCol w:w="2819"/>
        <w:gridCol w:w="334"/>
      </w:tblGrid>
      <w:tr w:rsidR="00CA5E32" w:rsidRPr="00CA5E32" w14:paraId="394438EE" w14:textId="77777777" w:rsidTr="00CA5E32">
        <w:trPr>
          <w:trHeight w:val="9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79BC93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244062"/>
                <w:sz w:val="40"/>
                <w:szCs w:val="40"/>
                <w:lang w:eastAsia="en-IN"/>
              </w:rPr>
            </w:pPr>
            <w:r w:rsidRPr="00CA5E32">
              <w:rPr>
                <w:rFonts w:ascii="Arial Black" w:eastAsia="Times New Roman" w:hAnsi="Arial Black" w:cs="Calibri"/>
                <w:color w:val="244062"/>
                <w:sz w:val="40"/>
                <w:szCs w:val="40"/>
                <w:lang w:eastAsia="en-IN"/>
              </w:rPr>
              <w:t>CAR DEPOSIT RECEIPT</w:t>
            </w:r>
          </w:p>
        </w:tc>
      </w:tr>
      <w:tr w:rsidR="00CA5E32" w:rsidRPr="00CA5E32" w14:paraId="4F54AF42" w14:textId="77777777" w:rsidTr="00CA5E32">
        <w:trPr>
          <w:trHeight w:val="144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106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244062"/>
                <w:sz w:val="8"/>
                <w:szCs w:val="8"/>
                <w:lang w:eastAsia="en-IN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5F7F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6D71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DE0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24E3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B58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5E32" w:rsidRPr="00CA5E32" w14:paraId="75080463" w14:textId="77777777" w:rsidTr="00CA5E32">
        <w:trPr>
          <w:trHeight w:val="36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4AF8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Date: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FDB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0A7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A7D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1B2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9F8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A5E32" w:rsidRPr="00CA5E32" w14:paraId="1AD94729" w14:textId="77777777" w:rsidTr="00CA5E32">
        <w:trPr>
          <w:trHeight w:val="36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DF4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Buyer's Name: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9A5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1B74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3563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07B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78E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A5E32" w:rsidRPr="00CA5E32" w14:paraId="4001A2BD" w14:textId="77777777" w:rsidTr="00CA5E32">
        <w:trPr>
          <w:trHeight w:val="36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DA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Address: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37CA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2516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9BA1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32C6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B41D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A5E32" w:rsidRPr="00CA5E32" w14:paraId="08939799" w14:textId="77777777" w:rsidTr="00CA5E32">
        <w:trPr>
          <w:trHeight w:val="36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FD36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Phone: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BE3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CA5E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DCEE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82F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CB72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911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A5E32" w:rsidRPr="00CA5E32" w14:paraId="5B5703F2" w14:textId="77777777" w:rsidTr="00CA5E32">
        <w:trPr>
          <w:trHeight w:val="144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7371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8BF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763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5893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E083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C4A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5E32" w:rsidRPr="00CA5E32" w14:paraId="7B8C371B" w14:textId="77777777" w:rsidTr="00CA5E32">
        <w:trPr>
          <w:trHeight w:val="4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343F4D7B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24"/>
                <w:szCs w:val="24"/>
                <w:lang w:eastAsia="en-IN"/>
              </w:rPr>
            </w:pPr>
            <w:r w:rsidRPr="00CA5E32">
              <w:rPr>
                <w:rFonts w:ascii="Arial" w:eastAsia="Times New Roman" w:hAnsi="Arial" w:cs="Arial"/>
                <w:b/>
                <w:bCs/>
                <w:color w:val="244062"/>
                <w:sz w:val="24"/>
                <w:szCs w:val="24"/>
                <w:lang w:eastAsia="en-IN"/>
              </w:rPr>
              <w:t>Deposit Value ($)</w:t>
            </w:r>
          </w:p>
        </w:tc>
      </w:tr>
      <w:tr w:rsidR="00CA5E32" w:rsidRPr="00CA5E32" w14:paraId="04126E5D" w14:textId="77777777" w:rsidTr="00CA5E32">
        <w:trPr>
          <w:trHeight w:val="42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2AF554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This receipt is for a vehicle deposit in the amount of ______________________ dollars ($__________________) in the form of: (check one)</w:t>
            </w:r>
          </w:p>
        </w:tc>
      </w:tr>
      <w:tr w:rsidR="00CA5E32" w:rsidRPr="00CA5E32" w14:paraId="68335628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86E7" w14:textId="77777777" w:rsidR="00CA5E32" w:rsidRPr="00CA5E32" w:rsidRDefault="00CA5E32" w:rsidP="00CA5E3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30B2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Cheque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0245" w14:textId="77777777" w:rsidR="00CA5E32" w:rsidRPr="00CA5E32" w:rsidRDefault="00CA5E32" w:rsidP="00CA5E3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D03B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Cash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460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AC30F6B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0084C7F3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3804" w14:textId="77777777" w:rsidR="00CA5E32" w:rsidRPr="00CA5E32" w:rsidRDefault="00CA5E32" w:rsidP="00CA5E3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2DAB21E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Digital Payment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AEFF95F" w14:textId="77777777" w:rsidR="00CA5E32" w:rsidRPr="00CA5E32" w:rsidRDefault="00CA5E32" w:rsidP="00CA5E3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Segoe UI Symbol" w:eastAsia="Times New Roman" w:hAnsi="Segoe UI Symbol" w:cs="Segoe UI Symbol"/>
                <w:color w:val="000000"/>
                <w:lang w:eastAsia="en-IN"/>
              </w:rPr>
              <w:t>☐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33E8E8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Other:</w:t>
            </w:r>
          </w:p>
        </w:tc>
        <w:tc>
          <w:tcPr>
            <w:tcW w:w="1103" w:type="pct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1ED87F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________________________</w:t>
            </w:r>
          </w:p>
        </w:tc>
      </w:tr>
      <w:tr w:rsidR="00CA5E32" w:rsidRPr="00CA5E32" w14:paraId="409D1B89" w14:textId="77777777" w:rsidTr="00CA5E32">
        <w:trPr>
          <w:trHeight w:val="144"/>
        </w:trPr>
        <w:tc>
          <w:tcPr>
            <w:tcW w:w="744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6CE1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9EAD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14E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6FAB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C672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14BB64B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  <w:t> </w:t>
            </w:r>
          </w:p>
        </w:tc>
      </w:tr>
      <w:tr w:rsidR="00CA5E32" w:rsidRPr="00CA5E32" w14:paraId="47136C6E" w14:textId="77777777" w:rsidTr="00CA5E32">
        <w:trPr>
          <w:trHeight w:val="720"/>
        </w:trPr>
        <w:tc>
          <w:tcPr>
            <w:tcW w:w="5000" w:type="pct"/>
            <w:gridSpan w:val="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6362AC3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The vehicle will be held for the buyer for _____________________ days, whereafter, the deposit will be forfeited, and the vehicle will go back on the market.</w:t>
            </w:r>
          </w:p>
        </w:tc>
      </w:tr>
      <w:tr w:rsidR="00CA5E32" w:rsidRPr="00CA5E32" w14:paraId="4D10F24D" w14:textId="77777777" w:rsidTr="00CA5E32">
        <w:trPr>
          <w:trHeight w:val="144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9FE3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9ED6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2346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22B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FB6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9E33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CA5E32" w:rsidRPr="00CA5E32" w14:paraId="27FC3058" w14:textId="77777777" w:rsidTr="00CA5E32">
        <w:trPr>
          <w:trHeight w:val="4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F3F8"/>
            <w:noWrap/>
            <w:vAlign w:val="center"/>
            <w:hideMark/>
          </w:tcPr>
          <w:p w14:paraId="1E2C63C5" w14:textId="77777777" w:rsidR="00CA5E32" w:rsidRPr="00CA5E32" w:rsidRDefault="00CA5E32" w:rsidP="00CA5E3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244062"/>
                <w:sz w:val="24"/>
                <w:szCs w:val="24"/>
                <w:lang w:eastAsia="en-IN"/>
              </w:rPr>
            </w:pPr>
            <w:r w:rsidRPr="00CA5E32">
              <w:rPr>
                <w:rFonts w:ascii="Arial" w:eastAsia="Times New Roman" w:hAnsi="Arial" w:cs="Arial"/>
                <w:b/>
                <w:bCs/>
                <w:color w:val="244062"/>
                <w:sz w:val="24"/>
                <w:szCs w:val="24"/>
                <w:lang w:eastAsia="en-IN"/>
              </w:rPr>
              <w:t>Vehicle Information</w:t>
            </w:r>
          </w:p>
        </w:tc>
      </w:tr>
      <w:tr w:rsidR="00CA5E32" w:rsidRPr="00CA5E32" w14:paraId="69323700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672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Make: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0C13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04A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Model: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522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8ED1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Year: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6A9F1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6C096CD9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DA8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VIN: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83F4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D46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Milage: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2B3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834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0C104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563FDDE1" w14:textId="77777777" w:rsidTr="00CA5E32">
        <w:trPr>
          <w:trHeight w:val="420"/>
        </w:trPr>
        <w:tc>
          <w:tcPr>
            <w:tcW w:w="223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BC1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 xml:space="preserve">Total </w:t>
            </w:r>
            <w:proofErr w:type="spellStart"/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Saling</w:t>
            </w:r>
            <w:proofErr w:type="spellEnd"/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 xml:space="preserve"> Price: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908E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550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C54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Dollars: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24FE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5F335995" w14:textId="77777777" w:rsidTr="00CA5E32">
        <w:trPr>
          <w:trHeight w:val="144"/>
        </w:trPr>
        <w:tc>
          <w:tcPr>
            <w:tcW w:w="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EAD6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F56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316D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FC5D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467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106E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7033CBC4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9EC4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Seller's Signature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A5C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EF0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C5A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211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64AE4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504BA1F2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0E3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Seller's Name: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697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BC0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D1B9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921B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DDEDD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50F1D206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9CB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Address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6C6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4C9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3A1B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F92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9EA6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7B3D3420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05E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1A9A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5BC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1A8D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3A90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867A7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  <w:tr w:rsidR="00CA5E32" w:rsidRPr="00CA5E32" w14:paraId="6C23EE06" w14:textId="77777777" w:rsidTr="00CA5E32">
        <w:trPr>
          <w:trHeight w:val="420"/>
        </w:trPr>
        <w:tc>
          <w:tcPr>
            <w:tcW w:w="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B43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Phone: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C235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45B1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97A5C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D3FF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C966E" w14:textId="77777777" w:rsidR="00CA5E32" w:rsidRPr="00CA5E32" w:rsidRDefault="00CA5E32" w:rsidP="00CA5E3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CA5E3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</w:tr>
    </w:tbl>
    <w:p w14:paraId="630228E5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A5E32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2"/>
    <w:rsid w:val="000B698C"/>
    <w:rsid w:val="0033391F"/>
    <w:rsid w:val="008870EB"/>
    <w:rsid w:val="00A31AB0"/>
    <w:rsid w:val="00C03BB8"/>
    <w:rsid w:val="00C56314"/>
    <w:rsid w:val="00C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DE0F"/>
  <w15:chartTrackingRefBased/>
  <w15:docId w15:val="{A56E13F7-897C-4BE3-88EE-4672BF3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2022-09-07T17:10:00Z</dcterms:created>
  <dcterms:modified xsi:type="dcterms:W3CDTF">2022-09-07T17:12:00Z</dcterms:modified>
</cp:coreProperties>
</file>