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ook w:val="04A0" w:firstRow="1" w:lastRow="0" w:firstColumn="1" w:lastColumn="0" w:noHBand="0" w:noVBand="1"/>
      </w:tblPr>
      <w:tblGrid>
        <w:gridCol w:w="661"/>
        <w:gridCol w:w="799"/>
        <w:gridCol w:w="799"/>
        <w:gridCol w:w="1162"/>
        <w:gridCol w:w="1163"/>
        <w:gridCol w:w="543"/>
        <w:gridCol w:w="928"/>
        <w:gridCol w:w="1285"/>
        <w:gridCol w:w="1285"/>
        <w:gridCol w:w="1573"/>
      </w:tblGrid>
      <w:tr w:rsidR="006B1979" w:rsidRPr="006B1979" w14:paraId="465A71C1" w14:textId="77777777" w:rsidTr="006B1979">
        <w:trPr>
          <w:trHeight w:val="1221"/>
        </w:trPr>
        <w:tc>
          <w:tcPr>
            <w:tcW w:w="2513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E6B8B7"/>
            <w:vAlign w:val="center"/>
            <w:hideMark/>
          </w:tcPr>
          <w:p w14:paraId="5BDBBD03" w14:textId="77777777" w:rsidR="006B1979" w:rsidRPr="006B1979" w:rsidRDefault="006B1979" w:rsidP="006B1979">
            <w:pPr>
              <w:spacing w:after="0" w:line="240" w:lineRule="auto"/>
              <w:ind w:left="0"/>
              <w:jc w:val="center"/>
              <w:rPr>
                <w:rFonts w:ascii="Arial Black" w:eastAsia="Times New Roman" w:hAnsi="Arial Black" w:cs="Calibri"/>
                <w:color w:val="FFFFFF"/>
                <w:sz w:val="32"/>
                <w:szCs w:val="32"/>
                <w:lang w:eastAsia="en-IN"/>
              </w:rPr>
            </w:pPr>
            <w:r w:rsidRPr="006B1979">
              <w:rPr>
                <w:rFonts w:ascii="Arial Black" w:eastAsia="Times New Roman" w:hAnsi="Arial Black" w:cs="Calibri"/>
                <w:color w:val="FFFFFF"/>
                <w:sz w:val="32"/>
                <w:szCs w:val="32"/>
                <w:lang w:eastAsia="en-IN"/>
              </w:rPr>
              <w:t>CAR RENTAL INVOICE</w:t>
            </w:r>
          </w:p>
        </w:tc>
        <w:tc>
          <w:tcPr>
            <w:tcW w:w="248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6B8B7"/>
            <w:vAlign w:val="center"/>
            <w:hideMark/>
          </w:tcPr>
          <w:p w14:paraId="17EEFC86" w14:textId="77777777" w:rsidR="006B1979" w:rsidRPr="006B1979" w:rsidRDefault="006B1979" w:rsidP="006B1979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32"/>
                <w:szCs w:val="32"/>
                <w:lang w:eastAsia="en-IN"/>
              </w:rPr>
            </w:pPr>
            <w:r w:rsidRPr="006B1979">
              <w:rPr>
                <w:rFonts w:ascii="Arial" w:eastAsia="Times New Roman" w:hAnsi="Arial" w:cs="Arial"/>
                <w:b/>
                <w:bCs/>
                <w:color w:val="FFFFFF"/>
                <w:sz w:val="32"/>
                <w:szCs w:val="32"/>
                <w:lang w:eastAsia="en-IN"/>
              </w:rPr>
              <w:t>[Company Name]</w:t>
            </w:r>
          </w:p>
        </w:tc>
      </w:tr>
      <w:tr w:rsidR="006B1979" w:rsidRPr="006B1979" w14:paraId="5310E043" w14:textId="77777777" w:rsidTr="006B1979">
        <w:trPr>
          <w:trHeight w:val="141"/>
        </w:trPr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AC11F" w14:textId="77777777" w:rsidR="006B1979" w:rsidRPr="006B1979" w:rsidRDefault="006B1979" w:rsidP="006B1979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0"/>
                <w:szCs w:val="10"/>
                <w:lang w:eastAsia="en-IN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F8B17" w14:textId="77777777" w:rsidR="006B1979" w:rsidRPr="006B1979" w:rsidRDefault="006B1979" w:rsidP="006B197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0"/>
                <w:szCs w:val="10"/>
                <w:lang w:eastAsia="en-IN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7E07A" w14:textId="77777777" w:rsidR="006B1979" w:rsidRPr="006B1979" w:rsidRDefault="006B1979" w:rsidP="006B197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0"/>
                <w:szCs w:val="10"/>
                <w:lang w:eastAsia="en-IN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B6A2E" w14:textId="77777777" w:rsidR="006B1979" w:rsidRPr="006B1979" w:rsidRDefault="006B1979" w:rsidP="006B197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0"/>
                <w:szCs w:val="10"/>
                <w:lang w:eastAsia="en-IN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559F3" w14:textId="77777777" w:rsidR="006B1979" w:rsidRPr="006B1979" w:rsidRDefault="006B1979" w:rsidP="006B197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0"/>
                <w:szCs w:val="10"/>
                <w:lang w:eastAsia="en-IN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8A734" w14:textId="77777777" w:rsidR="006B1979" w:rsidRPr="006B1979" w:rsidRDefault="006B1979" w:rsidP="006B197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0"/>
                <w:szCs w:val="10"/>
                <w:lang w:eastAsia="en-IN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D34D42" w14:textId="77777777" w:rsidR="006B1979" w:rsidRPr="006B1979" w:rsidRDefault="006B1979" w:rsidP="006B197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0"/>
                <w:szCs w:val="10"/>
                <w:lang w:eastAsia="en-IN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47AEDF" w14:textId="77777777" w:rsidR="006B1979" w:rsidRPr="006B1979" w:rsidRDefault="006B1979" w:rsidP="006B197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0"/>
                <w:szCs w:val="10"/>
                <w:lang w:eastAsia="en-IN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0C8F4E" w14:textId="77777777" w:rsidR="006B1979" w:rsidRPr="006B1979" w:rsidRDefault="006B1979" w:rsidP="006B197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0"/>
                <w:szCs w:val="10"/>
                <w:lang w:eastAsia="en-IN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E28B91" w14:textId="77777777" w:rsidR="006B1979" w:rsidRPr="006B1979" w:rsidRDefault="006B1979" w:rsidP="006B197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0"/>
                <w:szCs w:val="10"/>
                <w:lang w:eastAsia="en-IN"/>
              </w:rPr>
            </w:pPr>
          </w:p>
        </w:tc>
      </w:tr>
      <w:tr w:rsidR="006B1979" w:rsidRPr="006B1979" w14:paraId="207BC67D" w14:textId="77777777" w:rsidTr="006B1979">
        <w:trPr>
          <w:trHeight w:val="420"/>
        </w:trPr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85915" w14:textId="77777777" w:rsidR="006B1979" w:rsidRPr="006B1979" w:rsidRDefault="006B1979" w:rsidP="006B197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7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E664D" w14:textId="77777777" w:rsidR="006B1979" w:rsidRPr="006B1979" w:rsidRDefault="006B1979" w:rsidP="006B1979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6B19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Invoice #</w:t>
            </w:r>
          </w:p>
        </w:tc>
        <w:tc>
          <w:tcPr>
            <w:tcW w:w="11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A7727C" w14:textId="1A6E5873" w:rsidR="006B1979" w:rsidRPr="006B1979" w:rsidRDefault="006B1979" w:rsidP="006B1979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FE912" w14:textId="77777777" w:rsidR="006B1979" w:rsidRPr="006B1979" w:rsidRDefault="006B1979" w:rsidP="006B1979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487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D3234" w14:textId="77777777" w:rsidR="006B1979" w:rsidRPr="006B1979" w:rsidRDefault="006B1979" w:rsidP="006B1979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6B197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[LOGO}</w:t>
            </w:r>
          </w:p>
        </w:tc>
      </w:tr>
      <w:tr w:rsidR="006B1979" w:rsidRPr="006B1979" w14:paraId="78217762" w14:textId="77777777" w:rsidTr="006B1979">
        <w:trPr>
          <w:trHeight w:val="420"/>
        </w:trPr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A7BD5" w14:textId="77777777" w:rsidR="006B1979" w:rsidRPr="006B1979" w:rsidRDefault="006B1979" w:rsidP="006B1979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7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D6CBA" w14:textId="77777777" w:rsidR="006B1979" w:rsidRPr="006B1979" w:rsidRDefault="006B1979" w:rsidP="006B1979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6B19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Issue Date</w:t>
            </w:r>
          </w:p>
        </w:tc>
        <w:tc>
          <w:tcPr>
            <w:tcW w:w="11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70E6F2" w14:textId="1643E60F" w:rsidR="006B1979" w:rsidRPr="006B1979" w:rsidRDefault="006B1979" w:rsidP="006B1979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8C7C6" w14:textId="77777777" w:rsidR="006B1979" w:rsidRPr="006B1979" w:rsidRDefault="006B1979" w:rsidP="006B1979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487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4EC7E" w14:textId="77777777" w:rsidR="006B1979" w:rsidRPr="006B1979" w:rsidRDefault="006B1979" w:rsidP="006B1979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</w:tr>
      <w:tr w:rsidR="006B1979" w:rsidRPr="006B1979" w14:paraId="6E3ADD7B" w14:textId="77777777" w:rsidTr="006B1979">
        <w:trPr>
          <w:trHeight w:val="420"/>
        </w:trPr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DF419" w14:textId="77777777" w:rsidR="006B1979" w:rsidRPr="006B1979" w:rsidRDefault="006B1979" w:rsidP="006B197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7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A228B" w14:textId="77777777" w:rsidR="006B1979" w:rsidRPr="006B1979" w:rsidRDefault="006B1979" w:rsidP="006B1979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6B19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Due Date</w:t>
            </w:r>
          </w:p>
        </w:tc>
        <w:tc>
          <w:tcPr>
            <w:tcW w:w="11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CC28EE" w14:textId="45DD7C5B" w:rsidR="006B1979" w:rsidRPr="006B1979" w:rsidRDefault="006B1979" w:rsidP="006B1979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B04A7" w14:textId="77777777" w:rsidR="006B1979" w:rsidRPr="006B1979" w:rsidRDefault="006B1979" w:rsidP="006B1979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487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E84D5" w14:textId="77777777" w:rsidR="006B1979" w:rsidRPr="006B1979" w:rsidRDefault="006B1979" w:rsidP="006B1979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</w:tr>
      <w:tr w:rsidR="006B1979" w:rsidRPr="006B1979" w14:paraId="05D97C0C" w14:textId="77777777" w:rsidTr="006B1979">
        <w:trPr>
          <w:trHeight w:val="420"/>
        </w:trPr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FAC7F" w14:textId="77777777" w:rsidR="006B1979" w:rsidRPr="006B1979" w:rsidRDefault="006B1979" w:rsidP="006B197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7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964E0" w14:textId="77777777" w:rsidR="006B1979" w:rsidRPr="006B1979" w:rsidRDefault="006B1979" w:rsidP="006B1979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6B19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Tax Rate</w:t>
            </w:r>
          </w:p>
        </w:tc>
        <w:tc>
          <w:tcPr>
            <w:tcW w:w="11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BF8598" w14:textId="5CF87DA8" w:rsidR="006B1979" w:rsidRPr="006B1979" w:rsidRDefault="006B1979" w:rsidP="006B1979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4F61B" w14:textId="77777777" w:rsidR="006B1979" w:rsidRPr="006B1979" w:rsidRDefault="006B1979" w:rsidP="006B1979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487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24B25" w14:textId="77777777" w:rsidR="006B1979" w:rsidRPr="006B1979" w:rsidRDefault="006B1979" w:rsidP="006B1979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</w:tr>
      <w:tr w:rsidR="006B1979" w:rsidRPr="006B1979" w14:paraId="369E037A" w14:textId="77777777" w:rsidTr="006B1979">
        <w:trPr>
          <w:trHeight w:val="141"/>
        </w:trPr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89548" w14:textId="77777777" w:rsidR="006B1979" w:rsidRPr="006B1979" w:rsidRDefault="006B1979" w:rsidP="006B197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0"/>
                <w:szCs w:val="10"/>
                <w:lang w:eastAsia="en-IN"/>
              </w:rPr>
            </w:pPr>
          </w:p>
        </w:tc>
        <w:tc>
          <w:tcPr>
            <w:tcW w:w="7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3921E" w14:textId="77777777" w:rsidR="006B1979" w:rsidRPr="006B1979" w:rsidRDefault="006B1979" w:rsidP="006B197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0"/>
                <w:szCs w:val="10"/>
                <w:lang w:eastAsia="en-IN"/>
              </w:rPr>
            </w:pPr>
          </w:p>
        </w:tc>
        <w:tc>
          <w:tcPr>
            <w:tcW w:w="186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9741F" w14:textId="77777777" w:rsidR="006B1979" w:rsidRPr="006B1979" w:rsidRDefault="006B1979" w:rsidP="006B197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0"/>
                <w:szCs w:val="10"/>
                <w:lang w:eastAsia="en-IN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8A053" w14:textId="77777777" w:rsidR="006B1979" w:rsidRPr="006B1979" w:rsidRDefault="006B1979" w:rsidP="006B1979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en-IN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B92E7" w14:textId="77777777" w:rsidR="006B1979" w:rsidRPr="006B1979" w:rsidRDefault="006B1979" w:rsidP="006B197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0"/>
                <w:szCs w:val="10"/>
                <w:lang w:eastAsia="en-IN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6F8069" w14:textId="77777777" w:rsidR="006B1979" w:rsidRPr="006B1979" w:rsidRDefault="006B1979" w:rsidP="006B197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0"/>
                <w:szCs w:val="10"/>
                <w:lang w:eastAsia="en-IN"/>
              </w:rPr>
            </w:pPr>
          </w:p>
        </w:tc>
      </w:tr>
      <w:tr w:rsidR="006B1979" w:rsidRPr="006B1979" w14:paraId="1FB40C92" w14:textId="77777777" w:rsidTr="006B1979">
        <w:trPr>
          <w:trHeight w:val="420"/>
        </w:trPr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83629" w14:textId="77777777" w:rsidR="006B1979" w:rsidRPr="006B1979" w:rsidRDefault="006B1979" w:rsidP="006B197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7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9EEED"/>
            <w:vAlign w:val="center"/>
            <w:hideMark/>
          </w:tcPr>
          <w:p w14:paraId="5B42B0BD" w14:textId="77777777" w:rsidR="006B1979" w:rsidRPr="006B1979" w:rsidRDefault="006B1979" w:rsidP="006B1979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</w:pPr>
            <w:r w:rsidRPr="006B197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  <w:t>From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32771" w14:textId="77777777" w:rsidR="006B1979" w:rsidRPr="006B1979" w:rsidRDefault="006B1979" w:rsidP="006B1979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CD94A" w14:textId="77777777" w:rsidR="006B1979" w:rsidRPr="006B1979" w:rsidRDefault="006B1979" w:rsidP="006B197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8D16A" w14:textId="77777777" w:rsidR="006B1979" w:rsidRPr="006B1979" w:rsidRDefault="006B1979" w:rsidP="006B197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F9EEED"/>
            <w:vAlign w:val="center"/>
            <w:hideMark/>
          </w:tcPr>
          <w:p w14:paraId="6E0687B4" w14:textId="77777777" w:rsidR="006B1979" w:rsidRPr="006B1979" w:rsidRDefault="006B1979" w:rsidP="006B1979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</w:pPr>
            <w:r w:rsidRPr="006B197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  <w:t>To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0E713" w14:textId="77777777" w:rsidR="006B1979" w:rsidRPr="006B1979" w:rsidRDefault="006B1979" w:rsidP="006B1979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D7FEB" w14:textId="77777777" w:rsidR="006B1979" w:rsidRPr="006B1979" w:rsidRDefault="006B1979" w:rsidP="006B197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21472B" w14:textId="77777777" w:rsidR="006B1979" w:rsidRPr="006B1979" w:rsidRDefault="006B1979" w:rsidP="006B197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6B1979" w:rsidRPr="006B1979" w14:paraId="5D0CE8AC" w14:textId="77777777" w:rsidTr="006B1979">
        <w:trPr>
          <w:trHeight w:val="384"/>
        </w:trPr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30F9C" w14:textId="77777777" w:rsidR="006B1979" w:rsidRPr="006B1979" w:rsidRDefault="006B1979" w:rsidP="006B197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9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AB3F4" w14:textId="77777777" w:rsidR="006B1979" w:rsidRPr="006B1979" w:rsidRDefault="006B1979" w:rsidP="006B1979">
            <w:pPr>
              <w:spacing w:after="0" w:line="240" w:lineRule="auto"/>
              <w:ind w:left="0"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6B197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[Company Name]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68123" w14:textId="77777777" w:rsidR="006B1979" w:rsidRPr="006B1979" w:rsidRDefault="006B1979" w:rsidP="006B1979">
            <w:pPr>
              <w:spacing w:after="0" w:line="240" w:lineRule="auto"/>
              <w:ind w:left="0"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4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351254" w14:textId="77777777" w:rsidR="006B1979" w:rsidRPr="006B1979" w:rsidRDefault="006B1979" w:rsidP="006B1979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6B197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[Customer Name]</w:t>
            </w:r>
          </w:p>
        </w:tc>
      </w:tr>
      <w:tr w:rsidR="006B1979" w:rsidRPr="006B1979" w14:paraId="10CEE155" w14:textId="77777777" w:rsidTr="006B1979">
        <w:trPr>
          <w:trHeight w:val="384"/>
        </w:trPr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6E540" w14:textId="77777777" w:rsidR="006B1979" w:rsidRPr="006B1979" w:rsidRDefault="006B1979" w:rsidP="006B1979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9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5AF20" w14:textId="77777777" w:rsidR="006B1979" w:rsidRPr="006B1979" w:rsidRDefault="006B1979" w:rsidP="006B1979">
            <w:pPr>
              <w:spacing w:after="0" w:line="240" w:lineRule="auto"/>
              <w:ind w:left="0"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6B19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[Street Address]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C4786" w14:textId="77777777" w:rsidR="006B1979" w:rsidRPr="006B1979" w:rsidRDefault="006B1979" w:rsidP="006B1979">
            <w:pPr>
              <w:spacing w:after="0" w:line="240" w:lineRule="auto"/>
              <w:ind w:left="0"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4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40C4E9" w14:textId="77777777" w:rsidR="006B1979" w:rsidRPr="006B1979" w:rsidRDefault="006B1979" w:rsidP="006B1979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6B19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[Customer ID]</w:t>
            </w:r>
          </w:p>
        </w:tc>
      </w:tr>
      <w:tr w:rsidR="006B1979" w:rsidRPr="006B1979" w14:paraId="684C4DDC" w14:textId="77777777" w:rsidTr="006B1979">
        <w:trPr>
          <w:trHeight w:val="384"/>
        </w:trPr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746AE" w14:textId="77777777" w:rsidR="006B1979" w:rsidRPr="006B1979" w:rsidRDefault="006B1979" w:rsidP="006B1979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9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F6206" w14:textId="77777777" w:rsidR="006B1979" w:rsidRPr="006B1979" w:rsidRDefault="006B1979" w:rsidP="006B1979">
            <w:pPr>
              <w:spacing w:after="0" w:line="240" w:lineRule="auto"/>
              <w:ind w:left="0"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6B19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[City, State, Zip]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0275D" w14:textId="77777777" w:rsidR="006B1979" w:rsidRPr="006B1979" w:rsidRDefault="006B1979" w:rsidP="006B1979">
            <w:pPr>
              <w:spacing w:after="0" w:line="240" w:lineRule="auto"/>
              <w:ind w:left="0"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4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A31AEA" w14:textId="77777777" w:rsidR="006B1979" w:rsidRPr="006B1979" w:rsidRDefault="006B1979" w:rsidP="006B1979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6B19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[Street Address]</w:t>
            </w:r>
          </w:p>
        </w:tc>
      </w:tr>
      <w:tr w:rsidR="006B1979" w:rsidRPr="006B1979" w14:paraId="24D7009D" w14:textId="77777777" w:rsidTr="006B1979">
        <w:trPr>
          <w:trHeight w:val="384"/>
        </w:trPr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3DC5E" w14:textId="77777777" w:rsidR="006B1979" w:rsidRPr="006B1979" w:rsidRDefault="006B1979" w:rsidP="006B1979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9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9EE1E" w14:textId="77777777" w:rsidR="006B1979" w:rsidRPr="006B1979" w:rsidRDefault="006B1979" w:rsidP="006B1979">
            <w:pPr>
              <w:spacing w:after="0" w:line="240" w:lineRule="auto"/>
              <w:ind w:left="0"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6B19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[Phone]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0EB49" w14:textId="77777777" w:rsidR="006B1979" w:rsidRPr="006B1979" w:rsidRDefault="006B1979" w:rsidP="006B1979">
            <w:pPr>
              <w:spacing w:after="0" w:line="240" w:lineRule="auto"/>
              <w:ind w:left="0"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4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FF290F" w14:textId="77777777" w:rsidR="006B1979" w:rsidRPr="006B1979" w:rsidRDefault="006B1979" w:rsidP="006B1979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6B19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[City, State, Zip]</w:t>
            </w:r>
          </w:p>
        </w:tc>
      </w:tr>
      <w:tr w:rsidR="006B1979" w:rsidRPr="006B1979" w14:paraId="3FD1E8B1" w14:textId="77777777" w:rsidTr="006B1979">
        <w:trPr>
          <w:trHeight w:val="384"/>
        </w:trPr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F4A8B" w14:textId="77777777" w:rsidR="006B1979" w:rsidRPr="006B1979" w:rsidRDefault="006B1979" w:rsidP="006B1979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9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BA997" w14:textId="77777777" w:rsidR="006B1979" w:rsidRPr="006B1979" w:rsidRDefault="006B1979" w:rsidP="006B1979">
            <w:pPr>
              <w:spacing w:after="0" w:line="240" w:lineRule="auto"/>
              <w:ind w:left="0"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6B19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[E-Mail]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45B954" w14:textId="77777777" w:rsidR="006B1979" w:rsidRPr="006B1979" w:rsidRDefault="006B1979" w:rsidP="006B1979">
            <w:pPr>
              <w:spacing w:after="0" w:line="240" w:lineRule="auto"/>
              <w:ind w:left="0"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4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E3C38D" w14:textId="77777777" w:rsidR="006B1979" w:rsidRPr="006B1979" w:rsidRDefault="006B1979" w:rsidP="006B1979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6B19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[Phone]</w:t>
            </w:r>
          </w:p>
        </w:tc>
      </w:tr>
      <w:tr w:rsidR="006B1979" w:rsidRPr="006B1979" w14:paraId="36AB6553" w14:textId="77777777" w:rsidTr="006B1979">
        <w:trPr>
          <w:trHeight w:val="384"/>
        </w:trPr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89A6D" w14:textId="77777777" w:rsidR="006B1979" w:rsidRPr="006B1979" w:rsidRDefault="006B1979" w:rsidP="006B1979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9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9366A" w14:textId="77777777" w:rsidR="006B1979" w:rsidRPr="006B1979" w:rsidRDefault="006B1979" w:rsidP="006B1979">
            <w:pPr>
              <w:spacing w:after="0" w:line="240" w:lineRule="auto"/>
              <w:ind w:left="0"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6B19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[Website]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997339" w14:textId="77777777" w:rsidR="006B1979" w:rsidRPr="006B1979" w:rsidRDefault="006B1979" w:rsidP="006B1979">
            <w:pPr>
              <w:spacing w:after="0" w:line="240" w:lineRule="auto"/>
              <w:ind w:left="0"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4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E62F25" w14:textId="77777777" w:rsidR="006B1979" w:rsidRPr="006B1979" w:rsidRDefault="006B1979" w:rsidP="006B1979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6B19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[E-Mail]</w:t>
            </w:r>
          </w:p>
        </w:tc>
      </w:tr>
      <w:tr w:rsidR="006B1979" w:rsidRPr="006B1979" w14:paraId="73C6505B" w14:textId="77777777" w:rsidTr="006B1979">
        <w:trPr>
          <w:trHeight w:val="141"/>
        </w:trPr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AF48C" w14:textId="77777777" w:rsidR="006B1979" w:rsidRPr="006B1979" w:rsidRDefault="006B1979" w:rsidP="006B1979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IN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47F12" w14:textId="77777777" w:rsidR="006B1979" w:rsidRPr="006B1979" w:rsidRDefault="006B1979" w:rsidP="006B197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0"/>
                <w:szCs w:val="10"/>
                <w:lang w:eastAsia="en-IN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B91B5" w14:textId="77777777" w:rsidR="006B1979" w:rsidRPr="006B1979" w:rsidRDefault="006B1979" w:rsidP="006B197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0"/>
                <w:szCs w:val="10"/>
                <w:lang w:eastAsia="en-IN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1A120" w14:textId="77777777" w:rsidR="006B1979" w:rsidRPr="006B1979" w:rsidRDefault="006B1979" w:rsidP="006B197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0"/>
                <w:szCs w:val="10"/>
                <w:lang w:eastAsia="en-IN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F1054" w14:textId="77777777" w:rsidR="006B1979" w:rsidRPr="006B1979" w:rsidRDefault="006B1979" w:rsidP="006B197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0"/>
                <w:szCs w:val="10"/>
                <w:lang w:eastAsia="en-IN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26034" w14:textId="77777777" w:rsidR="006B1979" w:rsidRPr="006B1979" w:rsidRDefault="006B1979" w:rsidP="006B197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0"/>
                <w:szCs w:val="10"/>
                <w:lang w:eastAsia="en-IN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A15DC4" w14:textId="77777777" w:rsidR="006B1979" w:rsidRPr="006B1979" w:rsidRDefault="006B1979" w:rsidP="006B197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0"/>
                <w:szCs w:val="10"/>
                <w:lang w:eastAsia="en-IN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970EDA" w14:textId="77777777" w:rsidR="006B1979" w:rsidRPr="006B1979" w:rsidRDefault="006B1979" w:rsidP="006B197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0"/>
                <w:szCs w:val="10"/>
                <w:lang w:eastAsia="en-IN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21BB8E" w14:textId="77777777" w:rsidR="006B1979" w:rsidRPr="006B1979" w:rsidRDefault="006B1979" w:rsidP="006B197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0"/>
                <w:szCs w:val="10"/>
                <w:lang w:eastAsia="en-IN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2501E4" w14:textId="77777777" w:rsidR="006B1979" w:rsidRPr="006B1979" w:rsidRDefault="006B1979" w:rsidP="006B197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0"/>
                <w:szCs w:val="10"/>
                <w:lang w:eastAsia="en-IN"/>
              </w:rPr>
            </w:pPr>
          </w:p>
        </w:tc>
      </w:tr>
      <w:tr w:rsidR="006B1979" w:rsidRPr="006B1979" w14:paraId="66BDEE77" w14:textId="77777777" w:rsidTr="006B1979">
        <w:trPr>
          <w:trHeight w:val="420"/>
        </w:trPr>
        <w:tc>
          <w:tcPr>
            <w:tcW w:w="5000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CDB"/>
            <w:vAlign w:val="center"/>
            <w:hideMark/>
          </w:tcPr>
          <w:p w14:paraId="1A05ACAB" w14:textId="77777777" w:rsidR="006B1979" w:rsidRPr="006B1979" w:rsidRDefault="006B1979" w:rsidP="006B1979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</w:pPr>
            <w:r w:rsidRPr="006B197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  <w:t>Rental Details</w:t>
            </w:r>
          </w:p>
        </w:tc>
      </w:tr>
      <w:tr w:rsidR="006B1979" w:rsidRPr="006B1979" w14:paraId="754CB846" w14:textId="77777777" w:rsidTr="006B1979">
        <w:trPr>
          <w:trHeight w:val="384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EEED"/>
            <w:noWrap/>
            <w:vAlign w:val="center"/>
            <w:hideMark/>
          </w:tcPr>
          <w:p w14:paraId="1F723CF9" w14:textId="77777777" w:rsidR="006B1979" w:rsidRPr="006B1979" w:rsidRDefault="006B1979" w:rsidP="006B1979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6B19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S No</w:t>
            </w:r>
          </w:p>
        </w:tc>
        <w:tc>
          <w:tcPr>
            <w:tcW w:w="192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9EEED"/>
            <w:vAlign w:val="center"/>
            <w:hideMark/>
          </w:tcPr>
          <w:p w14:paraId="7C99EBF4" w14:textId="77777777" w:rsidR="006B1979" w:rsidRPr="006B1979" w:rsidRDefault="006B1979" w:rsidP="006B1979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6B1979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Description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9EEED"/>
            <w:vAlign w:val="center"/>
            <w:hideMark/>
          </w:tcPr>
          <w:p w14:paraId="37FDE521" w14:textId="77777777" w:rsidR="006B1979" w:rsidRPr="006B1979" w:rsidRDefault="006B1979" w:rsidP="006B1979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6B1979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Date Rented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EEED"/>
            <w:vAlign w:val="center"/>
            <w:hideMark/>
          </w:tcPr>
          <w:p w14:paraId="224BF5A3" w14:textId="77777777" w:rsidR="006B1979" w:rsidRPr="006B1979" w:rsidRDefault="006B1979" w:rsidP="006B1979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6B1979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Hours</w:t>
            </w:r>
          </w:p>
        </w:tc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9EEED"/>
            <w:vAlign w:val="center"/>
            <w:hideMark/>
          </w:tcPr>
          <w:p w14:paraId="571B2F1A" w14:textId="77777777" w:rsidR="006B1979" w:rsidRPr="006B1979" w:rsidRDefault="006B1979" w:rsidP="006B1979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6B1979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$ / Hours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EEED"/>
            <w:vAlign w:val="center"/>
            <w:hideMark/>
          </w:tcPr>
          <w:p w14:paraId="48EADDD3" w14:textId="77777777" w:rsidR="006B1979" w:rsidRPr="006B1979" w:rsidRDefault="006B1979" w:rsidP="006B1979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6B1979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Amount</w:t>
            </w:r>
          </w:p>
        </w:tc>
      </w:tr>
      <w:tr w:rsidR="006B1979" w:rsidRPr="006B1979" w14:paraId="5468BC83" w14:textId="77777777" w:rsidTr="006B1979">
        <w:trPr>
          <w:trHeight w:val="384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6405B" w14:textId="77777777" w:rsidR="006B1979" w:rsidRPr="006B1979" w:rsidRDefault="006B1979" w:rsidP="006B1979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6B19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92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1F9E53" w14:textId="77777777" w:rsidR="006B1979" w:rsidRPr="006B1979" w:rsidRDefault="006B1979" w:rsidP="006B1979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</w:pPr>
            <w:r w:rsidRPr="006B1979"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9C9FD" w14:textId="77777777" w:rsidR="006B1979" w:rsidRPr="006B1979" w:rsidRDefault="006B1979" w:rsidP="006B1979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</w:pPr>
            <w:r w:rsidRPr="006B1979"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6E838" w14:textId="77777777" w:rsidR="006B1979" w:rsidRPr="006B1979" w:rsidRDefault="006B1979" w:rsidP="006B1979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</w:pPr>
            <w:r w:rsidRPr="006B1979"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7891C" w14:textId="77777777" w:rsidR="006B1979" w:rsidRPr="006B1979" w:rsidRDefault="006B1979" w:rsidP="006B1979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</w:pPr>
            <w:r w:rsidRPr="006B1979"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3A5B4" w14:textId="43F984A0" w:rsidR="006B1979" w:rsidRPr="006B1979" w:rsidRDefault="006B1979" w:rsidP="006B1979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</w:pPr>
          </w:p>
        </w:tc>
      </w:tr>
      <w:tr w:rsidR="006B1979" w:rsidRPr="006B1979" w14:paraId="7BBA6076" w14:textId="77777777" w:rsidTr="006B1979">
        <w:trPr>
          <w:trHeight w:val="384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4CA6D" w14:textId="77777777" w:rsidR="006B1979" w:rsidRPr="006B1979" w:rsidRDefault="006B1979" w:rsidP="006B1979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6B19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92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A69376" w14:textId="77777777" w:rsidR="006B1979" w:rsidRPr="006B1979" w:rsidRDefault="006B1979" w:rsidP="006B1979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</w:pPr>
            <w:r w:rsidRPr="006B1979"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3E3DF" w14:textId="77777777" w:rsidR="006B1979" w:rsidRPr="006B1979" w:rsidRDefault="006B1979" w:rsidP="006B1979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</w:pPr>
            <w:r w:rsidRPr="006B1979"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998DC" w14:textId="77777777" w:rsidR="006B1979" w:rsidRPr="006B1979" w:rsidRDefault="006B1979" w:rsidP="006B1979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</w:pPr>
            <w:r w:rsidRPr="006B1979"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A0844" w14:textId="77777777" w:rsidR="006B1979" w:rsidRPr="006B1979" w:rsidRDefault="006B1979" w:rsidP="006B1979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</w:pPr>
            <w:r w:rsidRPr="006B1979"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BE919" w14:textId="5661CBDC" w:rsidR="006B1979" w:rsidRPr="006B1979" w:rsidRDefault="006B1979" w:rsidP="006B1979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</w:pPr>
          </w:p>
        </w:tc>
      </w:tr>
      <w:tr w:rsidR="006B1979" w:rsidRPr="006B1979" w14:paraId="2EF3BE39" w14:textId="77777777" w:rsidTr="006B1979">
        <w:trPr>
          <w:trHeight w:val="384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37CCA" w14:textId="77777777" w:rsidR="006B1979" w:rsidRPr="006B1979" w:rsidRDefault="006B1979" w:rsidP="006B1979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6B19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92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A716D7" w14:textId="77777777" w:rsidR="006B1979" w:rsidRPr="006B1979" w:rsidRDefault="006B1979" w:rsidP="006B1979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</w:pPr>
            <w:r w:rsidRPr="006B1979"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41E8E" w14:textId="77777777" w:rsidR="006B1979" w:rsidRPr="006B1979" w:rsidRDefault="006B1979" w:rsidP="006B1979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</w:pPr>
            <w:r w:rsidRPr="006B1979"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50F5E" w14:textId="77777777" w:rsidR="006B1979" w:rsidRPr="006B1979" w:rsidRDefault="006B1979" w:rsidP="006B1979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</w:pPr>
            <w:r w:rsidRPr="006B1979"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B6490" w14:textId="77777777" w:rsidR="006B1979" w:rsidRPr="006B1979" w:rsidRDefault="006B1979" w:rsidP="006B1979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</w:pPr>
            <w:r w:rsidRPr="006B1979"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DB2DD" w14:textId="00D699AE" w:rsidR="006B1979" w:rsidRPr="006B1979" w:rsidRDefault="006B1979" w:rsidP="006B1979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</w:pPr>
          </w:p>
        </w:tc>
      </w:tr>
      <w:tr w:rsidR="006B1979" w:rsidRPr="006B1979" w14:paraId="7D142880" w14:textId="77777777" w:rsidTr="006B1979">
        <w:trPr>
          <w:trHeight w:val="384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566F3" w14:textId="77777777" w:rsidR="006B1979" w:rsidRPr="006B1979" w:rsidRDefault="006B1979" w:rsidP="006B1979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6B19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92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DB54BD" w14:textId="77777777" w:rsidR="006B1979" w:rsidRPr="006B1979" w:rsidRDefault="006B1979" w:rsidP="006B1979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</w:pPr>
            <w:r w:rsidRPr="006B1979"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EB60B" w14:textId="77777777" w:rsidR="006B1979" w:rsidRPr="006B1979" w:rsidRDefault="006B1979" w:rsidP="006B1979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</w:pPr>
            <w:r w:rsidRPr="006B1979"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AA69B" w14:textId="77777777" w:rsidR="006B1979" w:rsidRPr="006B1979" w:rsidRDefault="006B1979" w:rsidP="006B1979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</w:pPr>
            <w:r w:rsidRPr="006B1979"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63D49" w14:textId="77777777" w:rsidR="006B1979" w:rsidRPr="006B1979" w:rsidRDefault="006B1979" w:rsidP="006B1979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</w:pPr>
            <w:r w:rsidRPr="006B1979"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9DD1B" w14:textId="43D26B1F" w:rsidR="006B1979" w:rsidRPr="006B1979" w:rsidRDefault="006B1979" w:rsidP="006B1979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</w:pPr>
          </w:p>
        </w:tc>
      </w:tr>
      <w:tr w:rsidR="006B1979" w:rsidRPr="006B1979" w14:paraId="34F7D754" w14:textId="77777777" w:rsidTr="006B1979">
        <w:trPr>
          <w:trHeight w:val="384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2B296" w14:textId="77777777" w:rsidR="006B1979" w:rsidRPr="006B1979" w:rsidRDefault="006B1979" w:rsidP="006B1979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6B19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92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69D02D" w14:textId="77777777" w:rsidR="006B1979" w:rsidRPr="006B1979" w:rsidRDefault="006B1979" w:rsidP="006B1979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</w:pPr>
            <w:r w:rsidRPr="006B1979"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42437" w14:textId="77777777" w:rsidR="006B1979" w:rsidRPr="006B1979" w:rsidRDefault="006B1979" w:rsidP="006B1979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</w:pPr>
            <w:r w:rsidRPr="006B1979"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E31F6" w14:textId="77777777" w:rsidR="006B1979" w:rsidRPr="006B1979" w:rsidRDefault="006B1979" w:rsidP="006B1979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</w:pPr>
            <w:r w:rsidRPr="006B1979"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F9E5C" w14:textId="77777777" w:rsidR="006B1979" w:rsidRPr="006B1979" w:rsidRDefault="006B1979" w:rsidP="006B1979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</w:pPr>
            <w:r w:rsidRPr="006B1979"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AE9CA" w14:textId="7A6465F7" w:rsidR="006B1979" w:rsidRPr="006B1979" w:rsidRDefault="006B1979" w:rsidP="006B1979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</w:pPr>
          </w:p>
        </w:tc>
      </w:tr>
      <w:tr w:rsidR="006B1979" w:rsidRPr="006B1979" w14:paraId="29EE1C7A" w14:textId="77777777" w:rsidTr="006B1979">
        <w:trPr>
          <w:trHeight w:val="384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C8F67" w14:textId="77777777" w:rsidR="006B1979" w:rsidRPr="006B1979" w:rsidRDefault="006B1979" w:rsidP="006B1979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6B19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92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E62CBF" w14:textId="77777777" w:rsidR="006B1979" w:rsidRPr="006B1979" w:rsidRDefault="006B1979" w:rsidP="006B1979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</w:pPr>
            <w:r w:rsidRPr="006B1979"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F7C6C" w14:textId="77777777" w:rsidR="006B1979" w:rsidRPr="006B1979" w:rsidRDefault="006B1979" w:rsidP="006B1979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</w:pPr>
            <w:r w:rsidRPr="006B1979"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4F754" w14:textId="77777777" w:rsidR="006B1979" w:rsidRPr="006B1979" w:rsidRDefault="006B1979" w:rsidP="006B1979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</w:pPr>
            <w:r w:rsidRPr="006B1979"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11EEA" w14:textId="77777777" w:rsidR="006B1979" w:rsidRPr="006B1979" w:rsidRDefault="006B1979" w:rsidP="006B1979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</w:pPr>
            <w:r w:rsidRPr="006B1979"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BE933" w14:textId="78A8BB00" w:rsidR="006B1979" w:rsidRPr="006B1979" w:rsidRDefault="006B1979" w:rsidP="006B1979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</w:pPr>
          </w:p>
        </w:tc>
      </w:tr>
      <w:tr w:rsidR="006B1979" w:rsidRPr="006B1979" w14:paraId="0AC0F145" w14:textId="77777777" w:rsidTr="006B1979">
        <w:trPr>
          <w:trHeight w:val="384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72AB8" w14:textId="77777777" w:rsidR="006B1979" w:rsidRPr="006B1979" w:rsidRDefault="006B1979" w:rsidP="006B1979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6B19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92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BEA9BD" w14:textId="77777777" w:rsidR="006B1979" w:rsidRPr="006B1979" w:rsidRDefault="006B1979" w:rsidP="006B1979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</w:pPr>
            <w:r w:rsidRPr="006B1979"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289C9" w14:textId="77777777" w:rsidR="006B1979" w:rsidRPr="006B1979" w:rsidRDefault="006B1979" w:rsidP="006B1979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</w:pPr>
            <w:r w:rsidRPr="006B1979"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C9A7E" w14:textId="77777777" w:rsidR="006B1979" w:rsidRPr="006B1979" w:rsidRDefault="006B1979" w:rsidP="006B1979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</w:pPr>
            <w:r w:rsidRPr="006B1979"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FAFA2" w14:textId="77777777" w:rsidR="006B1979" w:rsidRPr="006B1979" w:rsidRDefault="006B1979" w:rsidP="006B1979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</w:pPr>
            <w:r w:rsidRPr="006B1979"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1CE37" w14:textId="7C1ADC04" w:rsidR="006B1979" w:rsidRPr="006B1979" w:rsidRDefault="006B1979" w:rsidP="006B1979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</w:pPr>
          </w:p>
        </w:tc>
      </w:tr>
      <w:tr w:rsidR="006B1979" w:rsidRPr="006B1979" w14:paraId="4CF8902B" w14:textId="77777777" w:rsidTr="006B1979">
        <w:trPr>
          <w:trHeight w:val="384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49D04" w14:textId="77777777" w:rsidR="006B1979" w:rsidRPr="006B1979" w:rsidRDefault="006B1979" w:rsidP="006B1979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6B19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92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3857BB" w14:textId="77777777" w:rsidR="006B1979" w:rsidRPr="006B1979" w:rsidRDefault="006B1979" w:rsidP="006B1979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</w:pPr>
            <w:r w:rsidRPr="006B1979"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A5A08" w14:textId="77777777" w:rsidR="006B1979" w:rsidRPr="006B1979" w:rsidRDefault="006B1979" w:rsidP="006B1979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</w:pPr>
            <w:r w:rsidRPr="006B1979"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CA81F" w14:textId="77777777" w:rsidR="006B1979" w:rsidRPr="006B1979" w:rsidRDefault="006B1979" w:rsidP="006B1979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</w:pPr>
            <w:r w:rsidRPr="006B1979"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A5E1D" w14:textId="77777777" w:rsidR="006B1979" w:rsidRPr="006B1979" w:rsidRDefault="006B1979" w:rsidP="006B1979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</w:pPr>
            <w:r w:rsidRPr="006B1979"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968DB" w14:textId="2D7790BF" w:rsidR="006B1979" w:rsidRPr="006B1979" w:rsidRDefault="006B1979" w:rsidP="006B1979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</w:pPr>
          </w:p>
        </w:tc>
      </w:tr>
      <w:tr w:rsidR="006B1979" w:rsidRPr="006B1979" w14:paraId="7EC7F022" w14:textId="77777777" w:rsidTr="006B1979">
        <w:trPr>
          <w:trHeight w:val="384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FB023" w14:textId="77777777" w:rsidR="006B1979" w:rsidRPr="006B1979" w:rsidRDefault="006B1979" w:rsidP="006B1979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6B19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92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D52BD9" w14:textId="77777777" w:rsidR="006B1979" w:rsidRPr="006B1979" w:rsidRDefault="006B1979" w:rsidP="006B1979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</w:pPr>
            <w:r w:rsidRPr="006B1979"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FE47F" w14:textId="77777777" w:rsidR="006B1979" w:rsidRPr="006B1979" w:rsidRDefault="006B1979" w:rsidP="006B1979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</w:pPr>
            <w:r w:rsidRPr="006B1979"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DAC9D" w14:textId="77777777" w:rsidR="006B1979" w:rsidRPr="006B1979" w:rsidRDefault="006B1979" w:rsidP="006B1979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</w:pPr>
            <w:r w:rsidRPr="006B1979"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3B9A8" w14:textId="77777777" w:rsidR="006B1979" w:rsidRPr="006B1979" w:rsidRDefault="006B1979" w:rsidP="006B1979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</w:pPr>
            <w:r w:rsidRPr="006B1979"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64BD5" w14:textId="5EF8BCA3" w:rsidR="006B1979" w:rsidRPr="006B1979" w:rsidRDefault="006B1979" w:rsidP="006B1979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</w:pPr>
          </w:p>
        </w:tc>
      </w:tr>
      <w:tr w:rsidR="006B1979" w:rsidRPr="006B1979" w14:paraId="0A094C80" w14:textId="77777777" w:rsidTr="006B1979">
        <w:trPr>
          <w:trHeight w:val="384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44CAD" w14:textId="77777777" w:rsidR="006B1979" w:rsidRPr="006B1979" w:rsidRDefault="006B1979" w:rsidP="006B1979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6B19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92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0E5A4B" w14:textId="77777777" w:rsidR="006B1979" w:rsidRPr="006B1979" w:rsidRDefault="006B1979" w:rsidP="006B1979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</w:pPr>
            <w:r w:rsidRPr="006B1979"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ADA18" w14:textId="77777777" w:rsidR="006B1979" w:rsidRPr="006B1979" w:rsidRDefault="006B1979" w:rsidP="006B1979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</w:pPr>
            <w:r w:rsidRPr="006B1979"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DA54E" w14:textId="77777777" w:rsidR="006B1979" w:rsidRPr="006B1979" w:rsidRDefault="006B1979" w:rsidP="006B1979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</w:pPr>
            <w:r w:rsidRPr="006B1979"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B9253" w14:textId="77777777" w:rsidR="006B1979" w:rsidRPr="006B1979" w:rsidRDefault="006B1979" w:rsidP="006B1979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</w:pPr>
            <w:r w:rsidRPr="006B1979"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97710" w14:textId="07699D79" w:rsidR="006B1979" w:rsidRPr="006B1979" w:rsidRDefault="006B1979" w:rsidP="006B1979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</w:pPr>
          </w:p>
        </w:tc>
      </w:tr>
      <w:tr w:rsidR="006B1979" w:rsidRPr="006B1979" w14:paraId="7CA1F73B" w14:textId="77777777" w:rsidTr="006B1979">
        <w:trPr>
          <w:trHeight w:val="384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87A02" w14:textId="77777777" w:rsidR="006B1979" w:rsidRPr="006B1979" w:rsidRDefault="006B1979" w:rsidP="006B1979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6B19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92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FD5859" w14:textId="77777777" w:rsidR="006B1979" w:rsidRPr="006B1979" w:rsidRDefault="006B1979" w:rsidP="006B1979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</w:pPr>
            <w:r w:rsidRPr="006B1979"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31BF5" w14:textId="77777777" w:rsidR="006B1979" w:rsidRPr="006B1979" w:rsidRDefault="006B1979" w:rsidP="006B1979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</w:pPr>
            <w:r w:rsidRPr="006B1979"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466BC" w14:textId="77777777" w:rsidR="006B1979" w:rsidRPr="006B1979" w:rsidRDefault="006B1979" w:rsidP="006B1979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</w:pPr>
            <w:r w:rsidRPr="006B1979"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62752" w14:textId="77777777" w:rsidR="006B1979" w:rsidRPr="006B1979" w:rsidRDefault="006B1979" w:rsidP="006B1979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</w:pPr>
            <w:r w:rsidRPr="006B1979"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F335A" w14:textId="79CADFC7" w:rsidR="006B1979" w:rsidRPr="006B1979" w:rsidRDefault="006B1979" w:rsidP="006B1979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</w:pPr>
          </w:p>
        </w:tc>
      </w:tr>
      <w:tr w:rsidR="006B1979" w:rsidRPr="006B1979" w14:paraId="1345EBDB" w14:textId="77777777" w:rsidTr="006B1979">
        <w:trPr>
          <w:trHeight w:val="384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6963B" w14:textId="77777777" w:rsidR="006B1979" w:rsidRPr="006B1979" w:rsidRDefault="006B1979" w:rsidP="006B1979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6B19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92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0E42C0" w14:textId="77777777" w:rsidR="006B1979" w:rsidRPr="006B1979" w:rsidRDefault="006B1979" w:rsidP="006B1979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</w:pPr>
            <w:r w:rsidRPr="006B1979"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3C08E" w14:textId="77777777" w:rsidR="006B1979" w:rsidRPr="006B1979" w:rsidRDefault="006B1979" w:rsidP="006B1979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</w:pPr>
            <w:r w:rsidRPr="006B1979"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EC448" w14:textId="77777777" w:rsidR="006B1979" w:rsidRPr="006B1979" w:rsidRDefault="006B1979" w:rsidP="006B1979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</w:pPr>
            <w:r w:rsidRPr="006B1979"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CB693" w14:textId="77777777" w:rsidR="006B1979" w:rsidRPr="006B1979" w:rsidRDefault="006B1979" w:rsidP="006B1979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</w:pPr>
            <w:r w:rsidRPr="006B1979"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51CFD" w14:textId="76F7D7AA" w:rsidR="006B1979" w:rsidRPr="006B1979" w:rsidRDefault="006B1979" w:rsidP="006B1979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</w:pPr>
          </w:p>
        </w:tc>
      </w:tr>
      <w:tr w:rsidR="006B1979" w:rsidRPr="006B1979" w14:paraId="49DDCFA4" w14:textId="77777777" w:rsidTr="006B1979">
        <w:trPr>
          <w:trHeight w:val="141"/>
        </w:trPr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5F125" w14:textId="77777777" w:rsidR="006B1979" w:rsidRPr="006B1979" w:rsidRDefault="006B1979" w:rsidP="006B1979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595959"/>
                <w:sz w:val="10"/>
                <w:szCs w:val="10"/>
                <w:lang w:eastAsia="en-IN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B1084F" w14:textId="77777777" w:rsidR="006B1979" w:rsidRPr="006B1979" w:rsidRDefault="006B1979" w:rsidP="006B197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0"/>
                <w:szCs w:val="10"/>
                <w:lang w:eastAsia="en-IN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989FE2" w14:textId="77777777" w:rsidR="006B1979" w:rsidRPr="006B1979" w:rsidRDefault="006B1979" w:rsidP="006B1979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en-IN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3A6B21" w14:textId="77777777" w:rsidR="006B1979" w:rsidRPr="006B1979" w:rsidRDefault="006B1979" w:rsidP="006B1979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en-IN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2CBC82" w14:textId="77777777" w:rsidR="006B1979" w:rsidRPr="006B1979" w:rsidRDefault="006B1979" w:rsidP="006B1979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en-IN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48BA3D" w14:textId="77777777" w:rsidR="006B1979" w:rsidRPr="006B1979" w:rsidRDefault="006B1979" w:rsidP="006B1979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en-IN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1DAF77" w14:textId="77777777" w:rsidR="006B1979" w:rsidRPr="006B1979" w:rsidRDefault="006B1979" w:rsidP="006B1979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en-IN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E16B6D" w14:textId="77777777" w:rsidR="006B1979" w:rsidRPr="006B1979" w:rsidRDefault="006B1979" w:rsidP="006B1979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en-IN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E336E6" w14:textId="77777777" w:rsidR="006B1979" w:rsidRPr="006B1979" w:rsidRDefault="006B1979" w:rsidP="006B1979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en-IN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BDEA9A" w14:textId="77777777" w:rsidR="006B1979" w:rsidRPr="006B1979" w:rsidRDefault="006B1979" w:rsidP="006B1979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en-IN"/>
              </w:rPr>
            </w:pPr>
          </w:p>
        </w:tc>
      </w:tr>
      <w:tr w:rsidR="006B1979" w:rsidRPr="006B1979" w14:paraId="32F9C09D" w14:textId="77777777" w:rsidTr="006B1979">
        <w:trPr>
          <w:trHeight w:val="420"/>
        </w:trPr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39B2C" w14:textId="77777777" w:rsidR="006B1979" w:rsidRPr="006B1979" w:rsidRDefault="006B1979" w:rsidP="006B1979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189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4C399" w14:textId="77777777" w:rsidR="006B1979" w:rsidRPr="006B1979" w:rsidRDefault="006B1979" w:rsidP="006B1979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595959"/>
                <w:sz w:val="20"/>
                <w:szCs w:val="20"/>
                <w:lang w:eastAsia="en-IN"/>
              </w:rPr>
            </w:pPr>
            <w:r w:rsidRPr="006B1979">
              <w:rPr>
                <w:rFonts w:ascii="Arial" w:eastAsia="Times New Roman" w:hAnsi="Arial" w:cs="Arial"/>
                <w:b/>
                <w:bCs/>
                <w:color w:val="595959"/>
                <w:sz w:val="20"/>
                <w:szCs w:val="20"/>
                <w:lang w:eastAsia="en-IN"/>
              </w:rPr>
              <w:t>Terms of Services</w:t>
            </w:r>
            <w:r w:rsidRPr="006B1979"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  <w:t xml:space="preserve">: </w:t>
            </w:r>
            <w:r w:rsidRPr="006B1979"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  <w:br/>
              <w:t>* The quick brown fox jumped upon a lazy dog. The quick brown fox jumped upon a lazy dog.</w:t>
            </w:r>
            <w:r w:rsidRPr="006B1979"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  <w:br/>
              <w:t>* The quick brown fox jumped upon a lazy dog</w:t>
            </w:r>
            <w:r w:rsidRPr="006B1979"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  <w:br/>
              <w:t>* The quick brown fox jumped upon a lazy dog.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2A08B8A" w14:textId="77777777" w:rsidR="006B1979" w:rsidRPr="006B1979" w:rsidRDefault="006B1979" w:rsidP="006B1979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</w:pPr>
            <w:r w:rsidRPr="006B1979"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2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EEED"/>
            <w:vAlign w:val="center"/>
            <w:hideMark/>
          </w:tcPr>
          <w:p w14:paraId="5416077F" w14:textId="77777777" w:rsidR="006B1979" w:rsidRPr="006B1979" w:rsidRDefault="006B1979" w:rsidP="006B1979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6B19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Total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2A6F39" w14:textId="1D199710" w:rsidR="006B1979" w:rsidRPr="006B1979" w:rsidRDefault="006B1979" w:rsidP="006B1979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</w:p>
        </w:tc>
      </w:tr>
      <w:tr w:rsidR="006B1979" w:rsidRPr="006B1979" w14:paraId="23E2879C" w14:textId="77777777" w:rsidTr="006B1979">
        <w:trPr>
          <w:trHeight w:val="420"/>
        </w:trPr>
        <w:tc>
          <w:tcPr>
            <w:tcW w:w="3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F17E2" w14:textId="77777777" w:rsidR="006B1979" w:rsidRPr="006B1979" w:rsidRDefault="006B1979" w:rsidP="006B1979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2189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41292" w14:textId="77777777" w:rsidR="006B1979" w:rsidRPr="006B1979" w:rsidRDefault="006B1979" w:rsidP="006B1979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595959"/>
                <w:sz w:val="20"/>
                <w:szCs w:val="20"/>
                <w:lang w:eastAsia="en-IN"/>
              </w:rPr>
            </w:pP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3E919DE" w14:textId="77777777" w:rsidR="006B1979" w:rsidRPr="006B1979" w:rsidRDefault="006B1979" w:rsidP="006B1979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</w:pPr>
            <w:r w:rsidRPr="006B1979"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2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EEED"/>
            <w:vAlign w:val="center"/>
            <w:hideMark/>
          </w:tcPr>
          <w:p w14:paraId="309247A5" w14:textId="77777777" w:rsidR="006B1979" w:rsidRPr="006B1979" w:rsidRDefault="006B1979" w:rsidP="006B1979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6B19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Discount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D3514A" w14:textId="79C4EF7D" w:rsidR="006B1979" w:rsidRPr="006B1979" w:rsidRDefault="006B1979" w:rsidP="006B1979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</w:p>
        </w:tc>
      </w:tr>
      <w:tr w:rsidR="006B1979" w:rsidRPr="006B1979" w14:paraId="7794055B" w14:textId="77777777" w:rsidTr="006B1979">
        <w:trPr>
          <w:trHeight w:val="420"/>
        </w:trPr>
        <w:tc>
          <w:tcPr>
            <w:tcW w:w="3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92BBC" w14:textId="77777777" w:rsidR="006B1979" w:rsidRPr="006B1979" w:rsidRDefault="006B1979" w:rsidP="006B1979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2189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FB0BF" w14:textId="77777777" w:rsidR="006B1979" w:rsidRPr="006B1979" w:rsidRDefault="006B1979" w:rsidP="006B1979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595959"/>
                <w:sz w:val="20"/>
                <w:szCs w:val="20"/>
                <w:lang w:eastAsia="en-IN"/>
              </w:rPr>
            </w:pP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E7C8D57" w14:textId="77777777" w:rsidR="006B1979" w:rsidRPr="006B1979" w:rsidRDefault="006B1979" w:rsidP="006B1979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</w:pPr>
            <w:r w:rsidRPr="006B1979">
              <w:rPr>
                <w:rFonts w:ascii="Arial" w:eastAsia="Times New Roman" w:hAnsi="Arial" w:cs="Arial"/>
                <w:color w:val="595959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2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EEED"/>
            <w:vAlign w:val="center"/>
            <w:hideMark/>
          </w:tcPr>
          <w:p w14:paraId="6B47297B" w14:textId="77777777" w:rsidR="006B1979" w:rsidRPr="006B1979" w:rsidRDefault="006B1979" w:rsidP="006B1979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6B19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Tax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0F3C96" w14:textId="132494D6" w:rsidR="006B1979" w:rsidRPr="006B1979" w:rsidRDefault="006B1979" w:rsidP="006B1979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</w:p>
        </w:tc>
      </w:tr>
      <w:tr w:rsidR="006B1979" w:rsidRPr="006B1979" w14:paraId="33CBB7AE" w14:textId="77777777" w:rsidTr="006B1979">
        <w:trPr>
          <w:trHeight w:val="420"/>
        </w:trPr>
        <w:tc>
          <w:tcPr>
            <w:tcW w:w="3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E5D1D" w14:textId="77777777" w:rsidR="006B1979" w:rsidRPr="006B1979" w:rsidRDefault="006B1979" w:rsidP="006B1979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2189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6C81F" w14:textId="77777777" w:rsidR="006B1979" w:rsidRPr="006B1979" w:rsidRDefault="006B1979" w:rsidP="006B1979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595959"/>
                <w:sz w:val="20"/>
                <w:szCs w:val="20"/>
                <w:lang w:eastAsia="en-IN"/>
              </w:rPr>
            </w:pP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83C01" w14:textId="77777777" w:rsidR="006B1979" w:rsidRPr="006B1979" w:rsidRDefault="006B1979" w:rsidP="006B1979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6B19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2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EEED"/>
            <w:vAlign w:val="center"/>
            <w:hideMark/>
          </w:tcPr>
          <w:p w14:paraId="10C2DE0A" w14:textId="77777777" w:rsidR="006B1979" w:rsidRPr="006B1979" w:rsidRDefault="006B1979" w:rsidP="006B1979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</w:pPr>
            <w:r w:rsidRPr="006B197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  <w:t>Invoice Total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EEED"/>
            <w:noWrap/>
            <w:vAlign w:val="center"/>
          </w:tcPr>
          <w:p w14:paraId="1ECCD9C9" w14:textId="7D6E841F" w:rsidR="006B1979" w:rsidRPr="006B1979" w:rsidRDefault="006B1979" w:rsidP="006B1979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</w:pPr>
          </w:p>
        </w:tc>
      </w:tr>
    </w:tbl>
    <w:p w14:paraId="4F63A431" w14:textId="77777777" w:rsidR="0033391F" w:rsidRPr="00C03BB8" w:rsidRDefault="0033391F" w:rsidP="00C03BB8">
      <w:pPr>
        <w:rPr>
          <w:rFonts w:ascii="Arial" w:hAnsi="Arial" w:cs="Arial"/>
        </w:rPr>
      </w:pPr>
    </w:p>
    <w:sectPr w:rsidR="0033391F" w:rsidRPr="00C03BB8" w:rsidSect="00C03BB8">
      <w:pgSz w:w="12240" w:h="15840" w:code="1"/>
      <w:pgMar w:top="964" w:right="1021" w:bottom="964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979"/>
    <w:rsid w:val="000B698C"/>
    <w:rsid w:val="0033391F"/>
    <w:rsid w:val="006B1979"/>
    <w:rsid w:val="008870EB"/>
    <w:rsid w:val="00A31AB0"/>
    <w:rsid w:val="00C03BB8"/>
    <w:rsid w:val="00C5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52E7C4"/>
  <w15:chartTrackingRefBased/>
  <w15:docId w15:val="{AAA90119-C80C-474A-B960-82329E59E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  <w:ind w:left="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03B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059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zeem\OneDrive\Desktop\CorelDRAW%20Graphics%20Suite%202019\Azeem\invoice%20template\Invoice%20Template%20Letter%20Norm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Invoice Template Letter Normal</Template>
  <TotalTime>2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Azeem Ansari</dc:creator>
  <cp:keywords/>
  <dc:description/>
  <cp:lastModifiedBy>Azeem Ansari</cp:lastModifiedBy>
  <cp:revision>1</cp:revision>
  <dcterms:created xsi:type="dcterms:W3CDTF">2022-09-07T13:49:00Z</dcterms:created>
  <dcterms:modified xsi:type="dcterms:W3CDTF">2022-09-07T13:51:00Z</dcterms:modified>
</cp:coreProperties>
</file>