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95"/>
        <w:gridCol w:w="985"/>
        <w:gridCol w:w="985"/>
        <w:gridCol w:w="985"/>
        <w:gridCol w:w="1128"/>
        <w:gridCol w:w="1172"/>
        <w:gridCol w:w="986"/>
        <w:gridCol w:w="986"/>
        <w:gridCol w:w="1276"/>
      </w:tblGrid>
      <w:tr w:rsidR="007A5835" w:rsidRPr="007A5835" w14:paraId="1F1A9069" w14:textId="77777777" w:rsidTr="007A5835">
        <w:trPr>
          <w:trHeight w:val="7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vAlign w:val="center"/>
            <w:hideMark/>
          </w:tcPr>
          <w:p w14:paraId="49355C16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8"/>
                <w:szCs w:val="48"/>
                <w:lang w:eastAsia="en-IN"/>
              </w:rPr>
            </w:pPr>
            <w:r w:rsidRPr="007A5835">
              <w:rPr>
                <w:rFonts w:ascii="Arial Black" w:eastAsia="Times New Roman" w:hAnsi="Arial Black" w:cs="Calibri"/>
                <w:color w:val="FFFFFF"/>
                <w:sz w:val="48"/>
                <w:szCs w:val="48"/>
                <w:lang w:eastAsia="en-IN"/>
              </w:rPr>
              <w:t>CAR WASH INVOICE</w:t>
            </w:r>
          </w:p>
        </w:tc>
      </w:tr>
      <w:tr w:rsidR="007A5835" w:rsidRPr="007A5835" w14:paraId="270C7231" w14:textId="77777777" w:rsidTr="007A5835">
        <w:trPr>
          <w:trHeight w:val="51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922CC82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7A5835" w:rsidRPr="007A5835" w14:paraId="0F750958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88E9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1495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[Company Phone]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6BFA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[Company Street]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131D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3DCC8BD3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4339D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BBD2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[Company Email]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1A16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C40A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625A73F9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EF79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DC48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[Company Website]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A294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DB3D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3AA2DFBB" w14:textId="77777777" w:rsidTr="007A5835">
        <w:trPr>
          <w:trHeight w:val="216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F5DE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1A65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58E0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6E74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3341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19A9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2216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A0F2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866F6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7A5835" w:rsidRPr="007A5835" w14:paraId="3425D1A7" w14:textId="77777777" w:rsidTr="007A5835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56DE639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Billed To</w:t>
            </w:r>
          </w:p>
        </w:tc>
      </w:tr>
      <w:tr w:rsidR="007A5835" w:rsidRPr="007A5835" w14:paraId="426794B0" w14:textId="77777777" w:rsidTr="007A5835">
        <w:trPr>
          <w:trHeight w:val="384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F4F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Invoice Number: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2CB" w14:textId="52E5C742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F52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Customer ID: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401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32"/>
                <w:szCs w:val="32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595959"/>
                <w:sz w:val="32"/>
                <w:szCs w:val="32"/>
                <w:lang w:eastAsia="en-IN"/>
              </w:rPr>
              <w:t> </w:t>
            </w:r>
          </w:p>
        </w:tc>
      </w:tr>
      <w:tr w:rsidR="007A5835" w:rsidRPr="007A5835" w14:paraId="23810890" w14:textId="77777777" w:rsidTr="007A5835">
        <w:trPr>
          <w:trHeight w:val="384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41D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Invoice Date: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BDA6" w14:textId="541A1EEB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D3A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Name: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E55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7A5835" w:rsidRPr="007A5835" w14:paraId="36965D84" w14:textId="77777777" w:rsidTr="007A5835">
        <w:trPr>
          <w:trHeight w:val="384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34E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ACC1" w14:textId="09210573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4A6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Street: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AA8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7A5835" w:rsidRPr="007A5835" w14:paraId="5F2633A7" w14:textId="77777777" w:rsidTr="007A5835">
        <w:trPr>
          <w:trHeight w:val="384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CAA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Payment Mode: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C30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C87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City, State, Country: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EA2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7A5835" w:rsidRPr="007A5835" w14:paraId="2280F9AF" w14:textId="77777777" w:rsidTr="007A5835">
        <w:trPr>
          <w:trHeight w:val="384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6F99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Customer Email: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29EF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822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Phone: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709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7A5835" w:rsidRPr="007A5835" w14:paraId="14C2EABC" w14:textId="77777777" w:rsidTr="007A5835">
        <w:trPr>
          <w:trHeight w:val="216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7A40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D49F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BCC4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7F5A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5280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B1D2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9D67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69A2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574C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7A5835" w:rsidRPr="007A5835" w14:paraId="548A335C" w14:textId="77777777" w:rsidTr="007A5835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4B3E5F9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Vehicle Info</w:t>
            </w:r>
          </w:p>
        </w:tc>
      </w:tr>
      <w:tr w:rsidR="007A5835" w:rsidRPr="007A5835" w14:paraId="05D316A1" w14:textId="77777777" w:rsidTr="007A5835">
        <w:trPr>
          <w:trHeight w:val="31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E12936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Make</w:t>
            </w: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F6DFD2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Model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F56804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Mileage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A40412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3CFD3B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Plate #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CBA058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Engine #</w:t>
            </w:r>
          </w:p>
        </w:tc>
      </w:tr>
      <w:tr w:rsidR="007A5835" w:rsidRPr="007A5835" w14:paraId="7CFC9012" w14:textId="77777777" w:rsidTr="007A5835">
        <w:trPr>
          <w:trHeight w:val="60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DCFB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u w:val="single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u w:val="single"/>
                <w:lang w:eastAsia="en-IN"/>
              </w:rPr>
              <w:t> </w:t>
            </w: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4F64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90BC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B3B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u w:val="single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u w:val="single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597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u w:val="single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u w:val="single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5EB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48"/>
                <w:szCs w:val="48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7A5835" w:rsidRPr="007A5835" w14:paraId="75E64A92" w14:textId="77777777" w:rsidTr="007A5835">
        <w:trPr>
          <w:trHeight w:val="216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EB5E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2D1F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CC0A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7253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BA10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BE78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E672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8FFB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97F4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7A5835" w:rsidRPr="007A5835" w14:paraId="7168E9F5" w14:textId="77777777" w:rsidTr="007A5835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EC7C8A3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Service</w:t>
            </w:r>
          </w:p>
        </w:tc>
      </w:tr>
      <w:tr w:rsidR="007A5835" w:rsidRPr="007A5835" w14:paraId="400267BC" w14:textId="77777777" w:rsidTr="007A5835">
        <w:trPr>
          <w:trHeight w:val="336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E4468D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737474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4748D3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Rate ($/hr)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C1B9D1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Amount</w:t>
            </w:r>
          </w:p>
        </w:tc>
      </w:tr>
      <w:tr w:rsidR="007A5835" w:rsidRPr="007A5835" w14:paraId="3500A8A1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4D9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298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24A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681C" w14:textId="52DACBB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051FF0E3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3A3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B89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267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3F3E" w14:textId="2EC61B80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67CAAA2B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341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6B3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B97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59ED" w14:textId="0119C62F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47CF494A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1FD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61B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290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677" w14:textId="54D4B3E4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39BBC142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F5A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6DF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677F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4EDA" w14:textId="7F062238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131ADA6A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66D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18D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519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38FC" w14:textId="295BB555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7601BF56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733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5F8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58B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9CAE" w14:textId="3E484270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247E0F70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74F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F49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857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CCC3" w14:textId="7529A43E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4A25F81B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0D1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D16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7071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9BE1" w14:textId="598ECB65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595F9EB7" w14:textId="77777777" w:rsidTr="007A5835">
        <w:trPr>
          <w:trHeight w:val="360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6D5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6BF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E28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5D64" w14:textId="561DB8AF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7A5835" w:rsidRPr="007A5835" w14:paraId="1C454E70" w14:textId="77777777" w:rsidTr="007A5835">
        <w:trPr>
          <w:trHeight w:val="216"/>
        </w:trPr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C712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C94B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C0E39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A8196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5260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0285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7364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C3AE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2C9D3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7A5835" w:rsidRPr="007A5835" w14:paraId="26BD20D6" w14:textId="77777777" w:rsidTr="007A5835">
        <w:trPr>
          <w:trHeight w:val="384"/>
        </w:trPr>
        <w:tc>
          <w:tcPr>
            <w:tcW w:w="33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EDAA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Comments or Special Instructions: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505777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lang w:eastAsia="en-IN"/>
              </w:rPr>
              <w:t>Subtotal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5FB9" w14:textId="4D42E6FE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</w:pPr>
          </w:p>
        </w:tc>
      </w:tr>
      <w:tr w:rsidR="007A5835" w:rsidRPr="007A5835" w14:paraId="79D797D4" w14:textId="77777777" w:rsidTr="007A5835">
        <w:trPr>
          <w:trHeight w:val="384"/>
        </w:trPr>
        <w:tc>
          <w:tcPr>
            <w:tcW w:w="33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897C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24286D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lang w:eastAsia="en-IN"/>
              </w:rPr>
              <w:t>Discount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90EC" w14:textId="1AA47AD0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</w:pPr>
          </w:p>
        </w:tc>
      </w:tr>
      <w:tr w:rsidR="007A5835" w:rsidRPr="007A5835" w14:paraId="61531BAC" w14:textId="77777777" w:rsidTr="007A5835">
        <w:trPr>
          <w:trHeight w:val="384"/>
        </w:trPr>
        <w:tc>
          <w:tcPr>
            <w:tcW w:w="33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A802" w14:textId="77777777" w:rsidR="007A5835" w:rsidRPr="007A5835" w:rsidRDefault="007A5835" w:rsidP="007A5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8248A5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lang w:eastAsia="en-IN"/>
              </w:rPr>
              <w:t>Sales Tax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9559" w14:textId="33083D8D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</w:pPr>
          </w:p>
        </w:tc>
      </w:tr>
      <w:tr w:rsidR="007A5835" w:rsidRPr="007A5835" w14:paraId="11CBCF8B" w14:textId="77777777" w:rsidTr="007A5835">
        <w:trPr>
          <w:trHeight w:val="384"/>
        </w:trPr>
        <w:tc>
          <w:tcPr>
            <w:tcW w:w="2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2FF" w14:textId="77777777" w:rsidR="007A5835" w:rsidRPr="007A5835" w:rsidRDefault="007A5835" w:rsidP="007A5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7A5835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Enter Sales Tax in Percent here --&gt;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9D6E7D" w14:textId="6E9BCD55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A480B0" w14:textId="77777777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A58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9E99A27" w14:textId="5E2E28B5" w:rsidR="007A5835" w:rsidRPr="007A5835" w:rsidRDefault="007A5835" w:rsidP="007A5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</w:tbl>
    <w:p w14:paraId="714DD8AF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35"/>
    <w:rsid w:val="000B698C"/>
    <w:rsid w:val="0033391F"/>
    <w:rsid w:val="007A5835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6B37"/>
  <w15:chartTrackingRefBased/>
  <w15:docId w15:val="{742AD6C5-5080-44E2-8087-096F7588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2022-09-07T13:13:00Z</dcterms:created>
  <dcterms:modified xsi:type="dcterms:W3CDTF">2022-09-07T13:15:00Z</dcterms:modified>
</cp:coreProperties>
</file>