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  <w:gridCol w:w="461"/>
        <w:gridCol w:w="1218"/>
        <w:gridCol w:w="1218"/>
        <w:gridCol w:w="1218"/>
        <w:gridCol w:w="1214"/>
      </w:tblGrid>
      <w:tr w:rsidR="00977CFD" w:rsidRPr="00977CFD" w14:paraId="278DC114" w14:textId="77777777" w:rsidTr="00977CFD">
        <w:trPr>
          <w:trHeight w:val="1224"/>
        </w:trPr>
        <w:tc>
          <w:tcPr>
            <w:tcW w:w="26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772A9D06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977CFD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CARPET INSTALLATION INVOICE</w:t>
            </w:r>
          </w:p>
        </w:tc>
        <w:tc>
          <w:tcPr>
            <w:tcW w:w="23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38D6E7F7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t>[Company Name]</w:t>
            </w:r>
          </w:p>
        </w:tc>
      </w:tr>
      <w:tr w:rsidR="00977CFD" w:rsidRPr="00977CFD" w14:paraId="5D100ED7" w14:textId="77777777" w:rsidTr="00977CFD">
        <w:trPr>
          <w:trHeight w:val="216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E7A6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7470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E22D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AAFE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B987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2F35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E2D1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283F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B4D4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7CFD" w:rsidRPr="00977CFD" w14:paraId="130B3EC9" w14:textId="77777777" w:rsidTr="00977CFD">
        <w:trPr>
          <w:trHeight w:val="384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488A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Invoice #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A855" w14:textId="75802C10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8252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5B89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[Job Title]</w:t>
            </w:r>
          </w:p>
        </w:tc>
      </w:tr>
      <w:tr w:rsidR="00977CFD" w:rsidRPr="00977CFD" w14:paraId="344D7FB4" w14:textId="77777777" w:rsidTr="00977CFD">
        <w:trPr>
          <w:trHeight w:val="384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5859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Issue Date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1D91" w14:textId="5127537A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33F5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0BEE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[Technician Name]</w:t>
            </w:r>
          </w:p>
        </w:tc>
      </w:tr>
      <w:tr w:rsidR="00977CFD" w:rsidRPr="00977CFD" w14:paraId="4130635A" w14:textId="77777777" w:rsidTr="00977CFD">
        <w:trPr>
          <w:trHeight w:val="384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F8DB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Due Date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A294" w14:textId="6CBA5E49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EA60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19DA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Tax Rate: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83C7" w14:textId="44C01719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977CFD" w:rsidRPr="00977CFD" w14:paraId="3E003BE4" w14:textId="77777777" w:rsidTr="00977CFD">
        <w:trPr>
          <w:trHeight w:val="216"/>
        </w:trPr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497C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196D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3C58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3DC54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84CA0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7CFD" w:rsidRPr="00977CFD" w14:paraId="7C74B958" w14:textId="77777777" w:rsidTr="00977CFD">
        <w:trPr>
          <w:trHeight w:val="384"/>
        </w:trPr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2A066249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56CC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A680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66E7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593F5CB2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FC04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8201C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7CFD" w:rsidRPr="00977CFD" w14:paraId="127FB1D5" w14:textId="77777777" w:rsidTr="00977CFD">
        <w:trPr>
          <w:trHeight w:val="336"/>
        </w:trPr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9BE" w14:textId="77777777" w:rsidR="00977CFD" w:rsidRPr="00977CFD" w:rsidRDefault="00977CFD" w:rsidP="00977CFD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000000"/>
                <w:lang w:eastAsia="en-IN"/>
              </w:rPr>
              <w:t>[Company Name]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72C4" w14:textId="77777777" w:rsidR="00977CFD" w:rsidRPr="00977CFD" w:rsidRDefault="00977CFD" w:rsidP="00977CFD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B3C1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000000"/>
                <w:lang w:eastAsia="en-IN"/>
              </w:rPr>
              <w:t>[Client / Company Name]</w:t>
            </w:r>
          </w:p>
        </w:tc>
      </w:tr>
      <w:tr w:rsidR="00977CFD" w:rsidRPr="00977CFD" w14:paraId="3F30427A" w14:textId="77777777" w:rsidTr="00977CFD">
        <w:trPr>
          <w:trHeight w:val="336"/>
        </w:trPr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D21" w14:textId="77777777" w:rsidR="00977CFD" w:rsidRPr="00977CFD" w:rsidRDefault="00977CFD" w:rsidP="00977CFD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E007" w14:textId="77777777" w:rsidR="00977CFD" w:rsidRPr="00977CFD" w:rsidRDefault="00977CFD" w:rsidP="00977CFD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72F7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000000"/>
                <w:lang w:eastAsia="en-IN"/>
              </w:rPr>
              <w:t>[Customer ID]</w:t>
            </w:r>
          </w:p>
        </w:tc>
      </w:tr>
      <w:tr w:rsidR="00977CFD" w:rsidRPr="00977CFD" w14:paraId="4C1145CD" w14:textId="77777777" w:rsidTr="00977CFD">
        <w:trPr>
          <w:trHeight w:val="336"/>
        </w:trPr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0681" w14:textId="77777777" w:rsidR="00977CFD" w:rsidRPr="00977CFD" w:rsidRDefault="00977CFD" w:rsidP="00977CFD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000000"/>
                <w:lang w:eastAsia="en-IN"/>
              </w:rPr>
              <w:t>[City, State, Zip]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67F2" w14:textId="77777777" w:rsidR="00977CFD" w:rsidRPr="00977CFD" w:rsidRDefault="00977CFD" w:rsidP="00977CFD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63AA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</w:tr>
      <w:tr w:rsidR="00977CFD" w:rsidRPr="00977CFD" w14:paraId="7EDFECFD" w14:textId="77777777" w:rsidTr="00977CFD">
        <w:trPr>
          <w:trHeight w:val="336"/>
        </w:trPr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A988" w14:textId="77777777" w:rsidR="00977CFD" w:rsidRPr="00977CFD" w:rsidRDefault="00977CFD" w:rsidP="00977CFD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9B00" w14:textId="77777777" w:rsidR="00977CFD" w:rsidRPr="00977CFD" w:rsidRDefault="00977CFD" w:rsidP="00977CFD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22B9D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000000"/>
                <w:lang w:eastAsia="en-IN"/>
              </w:rPr>
              <w:t>[City, State, Zip]</w:t>
            </w:r>
          </w:p>
        </w:tc>
      </w:tr>
      <w:tr w:rsidR="00977CFD" w:rsidRPr="00977CFD" w14:paraId="1763073E" w14:textId="77777777" w:rsidTr="00977CFD">
        <w:trPr>
          <w:trHeight w:val="336"/>
        </w:trPr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6A2" w14:textId="77777777" w:rsidR="00977CFD" w:rsidRPr="00977CFD" w:rsidRDefault="00977CFD" w:rsidP="00977CFD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9774" w14:textId="77777777" w:rsidR="00977CFD" w:rsidRPr="00977CFD" w:rsidRDefault="00977CFD" w:rsidP="00977CFD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B07B1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</w:tr>
      <w:tr w:rsidR="00977CFD" w:rsidRPr="00977CFD" w14:paraId="1765DEDF" w14:textId="77777777" w:rsidTr="00977CFD">
        <w:trPr>
          <w:trHeight w:val="336"/>
        </w:trPr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567" w14:textId="77777777" w:rsidR="00977CFD" w:rsidRPr="00977CFD" w:rsidRDefault="00977CFD" w:rsidP="00977CFD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000000"/>
                <w:lang w:eastAsia="en-IN"/>
              </w:rPr>
              <w:t>[Website]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9CE1" w14:textId="77777777" w:rsidR="00977CFD" w:rsidRPr="00977CFD" w:rsidRDefault="00977CFD" w:rsidP="00977CFD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2431F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</w:tr>
      <w:tr w:rsidR="00977CFD" w:rsidRPr="00977CFD" w14:paraId="462B4E97" w14:textId="77777777" w:rsidTr="00977CFD">
        <w:trPr>
          <w:trHeight w:val="216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C5FD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3E80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61D6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FE18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D722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7E2EE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9AB6A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CB03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61333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7CFD" w:rsidRPr="00977CFD" w14:paraId="7B41CAEA" w14:textId="77777777" w:rsidTr="00977CFD">
        <w:trPr>
          <w:trHeight w:val="4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14:paraId="0672C024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Services</w:t>
            </w:r>
          </w:p>
        </w:tc>
      </w:tr>
      <w:tr w:rsidR="00977CFD" w:rsidRPr="00977CFD" w14:paraId="1A2A2792" w14:textId="77777777" w:rsidTr="00977CFD">
        <w:trPr>
          <w:trHeight w:val="384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61268CC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77CF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B4B2244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77CF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Hours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C6E6177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77CF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$ / Hour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19E1F79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77CF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Amount</w:t>
            </w:r>
          </w:p>
        </w:tc>
      </w:tr>
      <w:tr w:rsidR="00977CFD" w:rsidRPr="00977CFD" w14:paraId="6B68E2DD" w14:textId="77777777" w:rsidTr="00977CFD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1DF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CF0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B6BA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DADB" w14:textId="1842E83C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77CFD" w:rsidRPr="00977CFD" w14:paraId="59D138CE" w14:textId="77777777" w:rsidTr="00977CFD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A49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E20E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D45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ECCC" w14:textId="59D40A94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77CFD" w:rsidRPr="00977CFD" w14:paraId="195F32EC" w14:textId="77777777" w:rsidTr="00977CFD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29DA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311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58F8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FB1C" w14:textId="36A6C63A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77CFD" w:rsidRPr="00977CFD" w14:paraId="0C07FAC8" w14:textId="77777777" w:rsidTr="00977CFD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1BA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6D0A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4D6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B52C" w14:textId="370F7F94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77CFD" w:rsidRPr="00977CFD" w14:paraId="19E47854" w14:textId="77777777" w:rsidTr="00977CFD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7B10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554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BA0E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69F3" w14:textId="689E28CE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77CFD" w:rsidRPr="00977CFD" w14:paraId="019D82B5" w14:textId="77777777" w:rsidTr="00977CFD">
        <w:trPr>
          <w:trHeight w:val="360"/>
        </w:trPr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8FB77" w14:textId="77777777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3F2FA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D2647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025A3D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4CDE4D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931D2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BF93D3F" w14:textId="77777777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lang w:eastAsia="en-IN"/>
              </w:rPr>
              <w:t>Subtotal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92C0" w14:textId="703338F3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77CFD" w:rsidRPr="00977CFD" w14:paraId="6ABB822D" w14:textId="77777777" w:rsidTr="00977CFD">
        <w:trPr>
          <w:trHeight w:val="4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2ABFAA7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Products / Materials</w:t>
            </w:r>
          </w:p>
        </w:tc>
      </w:tr>
      <w:tr w:rsidR="00977CFD" w:rsidRPr="00977CFD" w14:paraId="2C0467F2" w14:textId="77777777" w:rsidTr="00977CFD">
        <w:trPr>
          <w:trHeight w:val="384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67DF5D1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77CF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4C1FA8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77CF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Qty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8672382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77CF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CA03E6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77CF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Amount</w:t>
            </w:r>
          </w:p>
        </w:tc>
      </w:tr>
      <w:tr w:rsidR="00977CFD" w:rsidRPr="00977CFD" w14:paraId="4160F4D0" w14:textId="77777777" w:rsidTr="00977CFD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D24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9D4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C5B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2017" w14:textId="39838233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77CFD" w:rsidRPr="00977CFD" w14:paraId="537A4567" w14:textId="77777777" w:rsidTr="00977CFD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CF7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7B8E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FE5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0107" w14:textId="0526A3C4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77CFD" w:rsidRPr="00977CFD" w14:paraId="40703D27" w14:textId="77777777" w:rsidTr="00977CFD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4C9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F9DD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91FC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76BE" w14:textId="36654363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77CFD" w:rsidRPr="00977CFD" w14:paraId="247531A1" w14:textId="77777777" w:rsidTr="00977CFD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CAD3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C956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30F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66D7" w14:textId="65D6F4BF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77CFD" w:rsidRPr="00977CFD" w14:paraId="0801EDF8" w14:textId="77777777" w:rsidTr="00977CFD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BA11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A14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B2E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4C5A" w14:textId="02781DAE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77CFD" w:rsidRPr="00977CFD" w14:paraId="075660B9" w14:textId="77777777" w:rsidTr="00977CFD">
        <w:trPr>
          <w:trHeight w:val="36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2EB54" w14:textId="77777777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AE41C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DE3E9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D1E09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288C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E3E33" w14:textId="77777777" w:rsidR="00977CFD" w:rsidRPr="00977CFD" w:rsidRDefault="00977CFD" w:rsidP="00977CF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EB52555" w14:textId="77777777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lang w:eastAsia="en-IN"/>
              </w:rPr>
              <w:t>Subtotal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22EB" w14:textId="55174AF7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77CFD" w:rsidRPr="00977CFD" w14:paraId="1BE04719" w14:textId="77777777" w:rsidTr="00977CFD">
        <w:trPr>
          <w:trHeight w:val="384"/>
        </w:trPr>
        <w:tc>
          <w:tcPr>
            <w:tcW w:w="261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5A66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  <w:t>Terms of Services</w:t>
            </w:r>
            <w:r w:rsidRPr="00977CFD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 xml:space="preserve">: </w:t>
            </w:r>
            <w:r w:rsidRPr="00977CFD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977CFD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977CFD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9DAF95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665A745" w14:textId="77777777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lang w:eastAsia="en-IN"/>
              </w:rPr>
              <w:t>Total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C820" w14:textId="79A3CCC2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</w:tr>
      <w:tr w:rsidR="00977CFD" w:rsidRPr="00977CFD" w14:paraId="38D4D947" w14:textId="77777777" w:rsidTr="00977CFD">
        <w:trPr>
          <w:trHeight w:val="384"/>
        </w:trPr>
        <w:tc>
          <w:tcPr>
            <w:tcW w:w="26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4AE6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8A119A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2D215B0" w14:textId="77777777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lang w:eastAsia="en-IN"/>
              </w:rPr>
              <w:t>Discount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EB7D" w14:textId="1BF315F4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</w:tr>
      <w:tr w:rsidR="00977CFD" w:rsidRPr="00977CFD" w14:paraId="4A2EECF6" w14:textId="77777777" w:rsidTr="00977CFD">
        <w:trPr>
          <w:trHeight w:val="384"/>
        </w:trPr>
        <w:tc>
          <w:tcPr>
            <w:tcW w:w="26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3B7B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6B5F4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04F0412" w14:textId="77777777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lang w:eastAsia="en-IN"/>
              </w:rPr>
              <w:t>Tax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E361" w14:textId="579E05A2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</w:tr>
      <w:tr w:rsidR="00977CFD" w:rsidRPr="00977CFD" w14:paraId="0466C42A" w14:textId="77777777" w:rsidTr="00977CFD">
        <w:trPr>
          <w:trHeight w:val="384"/>
        </w:trPr>
        <w:tc>
          <w:tcPr>
            <w:tcW w:w="26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70D0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E10" w14:textId="77777777" w:rsidR="00977CFD" w:rsidRPr="00977CFD" w:rsidRDefault="00977CFD" w:rsidP="00977CF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7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427E5FC" w14:textId="77777777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77C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39AEDD26" w14:textId="644B0971" w:rsidR="00977CFD" w:rsidRPr="00977CFD" w:rsidRDefault="00977CFD" w:rsidP="00977CF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52A75239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FD"/>
    <w:rsid w:val="000B698C"/>
    <w:rsid w:val="0033391F"/>
    <w:rsid w:val="008870EB"/>
    <w:rsid w:val="00977CFD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0F85"/>
  <w15:chartTrackingRefBased/>
  <w15:docId w15:val="{7543ECCF-6EB5-47E3-AFA8-83C2599D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2022-09-07T13:46:00Z</dcterms:created>
  <dcterms:modified xsi:type="dcterms:W3CDTF">2022-09-07T13:49:00Z</dcterms:modified>
</cp:coreProperties>
</file>