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491"/>
        <w:gridCol w:w="1513"/>
        <w:gridCol w:w="1513"/>
        <w:gridCol w:w="571"/>
        <w:gridCol w:w="832"/>
        <w:gridCol w:w="273"/>
        <w:gridCol w:w="2892"/>
        <w:gridCol w:w="687"/>
        <w:gridCol w:w="571"/>
        <w:gridCol w:w="855"/>
      </w:tblGrid>
      <w:tr w:rsidR="00872CF3" w:rsidRPr="00872CF3" w14:paraId="4ECA6C9D" w14:textId="77777777" w:rsidTr="00872CF3">
        <w:trPr>
          <w:trHeight w:val="924"/>
        </w:trPr>
        <w:tc>
          <w:tcPr>
            <w:tcW w:w="25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vAlign w:val="bottom"/>
            <w:hideMark/>
          </w:tcPr>
          <w:p w14:paraId="6BA9C18A" w14:textId="77777777" w:rsidR="00872CF3" w:rsidRPr="00872CF3" w:rsidRDefault="00872CF3" w:rsidP="00872CF3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28"/>
                <w:szCs w:val="28"/>
                <w:lang w:eastAsia="en-IN"/>
              </w:rPr>
            </w:pPr>
            <w:r w:rsidRPr="00872CF3">
              <w:rPr>
                <w:rFonts w:ascii="Arial Black" w:eastAsia="Times New Roman" w:hAnsi="Arial Black" w:cs="Calibri"/>
                <w:color w:val="FFFFFF"/>
                <w:sz w:val="28"/>
                <w:szCs w:val="28"/>
                <w:lang w:eastAsia="en-IN"/>
              </w:rPr>
              <w:t>CONCRETE CONTRACTOR</w:t>
            </w:r>
            <w:r w:rsidRPr="00872CF3">
              <w:rPr>
                <w:rFonts w:ascii="Arial Black" w:eastAsia="Times New Roman" w:hAnsi="Arial Black" w:cs="Calibri"/>
                <w:color w:val="FFFFFF"/>
                <w:sz w:val="28"/>
                <w:szCs w:val="28"/>
                <w:lang w:eastAsia="en-IN"/>
              </w:rPr>
              <w:br/>
              <w:t>INVOICE</w:t>
            </w:r>
          </w:p>
        </w:tc>
        <w:tc>
          <w:tcPr>
            <w:tcW w:w="24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6A72BD06" w14:textId="77777777" w:rsidR="00872CF3" w:rsidRPr="00872CF3" w:rsidRDefault="00872CF3" w:rsidP="00872CF3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28"/>
                <w:szCs w:val="28"/>
                <w:lang w:eastAsia="en-IN"/>
              </w:rPr>
            </w:pPr>
            <w:r w:rsidRPr="00872CF3">
              <w:rPr>
                <w:rFonts w:ascii="Arial Black" w:eastAsia="Times New Roman" w:hAnsi="Arial Black" w:cs="Calibri"/>
                <w:color w:val="FFFFFF"/>
                <w:sz w:val="28"/>
                <w:szCs w:val="28"/>
                <w:lang w:eastAsia="en-IN"/>
              </w:rPr>
              <w:t>[Company Name]</w:t>
            </w:r>
          </w:p>
        </w:tc>
      </w:tr>
      <w:tr w:rsidR="00872CF3" w:rsidRPr="00872CF3" w14:paraId="2D5D5FBC" w14:textId="77777777" w:rsidTr="00872CF3">
        <w:trPr>
          <w:trHeight w:val="141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B048" w14:textId="77777777" w:rsidR="00872CF3" w:rsidRPr="00872CF3" w:rsidRDefault="00872CF3" w:rsidP="00872CF3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28"/>
                <w:szCs w:val="28"/>
                <w:lang w:eastAsia="en-IN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8D8D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3A6E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707E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6638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4104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2C05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6F24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A22C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79FB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72CF3" w:rsidRPr="00872CF3" w14:paraId="448D8780" w14:textId="77777777" w:rsidTr="00872CF3">
        <w:trPr>
          <w:trHeight w:val="30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890F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F583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72CF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Invoice #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3A689" w14:textId="5A706C6B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8D108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CBA9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72CF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Due Date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D1599" w14:textId="4525EBD6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4428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872CF3" w:rsidRPr="00872CF3" w14:paraId="65E1EEA3" w14:textId="77777777" w:rsidTr="00872CF3">
        <w:trPr>
          <w:trHeight w:val="30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1E0F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CFC9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72CF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Issue Date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D1D8B" w14:textId="25FC2169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3614B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6791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72CF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Tax Rate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A001E" w14:textId="5AD54C74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3B96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872CF3" w:rsidRPr="00872CF3" w14:paraId="1CB59C17" w14:textId="77777777" w:rsidTr="00872CF3">
        <w:trPr>
          <w:trHeight w:val="30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DAE1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A049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72CF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Structure Type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2F35A" w14:textId="549A7922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E8D94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A1DFD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872C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[Supervisor Name]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47BA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872CF3" w:rsidRPr="00872CF3" w14:paraId="033F8A2C" w14:textId="77777777" w:rsidTr="00872CF3">
        <w:trPr>
          <w:trHeight w:val="141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1D905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F9DA2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F43C4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78FF7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AE7CD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B5A9F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0539C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47D4F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8206F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08E8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72CF3" w:rsidRPr="00872CF3" w14:paraId="18AAB7A6" w14:textId="77777777" w:rsidTr="00872CF3">
        <w:trPr>
          <w:trHeight w:val="30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5DF3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vAlign w:val="center"/>
            <w:hideMark/>
          </w:tcPr>
          <w:p w14:paraId="37B51450" w14:textId="77777777" w:rsidR="00872CF3" w:rsidRPr="00872CF3" w:rsidRDefault="00872CF3" w:rsidP="00872CF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872C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From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91429" w14:textId="77777777" w:rsidR="00872CF3" w:rsidRPr="00872CF3" w:rsidRDefault="00872CF3" w:rsidP="00872CF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2D3A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EFD17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vAlign w:val="center"/>
            <w:hideMark/>
          </w:tcPr>
          <w:p w14:paraId="670007F0" w14:textId="77777777" w:rsidR="00872CF3" w:rsidRPr="00872CF3" w:rsidRDefault="00872CF3" w:rsidP="00872CF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872C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D5EF4" w14:textId="77777777" w:rsidR="00872CF3" w:rsidRPr="00872CF3" w:rsidRDefault="00872CF3" w:rsidP="00872CF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0652C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1B1A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72CF3" w:rsidRPr="00872CF3" w14:paraId="5B6E3F6E" w14:textId="77777777" w:rsidTr="00872CF3">
        <w:trPr>
          <w:trHeight w:val="30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10E0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5CB4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72CF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[Company Name]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964D8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8B41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72CF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[Client / Company Name]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462E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872CF3" w:rsidRPr="00872CF3" w14:paraId="4AE8913C" w14:textId="77777777" w:rsidTr="00872CF3">
        <w:trPr>
          <w:trHeight w:val="30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4E4E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DD08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72CF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83574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69CD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72CF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[Customer ID]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B2F7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872CF3" w:rsidRPr="00872CF3" w14:paraId="36FDB96E" w14:textId="77777777" w:rsidTr="00872CF3">
        <w:trPr>
          <w:trHeight w:val="30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8D07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2466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72CF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[City, State, Zip]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C5B9C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417F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72CF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661A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872CF3" w:rsidRPr="00872CF3" w14:paraId="2BD97B85" w14:textId="77777777" w:rsidTr="00872CF3">
        <w:trPr>
          <w:trHeight w:val="30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7D77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032A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72CF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F404A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5582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72CF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[City, State, Zip]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5B61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872CF3" w:rsidRPr="00872CF3" w14:paraId="6959FFA8" w14:textId="77777777" w:rsidTr="00872CF3">
        <w:trPr>
          <w:trHeight w:val="30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6AA4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00CE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72CF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78F8B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7D85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72CF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2FBB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872CF3" w:rsidRPr="00872CF3" w14:paraId="25ABB826" w14:textId="77777777" w:rsidTr="00872CF3">
        <w:trPr>
          <w:trHeight w:val="30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D15C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7D88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72CF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[Website]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18C58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DFD1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72CF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1237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872CF3" w:rsidRPr="00872CF3" w14:paraId="44BC3565" w14:textId="77777777" w:rsidTr="00872CF3">
        <w:trPr>
          <w:trHeight w:val="141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606C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E82C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D120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9D1A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DE89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23C7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8CB7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3965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CDA1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6FBA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72CF3" w:rsidRPr="00872CF3" w14:paraId="6359966A" w14:textId="77777777" w:rsidTr="00872CF3">
        <w:trPr>
          <w:trHeight w:val="276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0359433B" w14:textId="77777777" w:rsidR="00872CF3" w:rsidRPr="00872CF3" w:rsidRDefault="00872CF3" w:rsidP="00872CF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Qty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14:paraId="1274D241" w14:textId="77777777" w:rsidR="00872CF3" w:rsidRPr="00872CF3" w:rsidRDefault="00872CF3" w:rsidP="00872CF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Material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6B2B459" w14:textId="77777777" w:rsidR="00872CF3" w:rsidRPr="00872CF3" w:rsidRDefault="00872CF3" w:rsidP="00872CF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Rate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30BD7EAB" w14:textId="77777777" w:rsidR="00872CF3" w:rsidRPr="00872CF3" w:rsidRDefault="00872CF3" w:rsidP="00872CF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Amount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132C5" w14:textId="77777777" w:rsidR="00872CF3" w:rsidRPr="00872CF3" w:rsidRDefault="00872CF3" w:rsidP="00872CF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2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58F5A8CD" w14:textId="77777777" w:rsidR="00872CF3" w:rsidRPr="00872CF3" w:rsidRDefault="00872CF3" w:rsidP="00872CF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Description of Work</w:t>
            </w:r>
          </w:p>
        </w:tc>
      </w:tr>
      <w:tr w:rsidR="00872CF3" w:rsidRPr="00872CF3" w14:paraId="665A3D55" w14:textId="77777777" w:rsidTr="00872CF3">
        <w:trPr>
          <w:trHeight w:val="27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4775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E435F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74B2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89AB1" w14:textId="43E2E491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363D3" w14:textId="77777777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45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9623B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  <w:tr w:rsidR="00872CF3" w:rsidRPr="00872CF3" w14:paraId="6C2F5073" w14:textId="77777777" w:rsidTr="00872CF3">
        <w:trPr>
          <w:trHeight w:val="27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E628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D652C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1E41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87236" w14:textId="72677420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827036" w14:textId="77777777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45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A559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872CF3" w:rsidRPr="00872CF3" w14:paraId="332A9F48" w14:textId="77777777" w:rsidTr="00872CF3">
        <w:trPr>
          <w:trHeight w:val="27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3533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BD53E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A522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BDBB3" w14:textId="05DEED95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282D68" w14:textId="77777777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45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BE48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872CF3" w:rsidRPr="00872CF3" w14:paraId="1FA43853" w14:textId="77777777" w:rsidTr="00872CF3">
        <w:trPr>
          <w:trHeight w:val="27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5FCE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122B9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F895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6631E" w14:textId="544D2DA4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E53A75" w14:textId="77777777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45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7C10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872CF3" w:rsidRPr="00872CF3" w14:paraId="19177C51" w14:textId="77777777" w:rsidTr="00872CF3">
        <w:trPr>
          <w:trHeight w:val="27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78B4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08635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59A0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015B5" w14:textId="2FDCD57B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D9EA4" w14:textId="77777777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45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BC3E9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72CF3" w:rsidRPr="00872CF3" w14:paraId="55647258" w14:textId="77777777" w:rsidTr="00872CF3">
        <w:trPr>
          <w:trHeight w:val="27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EB85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01AB8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D0AB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B296F" w14:textId="45F68E8C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13DB8" w14:textId="77777777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6329B719" w14:textId="77777777" w:rsidR="00872CF3" w:rsidRPr="00872CF3" w:rsidRDefault="00872CF3" w:rsidP="00872CF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proofErr w:type="spellStart"/>
            <w:r w:rsidRPr="0087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Labor</w:t>
            </w:r>
            <w:proofErr w:type="spellEnd"/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526232A4" w14:textId="77777777" w:rsidR="00872CF3" w:rsidRPr="00872CF3" w:rsidRDefault="00872CF3" w:rsidP="00872CF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Hours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1C3DA163" w14:textId="77777777" w:rsidR="00872CF3" w:rsidRPr="00872CF3" w:rsidRDefault="00872CF3" w:rsidP="00872CF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Rate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03650459" w14:textId="77777777" w:rsidR="00872CF3" w:rsidRPr="00872CF3" w:rsidRDefault="00872CF3" w:rsidP="00872CF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Amount</w:t>
            </w:r>
          </w:p>
        </w:tc>
      </w:tr>
      <w:tr w:rsidR="00872CF3" w:rsidRPr="00872CF3" w14:paraId="154AB59D" w14:textId="77777777" w:rsidTr="00872CF3">
        <w:trPr>
          <w:trHeight w:val="27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73A9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8DE22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799E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C963D" w14:textId="1EC779E9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C751C" w14:textId="77777777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6991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DAEE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D4F2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C24C1" w14:textId="2A00084A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872CF3" w:rsidRPr="00872CF3" w14:paraId="35D1ABF0" w14:textId="77777777" w:rsidTr="00872CF3">
        <w:trPr>
          <w:trHeight w:val="27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1608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8347B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2B07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964F1" w14:textId="659CAC72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22A45" w14:textId="77777777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862A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BEB8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5AEF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53E3E" w14:textId="5E4ABBCC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872CF3" w:rsidRPr="00872CF3" w14:paraId="0C37BB8C" w14:textId="77777777" w:rsidTr="00872CF3">
        <w:trPr>
          <w:trHeight w:val="27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E0BE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3A899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CBAD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D7A60" w14:textId="46907239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C7624" w14:textId="77777777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FE91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096C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51AC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EFA5E" w14:textId="741374CC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872CF3" w:rsidRPr="00872CF3" w14:paraId="2A9D1C14" w14:textId="77777777" w:rsidTr="00872CF3">
        <w:trPr>
          <w:trHeight w:val="27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A3B4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F12EC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BC1B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1F84" w14:textId="2E7AC242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BDE46" w14:textId="77777777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FCAC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12C6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09ED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E9453" w14:textId="2974A155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872CF3" w:rsidRPr="00872CF3" w14:paraId="1794BB49" w14:textId="77777777" w:rsidTr="00872CF3">
        <w:trPr>
          <w:trHeight w:val="27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02A1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0D2C0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D7AF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C1671" w14:textId="367B37BE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59390" w14:textId="77777777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E318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B2CA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A329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12E94" w14:textId="7A5E1104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872CF3" w:rsidRPr="00872CF3" w14:paraId="3D9D1485" w14:textId="77777777" w:rsidTr="00872CF3">
        <w:trPr>
          <w:trHeight w:val="27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98FD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707F6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5158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262CD" w14:textId="30163EBA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53766" w14:textId="77777777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37AB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7F60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6136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03E92" w14:textId="05BFD02D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872CF3" w:rsidRPr="00872CF3" w14:paraId="1C92A67D" w14:textId="77777777" w:rsidTr="00872CF3">
        <w:trPr>
          <w:trHeight w:val="27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15F8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CBB44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CFF5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EC2F3" w14:textId="60714314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988B2" w14:textId="77777777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D2C7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0C63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019D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EC119" w14:textId="2AA1FC6E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872CF3" w:rsidRPr="00872CF3" w14:paraId="044D4D5F" w14:textId="77777777" w:rsidTr="00872CF3">
        <w:trPr>
          <w:trHeight w:val="27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CB0C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F69B2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9F70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F7A5A" w14:textId="74274A7A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5D9C3" w14:textId="77777777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EC7A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C79B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637E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ABEFA" w14:textId="235DD6A3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872CF3" w:rsidRPr="00872CF3" w14:paraId="51D0608A" w14:textId="77777777" w:rsidTr="00872CF3">
        <w:trPr>
          <w:trHeight w:val="27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F31B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4121F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1BC3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DBBEB" w14:textId="22611FF6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EE310" w14:textId="77777777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BB9A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ADCF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8DC8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1FDBF" w14:textId="61FFFA6A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872CF3" w:rsidRPr="00872CF3" w14:paraId="4107D9AC" w14:textId="77777777" w:rsidTr="00872CF3">
        <w:trPr>
          <w:trHeight w:val="27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6FA7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C2FD6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FA3C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3B34D" w14:textId="0313DABE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27335" w14:textId="77777777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A70BF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44DF1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EFF5F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7E422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72CF3" w:rsidRPr="00872CF3" w14:paraId="43282E82" w14:textId="77777777" w:rsidTr="00872CF3">
        <w:trPr>
          <w:trHeight w:val="27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75D9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3E1EA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D747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58FA5" w14:textId="2BBB4B3F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600A" w14:textId="77777777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5B255B30" w14:textId="77777777" w:rsidR="00872CF3" w:rsidRPr="00872CF3" w:rsidRDefault="00872CF3" w:rsidP="00872CF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Miscellaneous Charges</w:t>
            </w:r>
          </w:p>
        </w:tc>
      </w:tr>
      <w:tr w:rsidR="00872CF3" w:rsidRPr="00872CF3" w14:paraId="406BFAF8" w14:textId="77777777" w:rsidTr="00872CF3">
        <w:trPr>
          <w:trHeight w:val="27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048B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44819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CDCE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A593D" w14:textId="4B426769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4750" w14:textId="77777777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8CD9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230EE" w14:textId="34368E20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872CF3" w:rsidRPr="00872CF3" w14:paraId="422144DB" w14:textId="77777777" w:rsidTr="00872CF3">
        <w:trPr>
          <w:trHeight w:val="27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D423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2069A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0B27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C9C66" w14:textId="4D86087A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EEF7" w14:textId="77777777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4183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218E2" w14:textId="2BF71E65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872CF3" w:rsidRPr="00872CF3" w14:paraId="7DBFD2A3" w14:textId="77777777" w:rsidTr="00872CF3">
        <w:trPr>
          <w:trHeight w:val="276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6C97" w14:textId="77777777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186F6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38EB7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6EC5B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62BC9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97DB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A499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734C3" w14:textId="4255C815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872CF3" w:rsidRPr="00872CF3" w14:paraId="01094C78" w14:textId="77777777" w:rsidTr="00872CF3">
        <w:trPr>
          <w:trHeight w:val="276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A117" w14:textId="77777777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1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0BC29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872C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Terms of Services</w:t>
            </w:r>
            <w:r w:rsidRPr="00872C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 xml:space="preserve">: 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2B58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7627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7B64C" w14:textId="6FE99ABA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872CF3" w:rsidRPr="00872CF3" w14:paraId="572F369C" w14:textId="77777777" w:rsidTr="00872CF3">
        <w:trPr>
          <w:trHeight w:val="276"/>
        </w:trPr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3650" w14:textId="77777777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17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8709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3FC1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C701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91673" w14:textId="6FE1CE40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</w:tr>
      <w:tr w:rsidR="00872CF3" w:rsidRPr="00872CF3" w14:paraId="3CF6F79D" w14:textId="77777777" w:rsidTr="00872CF3">
        <w:trPr>
          <w:trHeight w:val="276"/>
        </w:trPr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D524" w14:textId="77777777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17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39114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A5A6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B508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EB0B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D77E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9D617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72CF3" w:rsidRPr="00872CF3" w14:paraId="401B80F9" w14:textId="77777777" w:rsidTr="00872CF3">
        <w:trPr>
          <w:trHeight w:val="276"/>
        </w:trPr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11E8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7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9E33F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CC4B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E8D1C01" w14:textId="77777777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Total Materials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84C7F" w14:textId="44B250AE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872CF3" w:rsidRPr="00872CF3" w14:paraId="2E49CC0B" w14:textId="77777777" w:rsidTr="00872CF3">
        <w:trPr>
          <w:trHeight w:val="276"/>
        </w:trPr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AC51" w14:textId="77777777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7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293CB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89AC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BDA446E" w14:textId="77777777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Total </w:t>
            </w:r>
            <w:proofErr w:type="spellStart"/>
            <w:r w:rsidRPr="00872C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Labor</w:t>
            </w:r>
            <w:proofErr w:type="spellEnd"/>
          </w:p>
        </w:tc>
        <w:tc>
          <w:tcPr>
            <w:tcW w:w="10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0B99" w14:textId="07CDFE8D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872CF3" w:rsidRPr="00872CF3" w14:paraId="5775341E" w14:textId="77777777" w:rsidTr="00872CF3">
        <w:trPr>
          <w:trHeight w:val="276"/>
        </w:trPr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8535" w14:textId="77777777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7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1979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FAEA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E03D98C" w14:textId="77777777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Total </w:t>
            </w:r>
            <w:proofErr w:type="spellStart"/>
            <w:r w:rsidRPr="00872C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Miscellanous</w:t>
            </w:r>
            <w:proofErr w:type="spellEnd"/>
          </w:p>
        </w:tc>
        <w:tc>
          <w:tcPr>
            <w:tcW w:w="10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D911F" w14:textId="04AB2AD0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872CF3" w:rsidRPr="00872CF3" w14:paraId="5B6AFD8B" w14:textId="77777777" w:rsidTr="00872CF3">
        <w:trPr>
          <w:trHeight w:val="276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4547" w14:textId="77777777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A198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Work Ordered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EDCF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5CA68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2EF0F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E3C0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662F34B" w14:textId="77777777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Subtotal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C8D71" w14:textId="35961AE5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872CF3" w:rsidRPr="00872CF3" w14:paraId="0F49D33F" w14:textId="77777777" w:rsidTr="00872CF3">
        <w:trPr>
          <w:trHeight w:val="276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A101" w14:textId="77777777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5F3A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Date Ordered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394B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CA96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BC40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C256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A5823F9" w14:textId="77777777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Total Tax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8F348" w14:textId="5A9298E8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872CF3" w:rsidRPr="00872CF3" w14:paraId="4B337F3E" w14:textId="77777777" w:rsidTr="00872CF3">
        <w:trPr>
          <w:trHeight w:val="276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D34F" w14:textId="77777777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49C1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N"/>
              </w:rPr>
              <w:t>Date Complete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3299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872CF3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0E58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1C10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6057" w14:textId="77777777" w:rsidR="00872CF3" w:rsidRPr="00872CF3" w:rsidRDefault="00872CF3" w:rsidP="00872CF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F84AADF" w14:textId="77777777" w:rsidR="00872CF3" w:rsidRPr="00872CF3" w:rsidRDefault="00872CF3" w:rsidP="00872CF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72C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Grand Total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6F9BE881" w14:textId="4500F4B1" w:rsidR="00872CF3" w:rsidRPr="00872CF3" w:rsidRDefault="00872CF3" w:rsidP="00872CF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</w:tbl>
    <w:p w14:paraId="78DF5098" w14:textId="77777777" w:rsidR="0033391F" w:rsidRPr="00C03BB8" w:rsidRDefault="0033391F" w:rsidP="00C03BB8">
      <w:pPr>
        <w:rPr>
          <w:rFonts w:ascii="Arial" w:hAnsi="Arial" w:cs="Arial"/>
        </w:rPr>
      </w:pPr>
    </w:p>
    <w:sectPr w:rsidR="0033391F" w:rsidRPr="00C03BB8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F3"/>
    <w:rsid w:val="000B698C"/>
    <w:rsid w:val="0033391F"/>
    <w:rsid w:val="00872CF3"/>
    <w:rsid w:val="008870EB"/>
    <w:rsid w:val="00A31AB0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32106"/>
  <w15:chartTrackingRefBased/>
  <w15:docId w15:val="{570AD687-9F7A-45C7-8BE9-0E30D83B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6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2022-09-07T14:10:00Z</dcterms:created>
  <dcterms:modified xsi:type="dcterms:W3CDTF">2022-09-07T14:12:00Z</dcterms:modified>
</cp:coreProperties>
</file>