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1416"/>
        <w:gridCol w:w="3876"/>
        <w:gridCol w:w="426"/>
        <w:gridCol w:w="1078"/>
        <w:gridCol w:w="1078"/>
        <w:gridCol w:w="1647"/>
      </w:tblGrid>
      <w:tr w:rsidR="00506E76" w:rsidRPr="00506E76" w14:paraId="7AC0B374" w14:textId="77777777" w:rsidTr="00506E76">
        <w:trPr>
          <w:trHeight w:val="99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77F12FB9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44"/>
                <w:szCs w:val="44"/>
                <w:lang w:eastAsia="en-IN"/>
              </w:rPr>
            </w:pPr>
            <w:r w:rsidRPr="00506E76">
              <w:rPr>
                <w:rFonts w:ascii="Arial Black" w:eastAsia="Times New Roman" w:hAnsi="Arial Black" w:cs="Calibri"/>
                <w:color w:val="EEECE1"/>
                <w:sz w:val="44"/>
                <w:szCs w:val="44"/>
                <w:lang w:eastAsia="en-IN"/>
              </w:rPr>
              <w:t>CREDIT MEMO</w:t>
            </w:r>
          </w:p>
        </w:tc>
      </w:tr>
      <w:tr w:rsidR="00506E76" w:rsidRPr="00506E76" w14:paraId="75A219C8" w14:textId="77777777" w:rsidTr="00506E76">
        <w:trPr>
          <w:trHeight w:val="216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7508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928B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A1C8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053D7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D4550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B840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2CD8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06E76" w:rsidRPr="00506E76" w14:paraId="61839D48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FA26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849C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Credit #: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115E" w14:textId="77A25B6B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FB9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88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E142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366092"/>
                <w:sz w:val="32"/>
                <w:szCs w:val="32"/>
                <w:lang w:eastAsia="en-IN"/>
              </w:rPr>
            </w:pPr>
            <w:r w:rsidRPr="00506E76">
              <w:rPr>
                <w:rFonts w:ascii="Arial Black" w:eastAsia="Times New Roman" w:hAnsi="Arial Black" w:cs="Calibri"/>
                <w:color w:val="366092"/>
                <w:sz w:val="32"/>
                <w:szCs w:val="32"/>
                <w:lang w:eastAsia="en-IN"/>
              </w:rPr>
              <w:t>[Company Name]</w:t>
            </w:r>
          </w:p>
        </w:tc>
      </w:tr>
      <w:tr w:rsidR="00506E76" w:rsidRPr="00506E76" w14:paraId="09521DB6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A1C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366092"/>
                <w:sz w:val="32"/>
                <w:szCs w:val="32"/>
                <w:lang w:eastAsia="en-IN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8DA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Memo Date: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06F4" w14:textId="2A9A225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A810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8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45D74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366092"/>
                <w:sz w:val="32"/>
                <w:szCs w:val="32"/>
                <w:lang w:eastAsia="en-IN"/>
              </w:rPr>
            </w:pPr>
          </w:p>
        </w:tc>
      </w:tr>
      <w:tr w:rsidR="00506E76" w:rsidRPr="00506E76" w14:paraId="5894FBA8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782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44D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Due Date: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CF6B" w14:textId="762430DB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FC88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8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4E43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366092"/>
                <w:sz w:val="32"/>
                <w:szCs w:val="32"/>
                <w:lang w:eastAsia="en-IN"/>
              </w:rPr>
            </w:pPr>
          </w:p>
        </w:tc>
      </w:tr>
      <w:tr w:rsidR="00506E76" w:rsidRPr="00506E76" w14:paraId="7D22C1CC" w14:textId="77777777" w:rsidTr="00506E76">
        <w:trPr>
          <w:trHeight w:val="216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53C4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6A14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657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81DB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AEF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E046" w14:textId="77777777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B865" w14:textId="77777777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06E76" w:rsidRPr="00506E76" w14:paraId="14D4C480" w14:textId="77777777" w:rsidTr="00506E76">
        <w:trPr>
          <w:trHeight w:val="324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769" w14:textId="77777777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5CA6AFD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lang w:eastAsia="en-IN"/>
              </w:rPr>
              <w:t>From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4F90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377A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1341404E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lang w:eastAsia="en-IN"/>
              </w:rPr>
              <w:t>To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2EA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B5CA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06E76" w:rsidRPr="00506E76" w14:paraId="370AB264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2C3B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A315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[Company Name]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39B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5B5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506E76" w:rsidRPr="00506E76" w14:paraId="316AC469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84AA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3B8A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[Attn]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BF13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09B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506E76" w:rsidRPr="00506E76" w14:paraId="6FF35AE1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AB69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CEF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6C58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3ACB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506E76" w:rsidRPr="00506E76" w14:paraId="4C16533C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6179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42F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AA3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022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506E76" w:rsidRPr="00506E76" w14:paraId="3498F435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0B4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4F08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B960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7F0C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506E76" w:rsidRPr="00506E76" w14:paraId="522488E2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710A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A07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3FE0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C57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506E76" w:rsidRPr="00506E76" w14:paraId="42118C2B" w14:textId="77777777" w:rsidTr="00506E76">
        <w:trPr>
          <w:trHeight w:val="216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39D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C579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AC44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8976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6F1F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0D2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06E76" w:rsidRPr="00506E76" w14:paraId="2D45222B" w14:textId="77777777" w:rsidTr="00506E76">
        <w:trPr>
          <w:trHeight w:val="39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63B2C55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7208323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553896A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0CB8E17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C16AF05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506E76" w:rsidRPr="00506E76" w14:paraId="3AC31545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984F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83C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FCC0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1B42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6DB9" w14:textId="7E2B52BE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4643E676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C158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3F89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A31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585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188F" w14:textId="5F12397C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22D76EC5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5C5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B56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2603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DE4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C4A2" w14:textId="59342AA1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63D45348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2EF8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AACC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319E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E9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4C50" w14:textId="4154417F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6ABC2F9F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D02A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C164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C8B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0893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AE58" w14:textId="58618B43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4D165D99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5C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2105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6DA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F7F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7DA" w14:textId="31287949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79198580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F2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976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A34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0586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D099" w14:textId="78C1A73A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57B74DF7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6C85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0F3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B110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9019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EE63" w14:textId="383967BD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534BAF0F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DC44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E6E3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3F32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4BD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29F0" w14:textId="0D4D8751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4136B091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A83F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2B8B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1EE1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7E19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4F30" w14:textId="724CF71A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66195ACD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732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ABA0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5E2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4336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4CBB" w14:textId="0DB0A7FE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54A774B6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658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E97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7D53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AEF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3E3C" w14:textId="4D298561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534C0FA4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602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F0D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5020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3A0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AF76" w14:textId="4CEEA65D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5DC0F40D" w14:textId="77777777" w:rsidTr="00506E76">
        <w:trPr>
          <w:trHeight w:val="39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540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5697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6E76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D7E" w14:textId="77777777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4E0F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73A3" w14:textId="7A712C9A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506E76" w:rsidRPr="00506E76" w14:paraId="45895946" w14:textId="77777777" w:rsidTr="00506E76">
        <w:trPr>
          <w:trHeight w:val="216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8DA2" w14:textId="77777777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963C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BB84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7D15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8F6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5217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0221C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06E76" w:rsidRPr="00506E76" w14:paraId="40E7D448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A8BF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8AD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Teaching Terms</w:t>
            </w: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t xml:space="preserve">: </w:t>
            </w: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br/>
              <w:t>* The quick brown fox jumped upon a lazy dog.</w:t>
            </w: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br/>
              <w:t>* The quick brown fox jumped upon a lazy dog</w:t>
            </w:r>
            <w:r w:rsidRPr="00506E76">
              <w:rPr>
                <w:rFonts w:ascii="Arial" w:eastAsia="Times New Roman" w:hAnsi="Arial" w:cs="Arial"/>
                <w:color w:val="000000"/>
                <w:lang w:eastAsia="en-IN"/>
              </w:rPr>
              <w:br/>
              <w:t>* The quick brown fox jumped upon a lazy dog.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A4F3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9CC76B" w14:textId="77777777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2BB0" w14:textId="62C90295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06E76" w:rsidRPr="00506E76" w14:paraId="3D21BA5C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3BA" w14:textId="77777777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DAA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322351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81E005" w14:textId="77777777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Sales Tax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1AED" w14:textId="54750B09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06E76" w:rsidRPr="00506E76" w14:paraId="6D6B2A32" w14:textId="77777777" w:rsidTr="00506E76">
        <w:trPr>
          <w:trHeight w:val="420"/>
        </w:trPr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11B" w14:textId="77777777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DFCE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3F90E4" w14:textId="77777777" w:rsidR="00506E76" w:rsidRPr="00506E76" w:rsidRDefault="00506E76" w:rsidP="00506E7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A6575E" w14:textId="77777777" w:rsidR="00506E76" w:rsidRPr="00506E76" w:rsidRDefault="00506E76" w:rsidP="00506E7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06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1C727124" w14:textId="29352A3E" w:rsidR="00506E76" w:rsidRPr="00506E76" w:rsidRDefault="00506E76" w:rsidP="00506E7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1F564F6" w14:textId="77777777" w:rsidR="0033391F" w:rsidRPr="00506E76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506E76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76"/>
    <w:rsid w:val="000B698C"/>
    <w:rsid w:val="0033391F"/>
    <w:rsid w:val="00506E76"/>
    <w:rsid w:val="008870EB"/>
    <w:rsid w:val="00A31AB0"/>
    <w:rsid w:val="00C03BB8"/>
    <w:rsid w:val="00C56314"/>
    <w:rsid w:val="00C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D077"/>
  <w15:chartTrackingRefBased/>
  <w15:docId w15:val="{17696EA3-AACD-48E9-9623-EE2ED2E3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2022-09-07T15:16:00Z</dcterms:created>
  <dcterms:modified xsi:type="dcterms:W3CDTF">2022-09-07T15:21:00Z</dcterms:modified>
</cp:coreProperties>
</file>