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650"/>
        <w:gridCol w:w="2371"/>
        <w:gridCol w:w="2373"/>
        <w:gridCol w:w="551"/>
        <w:gridCol w:w="802"/>
        <w:gridCol w:w="804"/>
        <w:gridCol w:w="1038"/>
        <w:gridCol w:w="1387"/>
        <w:gridCol w:w="222"/>
      </w:tblGrid>
      <w:tr w:rsidR="0073102D" w:rsidRPr="0073102D" w14:paraId="68D4D222" w14:textId="77777777" w:rsidTr="0073102D">
        <w:trPr>
          <w:gridAfter w:val="1"/>
          <w:wAfter w:w="109" w:type="pct"/>
          <w:trHeight w:val="1140"/>
        </w:trPr>
        <w:tc>
          <w:tcPr>
            <w:tcW w:w="26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vAlign w:val="center"/>
            <w:hideMark/>
          </w:tcPr>
          <w:p w14:paraId="2756FAF3" w14:textId="028C11DB" w:rsidR="0073102D" w:rsidRPr="0073102D" w:rsidRDefault="0073102D" w:rsidP="0073102D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2F2F2"/>
                <w:sz w:val="32"/>
                <w:szCs w:val="32"/>
                <w:lang w:eastAsia="en-IN"/>
              </w:rPr>
            </w:pPr>
            <w:r w:rsidRPr="0073102D">
              <w:rPr>
                <w:rFonts w:ascii="Arial Black" w:eastAsia="Times New Roman" w:hAnsi="Arial Black" w:cs="Calibri"/>
                <w:color w:val="F2F2F2"/>
                <w:sz w:val="32"/>
                <w:szCs w:val="32"/>
                <w:lang w:eastAsia="en-IN"/>
              </w:rPr>
              <w:t>CR</w:t>
            </w:r>
            <w:r w:rsidR="00D846D4">
              <w:rPr>
                <w:rFonts w:ascii="Arial Black" w:eastAsia="Times New Roman" w:hAnsi="Arial Black" w:cs="Calibri"/>
                <w:color w:val="F2F2F2"/>
                <w:sz w:val="32"/>
                <w:szCs w:val="32"/>
                <w:lang w:eastAsia="en-IN"/>
              </w:rPr>
              <w:t>E</w:t>
            </w:r>
            <w:r w:rsidRPr="0073102D">
              <w:rPr>
                <w:rFonts w:ascii="Arial Black" w:eastAsia="Times New Roman" w:hAnsi="Arial Black" w:cs="Calibri"/>
                <w:color w:val="F2F2F2"/>
                <w:sz w:val="32"/>
                <w:szCs w:val="32"/>
                <w:lang w:eastAsia="en-IN"/>
              </w:rPr>
              <w:t>DIT NOTE</w:t>
            </w:r>
          </w:p>
        </w:tc>
        <w:tc>
          <w:tcPr>
            <w:tcW w:w="22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vAlign w:val="center"/>
            <w:hideMark/>
          </w:tcPr>
          <w:p w14:paraId="4EE60183" w14:textId="77777777" w:rsidR="0073102D" w:rsidRPr="0073102D" w:rsidRDefault="0073102D" w:rsidP="0073102D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2F2F2"/>
                <w:sz w:val="32"/>
                <w:szCs w:val="32"/>
                <w:lang w:eastAsia="en-IN"/>
              </w:rPr>
            </w:pPr>
            <w:r w:rsidRPr="0073102D">
              <w:rPr>
                <w:rFonts w:ascii="Arial Black" w:eastAsia="Times New Roman" w:hAnsi="Arial Black" w:cs="Calibri"/>
                <w:color w:val="F2F2F2"/>
                <w:sz w:val="32"/>
                <w:szCs w:val="32"/>
                <w:lang w:eastAsia="en-IN"/>
              </w:rPr>
              <w:t>[Company Name]</w:t>
            </w:r>
          </w:p>
        </w:tc>
      </w:tr>
      <w:tr w:rsidR="0073102D" w:rsidRPr="0073102D" w14:paraId="196176A4" w14:textId="77777777" w:rsidTr="0073102D">
        <w:trPr>
          <w:gridAfter w:val="1"/>
          <w:wAfter w:w="109" w:type="pct"/>
          <w:trHeight w:val="180"/>
        </w:trPr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507F" w14:textId="77777777" w:rsidR="0073102D" w:rsidRPr="0073102D" w:rsidRDefault="0073102D" w:rsidP="0073102D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2F2F2"/>
                <w:sz w:val="32"/>
                <w:szCs w:val="32"/>
                <w:lang w:eastAsia="en-IN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F26D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14B8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69782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F26B4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7E04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22E4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5618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3102D" w:rsidRPr="0073102D" w14:paraId="7CBD8893" w14:textId="77777777" w:rsidTr="0073102D">
        <w:trPr>
          <w:gridAfter w:val="1"/>
          <w:wAfter w:w="109" w:type="pct"/>
          <w:trHeight w:val="324"/>
        </w:trPr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3397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02AB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3102D">
              <w:rPr>
                <w:rFonts w:ascii="Arial" w:eastAsia="Times New Roman" w:hAnsi="Arial" w:cs="Arial"/>
                <w:color w:val="000000"/>
                <w:lang w:eastAsia="en-IN"/>
              </w:rPr>
              <w:t>C R #: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439A7" w14:textId="2932D2CF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4AC49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1976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246A8" w14:textId="77777777" w:rsidR="0073102D" w:rsidRPr="0073102D" w:rsidRDefault="0073102D" w:rsidP="0073102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76933C"/>
                <w:sz w:val="32"/>
                <w:szCs w:val="32"/>
                <w:lang w:eastAsia="en-IN"/>
              </w:rPr>
            </w:pPr>
            <w:r w:rsidRPr="0073102D">
              <w:rPr>
                <w:rFonts w:ascii="Arial" w:eastAsia="Times New Roman" w:hAnsi="Arial" w:cs="Arial"/>
                <w:b/>
                <w:bCs/>
                <w:color w:val="76933C"/>
                <w:sz w:val="32"/>
                <w:szCs w:val="32"/>
                <w:lang w:eastAsia="en-IN"/>
              </w:rPr>
              <w:t>[LOGO]</w:t>
            </w:r>
          </w:p>
        </w:tc>
      </w:tr>
      <w:tr w:rsidR="0073102D" w:rsidRPr="0073102D" w14:paraId="2E18C1E3" w14:textId="77777777" w:rsidTr="0073102D">
        <w:trPr>
          <w:gridAfter w:val="1"/>
          <w:wAfter w:w="109" w:type="pct"/>
          <w:trHeight w:val="324"/>
        </w:trPr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5EAD" w14:textId="77777777" w:rsidR="0073102D" w:rsidRPr="0073102D" w:rsidRDefault="0073102D" w:rsidP="0073102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76933C"/>
                <w:sz w:val="32"/>
                <w:szCs w:val="32"/>
                <w:lang w:eastAsia="en-IN"/>
              </w:rPr>
            </w:pP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BC48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3102D">
              <w:rPr>
                <w:rFonts w:ascii="Arial" w:eastAsia="Times New Roman" w:hAnsi="Arial" w:cs="Arial"/>
                <w:color w:val="000000"/>
                <w:lang w:eastAsia="en-IN"/>
              </w:rPr>
              <w:t>Issue Date: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50127" w14:textId="1DCE157C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1DB1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1976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81F81F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76933C"/>
                <w:sz w:val="32"/>
                <w:szCs w:val="32"/>
                <w:lang w:eastAsia="en-IN"/>
              </w:rPr>
            </w:pPr>
          </w:p>
        </w:tc>
      </w:tr>
      <w:tr w:rsidR="0073102D" w:rsidRPr="0073102D" w14:paraId="779607CA" w14:textId="77777777" w:rsidTr="0073102D">
        <w:trPr>
          <w:gridAfter w:val="1"/>
          <w:wAfter w:w="109" w:type="pct"/>
          <w:trHeight w:val="324"/>
        </w:trPr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E86D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5199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3102D">
              <w:rPr>
                <w:rFonts w:ascii="Arial" w:eastAsia="Times New Roman" w:hAnsi="Arial" w:cs="Arial"/>
                <w:color w:val="000000"/>
                <w:lang w:eastAsia="en-IN"/>
              </w:rPr>
              <w:t>Due Date: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636AB" w14:textId="061AF810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2106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1976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BDA63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76933C"/>
                <w:sz w:val="32"/>
                <w:szCs w:val="32"/>
                <w:lang w:eastAsia="en-IN"/>
              </w:rPr>
            </w:pPr>
          </w:p>
        </w:tc>
      </w:tr>
      <w:tr w:rsidR="0073102D" w:rsidRPr="0073102D" w14:paraId="03750B0F" w14:textId="77777777" w:rsidTr="0073102D">
        <w:trPr>
          <w:gridAfter w:val="1"/>
          <w:wAfter w:w="109" w:type="pct"/>
          <w:trHeight w:val="180"/>
        </w:trPr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CC17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36400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01F13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1C42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9C94C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C40B9" w14:textId="77777777" w:rsidR="0073102D" w:rsidRPr="0073102D" w:rsidRDefault="0073102D" w:rsidP="0073102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BEA6D" w14:textId="77777777" w:rsidR="0073102D" w:rsidRPr="0073102D" w:rsidRDefault="0073102D" w:rsidP="0073102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1CC1" w14:textId="77777777" w:rsidR="0073102D" w:rsidRPr="0073102D" w:rsidRDefault="0073102D" w:rsidP="0073102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3102D" w:rsidRPr="0073102D" w14:paraId="5C0EACB8" w14:textId="77777777" w:rsidTr="0073102D">
        <w:trPr>
          <w:gridAfter w:val="1"/>
          <w:wAfter w:w="109" w:type="pct"/>
          <w:trHeight w:val="384"/>
        </w:trPr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E3FD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7A783AD2" w14:textId="77777777" w:rsidR="0073102D" w:rsidRPr="0073102D" w:rsidRDefault="0073102D" w:rsidP="0073102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73102D">
              <w:rPr>
                <w:rFonts w:ascii="Arial" w:eastAsia="Times New Roman" w:hAnsi="Arial" w:cs="Arial"/>
                <w:b/>
                <w:bCs/>
                <w:lang w:eastAsia="en-IN"/>
              </w:rPr>
              <w:t>From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5894A" w14:textId="77777777" w:rsidR="0073102D" w:rsidRPr="0073102D" w:rsidRDefault="0073102D" w:rsidP="0073102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D797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17FB9180" w14:textId="77777777" w:rsidR="0073102D" w:rsidRPr="0073102D" w:rsidRDefault="0073102D" w:rsidP="0073102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73102D">
              <w:rPr>
                <w:rFonts w:ascii="Arial" w:eastAsia="Times New Roman" w:hAnsi="Arial" w:cs="Arial"/>
                <w:b/>
                <w:bCs/>
                <w:lang w:eastAsia="en-IN"/>
              </w:rPr>
              <w:t>To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A694" w14:textId="77777777" w:rsidR="0073102D" w:rsidRPr="0073102D" w:rsidRDefault="0073102D" w:rsidP="0073102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55C0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3102D" w:rsidRPr="0073102D" w14:paraId="0E24B491" w14:textId="77777777" w:rsidTr="0073102D">
        <w:trPr>
          <w:gridAfter w:val="1"/>
          <w:wAfter w:w="109" w:type="pct"/>
          <w:trHeight w:val="324"/>
        </w:trPr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065B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A008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73102D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[Company Name]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53DFB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19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8F63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10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[Client Name]</w:t>
            </w:r>
          </w:p>
        </w:tc>
      </w:tr>
      <w:tr w:rsidR="0073102D" w:rsidRPr="0073102D" w14:paraId="5985E68A" w14:textId="77777777" w:rsidTr="0073102D">
        <w:trPr>
          <w:gridAfter w:val="1"/>
          <w:wAfter w:w="109" w:type="pct"/>
          <w:trHeight w:val="324"/>
        </w:trPr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CBDC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7EB5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3102D">
              <w:rPr>
                <w:rFonts w:ascii="Arial" w:eastAsia="Times New Roman" w:hAnsi="Arial" w:cs="Arial"/>
                <w:color w:val="000000"/>
                <w:lang w:eastAsia="en-IN"/>
              </w:rPr>
              <w:t>[Attn]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99AE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9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7D55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310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[Client ID]</w:t>
            </w:r>
          </w:p>
        </w:tc>
      </w:tr>
      <w:tr w:rsidR="0073102D" w:rsidRPr="0073102D" w14:paraId="28C63DF9" w14:textId="77777777" w:rsidTr="0073102D">
        <w:trPr>
          <w:gridAfter w:val="1"/>
          <w:wAfter w:w="109" w:type="pct"/>
          <w:trHeight w:val="324"/>
        </w:trPr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32F9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3115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3102D">
              <w:rPr>
                <w:rFonts w:ascii="Arial" w:eastAsia="Times New Roman" w:hAnsi="Arial" w:cs="Arial"/>
                <w:color w:val="000000"/>
                <w:lang w:eastAsia="en-IN"/>
              </w:rPr>
              <w:t>[Street Address]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1B611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9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7B71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310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</w:tr>
      <w:tr w:rsidR="0073102D" w:rsidRPr="0073102D" w14:paraId="24733E96" w14:textId="77777777" w:rsidTr="0073102D">
        <w:trPr>
          <w:gridAfter w:val="1"/>
          <w:wAfter w:w="109" w:type="pct"/>
          <w:trHeight w:val="324"/>
        </w:trPr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3B78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50E8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3102D">
              <w:rPr>
                <w:rFonts w:ascii="Arial" w:eastAsia="Times New Roman" w:hAnsi="Arial" w:cs="Arial"/>
                <w:color w:val="000000"/>
                <w:lang w:eastAsia="en-IN"/>
              </w:rPr>
              <w:t>[City, State, Zip]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EC26D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9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A9E3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310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</w:tr>
      <w:tr w:rsidR="0073102D" w:rsidRPr="0073102D" w14:paraId="59E4E8E4" w14:textId="77777777" w:rsidTr="0073102D">
        <w:trPr>
          <w:gridAfter w:val="1"/>
          <w:wAfter w:w="109" w:type="pct"/>
          <w:trHeight w:val="324"/>
        </w:trPr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C127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EC02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3102D">
              <w:rPr>
                <w:rFonts w:ascii="Arial" w:eastAsia="Times New Roman" w:hAnsi="Arial" w:cs="Arial"/>
                <w:color w:val="000000"/>
                <w:lang w:eastAsia="en-IN"/>
              </w:rPr>
              <w:t>[Phone]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4BF7F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9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62E0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310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73102D" w:rsidRPr="0073102D" w14:paraId="561D9089" w14:textId="77777777" w:rsidTr="0073102D">
        <w:trPr>
          <w:gridAfter w:val="1"/>
          <w:wAfter w:w="109" w:type="pct"/>
          <w:trHeight w:val="324"/>
        </w:trPr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518A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FC64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3102D">
              <w:rPr>
                <w:rFonts w:ascii="Arial" w:eastAsia="Times New Roman" w:hAnsi="Arial" w:cs="Arial"/>
                <w:color w:val="000000"/>
                <w:lang w:eastAsia="en-IN"/>
              </w:rPr>
              <w:t>[E-Mail]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25954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9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AC8F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310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</w:tr>
      <w:tr w:rsidR="0073102D" w:rsidRPr="0073102D" w14:paraId="3AE3D266" w14:textId="77777777" w:rsidTr="0073102D">
        <w:trPr>
          <w:gridAfter w:val="1"/>
          <w:wAfter w:w="109" w:type="pct"/>
          <w:trHeight w:val="180"/>
        </w:trPr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C683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7B43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93DA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FC39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CB01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DD54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970A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24F7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3102D" w:rsidRPr="0073102D" w14:paraId="5E057559" w14:textId="77777777" w:rsidTr="0073102D">
        <w:trPr>
          <w:gridAfter w:val="1"/>
          <w:wAfter w:w="109" w:type="pct"/>
          <w:trHeight w:val="450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10B7582" w14:textId="77777777" w:rsidR="0073102D" w:rsidRPr="0073102D" w:rsidRDefault="0073102D" w:rsidP="0073102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310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Date</w:t>
            </w:r>
          </w:p>
        </w:tc>
        <w:tc>
          <w:tcPr>
            <w:tcW w:w="23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FA7EFFE" w14:textId="77777777" w:rsidR="0073102D" w:rsidRPr="0073102D" w:rsidRDefault="0073102D" w:rsidP="0073102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310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Description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8AEAF1A" w14:textId="77777777" w:rsidR="0073102D" w:rsidRPr="0073102D" w:rsidRDefault="0073102D" w:rsidP="0073102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310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Qty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0804B64" w14:textId="77777777" w:rsidR="0073102D" w:rsidRPr="0073102D" w:rsidRDefault="0073102D" w:rsidP="0073102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310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Unit</w:t>
            </w:r>
            <w:r w:rsidRPr="007310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br/>
              <w:t>Price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4D91816" w14:textId="77777777" w:rsidR="0073102D" w:rsidRPr="0073102D" w:rsidRDefault="0073102D" w:rsidP="0073102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310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  <w:r w:rsidRPr="007310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br/>
              <w:t>Rate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77DFF3F" w14:textId="77777777" w:rsidR="0073102D" w:rsidRPr="0073102D" w:rsidRDefault="0073102D" w:rsidP="0073102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310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7B60C5F" w14:textId="77777777" w:rsidR="0073102D" w:rsidRPr="0073102D" w:rsidRDefault="0073102D" w:rsidP="0073102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310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Total</w:t>
            </w:r>
          </w:p>
        </w:tc>
      </w:tr>
      <w:tr w:rsidR="0073102D" w:rsidRPr="0073102D" w14:paraId="24628DA4" w14:textId="77777777" w:rsidTr="0073102D">
        <w:trPr>
          <w:trHeight w:val="324"/>
        </w:trPr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B332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3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5329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4F77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86F0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5E95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5937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59B7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86F1" w14:textId="77777777" w:rsidR="0073102D" w:rsidRPr="0073102D" w:rsidRDefault="0073102D" w:rsidP="0073102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73102D" w:rsidRPr="0073102D" w14:paraId="079C43CD" w14:textId="77777777" w:rsidTr="0073102D">
        <w:trPr>
          <w:trHeight w:val="324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87FE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1D0E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4648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E15F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A93E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87E0D" w14:textId="69B413DF" w:rsidR="0073102D" w:rsidRPr="0073102D" w:rsidRDefault="0073102D" w:rsidP="0073102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879FD" w14:textId="53AB3243" w:rsidR="0073102D" w:rsidRPr="0073102D" w:rsidRDefault="0073102D" w:rsidP="0073102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</w:p>
        </w:tc>
        <w:tc>
          <w:tcPr>
            <w:tcW w:w="109" w:type="pct"/>
            <w:vAlign w:val="center"/>
            <w:hideMark/>
          </w:tcPr>
          <w:p w14:paraId="7C5C9A66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3102D" w:rsidRPr="0073102D" w14:paraId="682A67E5" w14:textId="77777777" w:rsidTr="0073102D">
        <w:trPr>
          <w:trHeight w:val="324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D5FC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D51A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14E5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75D9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EBCF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84634" w14:textId="79E514AE" w:rsidR="0073102D" w:rsidRPr="0073102D" w:rsidRDefault="0073102D" w:rsidP="0073102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A2935" w14:textId="3C6B428E" w:rsidR="0073102D" w:rsidRPr="0073102D" w:rsidRDefault="0073102D" w:rsidP="0073102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</w:p>
        </w:tc>
        <w:tc>
          <w:tcPr>
            <w:tcW w:w="109" w:type="pct"/>
            <w:vAlign w:val="center"/>
            <w:hideMark/>
          </w:tcPr>
          <w:p w14:paraId="45ABBACF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3102D" w:rsidRPr="0073102D" w14:paraId="14F08A60" w14:textId="77777777" w:rsidTr="0073102D">
        <w:trPr>
          <w:trHeight w:val="324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AE15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3910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0810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FAFF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D06B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B7329" w14:textId="0288544D" w:rsidR="0073102D" w:rsidRPr="0073102D" w:rsidRDefault="0073102D" w:rsidP="0073102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DC103" w14:textId="645741E8" w:rsidR="0073102D" w:rsidRPr="0073102D" w:rsidRDefault="0073102D" w:rsidP="0073102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</w:p>
        </w:tc>
        <w:tc>
          <w:tcPr>
            <w:tcW w:w="109" w:type="pct"/>
            <w:vAlign w:val="center"/>
            <w:hideMark/>
          </w:tcPr>
          <w:p w14:paraId="3392771E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3102D" w:rsidRPr="0073102D" w14:paraId="2F878555" w14:textId="77777777" w:rsidTr="0073102D">
        <w:trPr>
          <w:trHeight w:val="324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3B7F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60EF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9CF2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CDF3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BB8A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09C49" w14:textId="59FCD67A" w:rsidR="0073102D" w:rsidRPr="0073102D" w:rsidRDefault="0073102D" w:rsidP="0073102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87FCD" w14:textId="4316BA7B" w:rsidR="0073102D" w:rsidRPr="0073102D" w:rsidRDefault="0073102D" w:rsidP="0073102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</w:p>
        </w:tc>
        <w:tc>
          <w:tcPr>
            <w:tcW w:w="109" w:type="pct"/>
            <w:vAlign w:val="center"/>
            <w:hideMark/>
          </w:tcPr>
          <w:p w14:paraId="76FBA8CC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3102D" w:rsidRPr="0073102D" w14:paraId="77C49D77" w14:textId="77777777" w:rsidTr="0073102D">
        <w:trPr>
          <w:trHeight w:val="324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E504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D42C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706D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FAA3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0E90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491DE" w14:textId="1343304A" w:rsidR="0073102D" w:rsidRPr="0073102D" w:rsidRDefault="0073102D" w:rsidP="0073102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CA62C" w14:textId="53BCF656" w:rsidR="0073102D" w:rsidRPr="0073102D" w:rsidRDefault="0073102D" w:rsidP="0073102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</w:p>
        </w:tc>
        <w:tc>
          <w:tcPr>
            <w:tcW w:w="109" w:type="pct"/>
            <w:vAlign w:val="center"/>
            <w:hideMark/>
          </w:tcPr>
          <w:p w14:paraId="4F2FCC7C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3102D" w:rsidRPr="0073102D" w14:paraId="5B9B5D43" w14:textId="77777777" w:rsidTr="0073102D">
        <w:trPr>
          <w:trHeight w:val="324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D810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C523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BC11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7E50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AE5C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7DD74" w14:textId="0605606C" w:rsidR="0073102D" w:rsidRPr="0073102D" w:rsidRDefault="0073102D" w:rsidP="0073102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7A9C4" w14:textId="13A041B4" w:rsidR="0073102D" w:rsidRPr="0073102D" w:rsidRDefault="0073102D" w:rsidP="0073102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</w:p>
        </w:tc>
        <w:tc>
          <w:tcPr>
            <w:tcW w:w="109" w:type="pct"/>
            <w:vAlign w:val="center"/>
            <w:hideMark/>
          </w:tcPr>
          <w:p w14:paraId="6BE8C35B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3102D" w:rsidRPr="0073102D" w14:paraId="58A533B7" w14:textId="77777777" w:rsidTr="0073102D">
        <w:trPr>
          <w:trHeight w:val="324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C00F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EECB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B898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4057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0805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18D6B" w14:textId="12F0F345" w:rsidR="0073102D" w:rsidRPr="0073102D" w:rsidRDefault="0073102D" w:rsidP="0073102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B2766" w14:textId="1750D465" w:rsidR="0073102D" w:rsidRPr="0073102D" w:rsidRDefault="0073102D" w:rsidP="0073102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</w:p>
        </w:tc>
        <w:tc>
          <w:tcPr>
            <w:tcW w:w="109" w:type="pct"/>
            <w:vAlign w:val="center"/>
            <w:hideMark/>
          </w:tcPr>
          <w:p w14:paraId="14A3529E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3102D" w:rsidRPr="0073102D" w14:paraId="75CA5BAA" w14:textId="77777777" w:rsidTr="0073102D">
        <w:trPr>
          <w:trHeight w:val="324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D5C9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65DA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09E6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B51D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FD6B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DAA39" w14:textId="713B2901" w:rsidR="0073102D" w:rsidRPr="0073102D" w:rsidRDefault="0073102D" w:rsidP="0073102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7F098" w14:textId="40B169F8" w:rsidR="0073102D" w:rsidRPr="0073102D" w:rsidRDefault="0073102D" w:rsidP="0073102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</w:p>
        </w:tc>
        <w:tc>
          <w:tcPr>
            <w:tcW w:w="109" w:type="pct"/>
            <w:vAlign w:val="center"/>
            <w:hideMark/>
          </w:tcPr>
          <w:p w14:paraId="5015F7A5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3102D" w:rsidRPr="0073102D" w14:paraId="4925EB6A" w14:textId="77777777" w:rsidTr="0073102D">
        <w:trPr>
          <w:trHeight w:val="324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8A15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353F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A833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7F2B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A23C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4BD54" w14:textId="0E178D7F" w:rsidR="0073102D" w:rsidRPr="0073102D" w:rsidRDefault="0073102D" w:rsidP="0073102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FF7B6" w14:textId="05A10A5F" w:rsidR="0073102D" w:rsidRPr="0073102D" w:rsidRDefault="0073102D" w:rsidP="0073102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</w:p>
        </w:tc>
        <w:tc>
          <w:tcPr>
            <w:tcW w:w="109" w:type="pct"/>
            <w:vAlign w:val="center"/>
            <w:hideMark/>
          </w:tcPr>
          <w:p w14:paraId="506EE3CC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3102D" w:rsidRPr="0073102D" w14:paraId="127AF1F6" w14:textId="77777777" w:rsidTr="0073102D">
        <w:trPr>
          <w:trHeight w:val="324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2756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E24F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E942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6CDC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EC44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9DD51" w14:textId="51602414" w:rsidR="0073102D" w:rsidRPr="0073102D" w:rsidRDefault="0073102D" w:rsidP="0073102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6CDB" w14:textId="389BF058" w:rsidR="0073102D" w:rsidRPr="0073102D" w:rsidRDefault="0073102D" w:rsidP="0073102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</w:p>
        </w:tc>
        <w:tc>
          <w:tcPr>
            <w:tcW w:w="109" w:type="pct"/>
            <w:vAlign w:val="center"/>
            <w:hideMark/>
          </w:tcPr>
          <w:p w14:paraId="0178CDC7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3102D" w:rsidRPr="0073102D" w14:paraId="5956B1A0" w14:textId="77777777" w:rsidTr="0073102D">
        <w:trPr>
          <w:trHeight w:val="324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135B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56BF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C6EC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32C3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3350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D610D" w14:textId="05BCCF1D" w:rsidR="0073102D" w:rsidRPr="0073102D" w:rsidRDefault="0073102D" w:rsidP="0073102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0F328" w14:textId="7054F15F" w:rsidR="0073102D" w:rsidRPr="0073102D" w:rsidRDefault="0073102D" w:rsidP="0073102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</w:p>
        </w:tc>
        <w:tc>
          <w:tcPr>
            <w:tcW w:w="109" w:type="pct"/>
            <w:vAlign w:val="center"/>
            <w:hideMark/>
          </w:tcPr>
          <w:p w14:paraId="52AD31A7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3102D" w:rsidRPr="0073102D" w14:paraId="041189E5" w14:textId="77777777" w:rsidTr="0073102D">
        <w:trPr>
          <w:trHeight w:val="324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3EC8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81EF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6A4B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891F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6E36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2E284" w14:textId="4E54B08E" w:rsidR="0073102D" w:rsidRPr="0073102D" w:rsidRDefault="0073102D" w:rsidP="0073102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88DB7" w14:textId="376239EB" w:rsidR="0073102D" w:rsidRPr="0073102D" w:rsidRDefault="0073102D" w:rsidP="0073102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</w:p>
        </w:tc>
        <w:tc>
          <w:tcPr>
            <w:tcW w:w="109" w:type="pct"/>
            <w:vAlign w:val="center"/>
            <w:hideMark/>
          </w:tcPr>
          <w:p w14:paraId="7A615BF4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3102D" w:rsidRPr="0073102D" w14:paraId="20126572" w14:textId="77777777" w:rsidTr="0073102D">
        <w:trPr>
          <w:trHeight w:val="324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B92F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133E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2331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D755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AB20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FBCE6" w14:textId="5F8680DE" w:rsidR="0073102D" w:rsidRPr="0073102D" w:rsidRDefault="0073102D" w:rsidP="0073102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E87F7" w14:textId="22061CAB" w:rsidR="0073102D" w:rsidRPr="0073102D" w:rsidRDefault="0073102D" w:rsidP="0073102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</w:p>
        </w:tc>
        <w:tc>
          <w:tcPr>
            <w:tcW w:w="109" w:type="pct"/>
            <w:vAlign w:val="center"/>
            <w:hideMark/>
          </w:tcPr>
          <w:p w14:paraId="49E2E25A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3102D" w:rsidRPr="0073102D" w14:paraId="2422FD26" w14:textId="77777777" w:rsidTr="0073102D">
        <w:trPr>
          <w:trHeight w:val="324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9C94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D5A0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1858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AACF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7B92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98EF8" w14:textId="2576B925" w:rsidR="0073102D" w:rsidRPr="0073102D" w:rsidRDefault="0073102D" w:rsidP="0073102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E8E8C" w14:textId="460AC00E" w:rsidR="0073102D" w:rsidRPr="0073102D" w:rsidRDefault="0073102D" w:rsidP="0073102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</w:p>
        </w:tc>
        <w:tc>
          <w:tcPr>
            <w:tcW w:w="109" w:type="pct"/>
            <w:vAlign w:val="center"/>
            <w:hideMark/>
          </w:tcPr>
          <w:p w14:paraId="11EF4B28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3102D" w:rsidRPr="0073102D" w14:paraId="7F85ABE8" w14:textId="77777777" w:rsidTr="0073102D">
        <w:trPr>
          <w:trHeight w:val="324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6D73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BC08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3E12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171A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FCC3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73102D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4A726" w14:textId="42C756E2" w:rsidR="0073102D" w:rsidRPr="0073102D" w:rsidRDefault="0073102D" w:rsidP="0073102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D1C46" w14:textId="56A99509" w:rsidR="0073102D" w:rsidRPr="0073102D" w:rsidRDefault="0073102D" w:rsidP="0073102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</w:p>
        </w:tc>
        <w:tc>
          <w:tcPr>
            <w:tcW w:w="109" w:type="pct"/>
            <w:vAlign w:val="center"/>
            <w:hideMark/>
          </w:tcPr>
          <w:p w14:paraId="2A725723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3102D" w:rsidRPr="0073102D" w14:paraId="172F7281" w14:textId="77777777" w:rsidTr="0073102D">
        <w:trPr>
          <w:trHeight w:val="180"/>
        </w:trPr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ED73" w14:textId="77777777" w:rsidR="0073102D" w:rsidRPr="0073102D" w:rsidRDefault="0073102D" w:rsidP="0073102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22C84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2B8B2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43823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8EC0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354B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340C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73DF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vAlign w:val="center"/>
            <w:hideMark/>
          </w:tcPr>
          <w:p w14:paraId="226EFEBE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3102D" w:rsidRPr="0073102D" w14:paraId="252A11FC" w14:textId="77777777" w:rsidTr="0073102D">
        <w:trPr>
          <w:trHeight w:val="384"/>
        </w:trPr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6A2D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DF35F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10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Notes</w:t>
            </w:r>
            <w:r w:rsidRPr="007310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: 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781A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5224933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73102D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Grand Total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EF580" w14:textId="745CE30E" w:rsidR="0073102D" w:rsidRPr="0073102D" w:rsidRDefault="0073102D" w:rsidP="0073102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09" w:type="pct"/>
            <w:vAlign w:val="center"/>
            <w:hideMark/>
          </w:tcPr>
          <w:p w14:paraId="78FD36BE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3102D" w:rsidRPr="0073102D" w14:paraId="3F5A72B4" w14:textId="77777777" w:rsidTr="0073102D">
        <w:trPr>
          <w:trHeight w:val="384"/>
        </w:trPr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A6DE" w14:textId="77777777" w:rsidR="0073102D" w:rsidRPr="0073102D" w:rsidRDefault="0073102D" w:rsidP="0073102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59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86EF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7B6E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0E9B076D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73102D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Paid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8999E" w14:textId="2A7F90D0" w:rsidR="0073102D" w:rsidRPr="0073102D" w:rsidRDefault="0073102D" w:rsidP="0073102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09" w:type="pct"/>
            <w:vAlign w:val="center"/>
            <w:hideMark/>
          </w:tcPr>
          <w:p w14:paraId="69AA2500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3102D" w:rsidRPr="0073102D" w14:paraId="40840522" w14:textId="77777777" w:rsidTr="0073102D">
        <w:trPr>
          <w:trHeight w:val="384"/>
        </w:trPr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26FB" w14:textId="77777777" w:rsidR="0073102D" w:rsidRPr="0073102D" w:rsidRDefault="0073102D" w:rsidP="0073102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59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1883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55AC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1C77987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73102D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Balance Due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14:paraId="3C8E2C46" w14:textId="7AE357CC" w:rsidR="0073102D" w:rsidRPr="0073102D" w:rsidRDefault="0073102D" w:rsidP="0073102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109" w:type="pct"/>
            <w:vAlign w:val="center"/>
            <w:hideMark/>
          </w:tcPr>
          <w:p w14:paraId="3545596A" w14:textId="77777777" w:rsidR="0073102D" w:rsidRPr="0073102D" w:rsidRDefault="0073102D" w:rsidP="0073102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14:paraId="6C896B0D" w14:textId="77777777" w:rsidR="0033391F" w:rsidRPr="00C03BB8" w:rsidRDefault="0033391F" w:rsidP="00C03BB8">
      <w:pPr>
        <w:rPr>
          <w:rFonts w:ascii="Arial" w:hAnsi="Arial" w:cs="Arial"/>
        </w:rPr>
      </w:pPr>
    </w:p>
    <w:sectPr w:rsidR="0033391F" w:rsidRPr="00C03BB8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2D"/>
    <w:rsid w:val="000B698C"/>
    <w:rsid w:val="0033391F"/>
    <w:rsid w:val="0073102D"/>
    <w:rsid w:val="008870EB"/>
    <w:rsid w:val="00A31AB0"/>
    <w:rsid w:val="00C03BB8"/>
    <w:rsid w:val="00C56314"/>
    <w:rsid w:val="00D8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32AF0"/>
  <w15:chartTrackingRefBased/>
  <w15:docId w15:val="{154F1649-95A0-4A1F-8983-09B17477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2</cp:revision>
  <dcterms:created xsi:type="dcterms:W3CDTF">2022-09-07T15:25:00Z</dcterms:created>
  <dcterms:modified xsi:type="dcterms:W3CDTF">2022-09-09T13:41:00Z</dcterms:modified>
</cp:coreProperties>
</file>