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4"/>
        <w:gridCol w:w="1454"/>
        <w:gridCol w:w="2195"/>
        <w:gridCol w:w="567"/>
        <w:gridCol w:w="1418"/>
        <w:gridCol w:w="1560"/>
        <w:gridCol w:w="1550"/>
      </w:tblGrid>
      <w:tr w:rsidR="007A7924" w:rsidRPr="007A7924" w14:paraId="58D26A4A" w14:textId="77777777" w:rsidTr="007A7924">
        <w:trPr>
          <w:trHeight w:val="528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1D002F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[Add your Company </w:t>
            </w:r>
            <w:proofErr w:type="spellStart"/>
            <w:r w:rsidRPr="007A792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Slogon</w:t>
            </w:r>
            <w:proofErr w:type="spellEnd"/>
            <w:r w:rsidRPr="007A7924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here]</w:t>
            </w:r>
          </w:p>
        </w:tc>
        <w:tc>
          <w:tcPr>
            <w:tcW w:w="249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14:paraId="340FAFA7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36"/>
                <w:szCs w:val="36"/>
                <w:lang w:eastAsia="en-IN"/>
              </w:rPr>
            </w:pPr>
            <w:r w:rsidRPr="007A7924">
              <w:rPr>
                <w:rFonts w:ascii="Arial Black" w:eastAsia="Times New Roman" w:hAnsi="Arial Black" w:cs="Calibri"/>
                <w:b/>
                <w:bCs/>
                <w:color w:val="FFFFFF"/>
                <w:sz w:val="36"/>
                <w:szCs w:val="36"/>
                <w:lang w:eastAsia="en-IN"/>
              </w:rPr>
              <w:t>CUSTOM T-SHIRT INVOICE</w:t>
            </w:r>
          </w:p>
        </w:tc>
      </w:tr>
      <w:tr w:rsidR="007A7924" w:rsidRPr="007A7924" w14:paraId="33028433" w14:textId="77777777" w:rsidTr="007A7924">
        <w:trPr>
          <w:trHeight w:val="103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1B4483C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7A7924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[Company Name]</w:t>
            </w:r>
          </w:p>
        </w:tc>
        <w:tc>
          <w:tcPr>
            <w:tcW w:w="249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1576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FFFFFF"/>
                <w:sz w:val="36"/>
                <w:szCs w:val="36"/>
                <w:lang w:eastAsia="en-IN"/>
              </w:rPr>
            </w:pPr>
          </w:p>
        </w:tc>
      </w:tr>
      <w:tr w:rsidR="007A7924" w:rsidRPr="007A7924" w14:paraId="3E117F66" w14:textId="77777777" w:rsidTr="007A7924">
        <w:trPr>
          <w:trHeight w:val="66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6F7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36D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9CF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C68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85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A91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7BA7" w14:textId="77777777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48404ABC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BB4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457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D8B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92E57F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#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7B1778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Date</w:t>
            </w:r>
          </w:p>
        </w:tc>
      </w:tr>
      <w:tr w:rsidR="007A7924" w:rsidRPr="007A7924" w14:paraId="3FA35901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6C0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766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0B8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6D51" w14:textId="3A7236C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9A89" w14:textId="4E129886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7A7924" w:rsidRPr="007A7924" w14:paraId="77E34DCD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5007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267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4C5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C780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2794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6681BEA1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72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9DB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BDE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697B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807B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2210A518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1F6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528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7B74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E165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8CEA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33A95C66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A44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C6A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00D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CBF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A178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011E3DD5" w14:textId="77777777" w:rsidTr="007A7924">
        <w:trPr>
          <w:trHeight w:val="288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8CCD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3C7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3AB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3F66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04B1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5E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A06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3C16B4A3" w14:textId="77777777" w:rsidTr="007A7924">
        <w:trPr>
          <w:trHeight w:val="324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0036CBC1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Bill to</w:t>
            </w:r>
          </w:p>
        </w:tc>
        <w:tc>
          <w:tcPr>
            <w:tcW w:w="2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678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7A7924" w:rsidRPr="007A7924" w14:paraId="02DF6D5F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D7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059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19D10CFA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95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82E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56AB79E6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E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2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0167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230F5F11" w14:textId="77777777" w:rsidTr="007A7924">
        <w:trPr>
          <w:trHeight w:val="288"/>
        </w:trPr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037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24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FCE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6ECE4E18" w14:textId="77777777" w:rsidTr="007A7924">
        <w:trPr>
          <w:trHeight w:val="288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77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E6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AA9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94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2A7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F7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B5B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218AED7F" w14:textId="77777777" w:rsidTr="007A7924">
        <w:trPr>
          <w:trHeight w:val="324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B96E627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0854AF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Quantity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A5BAC8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Unit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FB5224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7A7924" w:rsidRPr="007A7924" w14:paraId="32AA510E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5E060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BF67" w14:textId="6FCEE032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CE46" w14:textId="4FCFBE93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36EF" w14:textId="4AAC51ED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0CA757EA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464F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01B" w14:textId="73F4BCD3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8DA2" w14:textId="1F6800D5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40D1" w14:textId="6E7BD359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18DE4733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45226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0BC" w14:textId="0FD37EBB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70B1" w14:textId="14976A3E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502" w14:textId="0EFCD581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404D6AA9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2F38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39F5" w14:textId="293D6828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31D7" w14:textId="15B704BC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C3AD" w14:textId="3FB173DF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2A9C35A8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1B2A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9C85" w14:textId="6319C59E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75F5" w14:textId="075F0399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F119" w14:textId="33D1816D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12150296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453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6C35" w14:textId="1ACB40BF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23CB" w14:textId="37E301DD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E403" w14:textId="6EBF31B6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68354269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F08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A386" w14:textId="5EF1AE13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D" w14:textId="756280BC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48D7" w14:textId="027FA17A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36CFDA79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19BF8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7388" w14:textId="1F2394D6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D43E" w14:textId="10AB8540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0BF6" w14:textId="78AFF088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5A73E629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D2268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D071" w14:textId="2669C395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3EAB" w14:textId="433A15F9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E1C3" w14:textId="33118C24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48168F2D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8817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A1FC" w14:textId="09014F34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3344" w14:textId="655BACCE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EC6" w14:textId="4280E19A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016CE728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84BF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4D3B" w14:textId="0A7852C3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2F6" w14:textId="771C0EFF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821A" w14:textId="124834BE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26586380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967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12A7" w14:textId="50DD4799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5C6C" w14:textId="6E2D09C9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737" w14:textId="450BBBB6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6327CA44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FA0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6775" w14:textId="2A2E7526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4F3" w14:textId="1D1E3044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F20E" w14:textId="5410A1DB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5A2074B6" w14:textId="77777777" w:rsidTr="007A7924">
        <w:trPr>
          <w:trHeight w:val="288"/>
        </w:trPr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81FA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FD2E" w14:textId="0FECA9B8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B1BD" w14:textId="65B29AE1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8C4E" w14:textId="5351017B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A7924" w:rsidRPr="007A7924" w14:paraId="2CBBD06E" w14:textId="77777777" w:rsidTr="007A7924">
        <w:trPr>
          <w:trHeight w:val="288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4502" w14:textId="77777777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1DD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93B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5A3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23E2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738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3D55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A7924" w:rsidRPr="007A7924" w14:paraId="08DA7735" w14:textId="77777777" w:rsidTr="007A7924">
        <w:trPr>
          <w:trHeight w:val="288"/>
        </w:trPr>
        <w:tc>
          <w:tcPr>
            <w:tcW w:w="3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AAD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Payment is due in [#] days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36729F6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Subtotal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9769" w14:textId="0537B49D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7A7924" w:rsidRPr="007A7924" w14:paraId="21C5C410" w14:textId="77777777" w:rsidTr="007A7924">
        <w:trPr>
          <w:trHeight w:val="288"/>
        </w:trPr>
        <w:tc>
          <w:tcPr>
            <w:tcW w:w="34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DA7C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Comments or Special Instructions</w:t>
            </w:r>
            <w:r w:rsidRPr="007A792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799A3A9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Discount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515A" w14:textId="4518AA6D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7A7924" w:rsidRPr="007A7924" w14:paraId="007AF435" w14:textId="77777777" w:rsidTr="007A7924">
        <w:trPr>
          <w:trHeight w:val="288"/>
        </w:trPr>
        <w:tc>
          <w:tcPr>
            <w:tcW w:w="34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F89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F9B1DAC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 Rate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46B2" w14:textId="5E4EE4B3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7A7924" w:rsidRPr="007A7924" w14:paraId="4CEBB1B0" w14:textId="77777777" w:rsidTr="007A7924">
        <w:trPr>
          <w:trHeight w:val="288"/>
        </w:trPr>
        <w:tc>
          <w:tcPr>
            <w:tcW w:w="34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4B0E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5071B99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94CF" w14:textId="13A87D59" w:rsidR="007A7924" w:rsidRPr="007A7924" w:rsidRDefault="007A7924" w:rsidP="007A792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7A7924" w:rsidRPr="007A7924" w14:paraId="665460CD" w14:textId="77777777" w:rsidTr="007A7924">
        <w:trPr>
          <w:trHeight w:val="288"/>
        </w:trPr>
        <w:tc>
          <w:tcPr>
            <w:tcW w:w="34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F23" w14:textId="77777777" w:rsidR="007A7924" w:rsidRPr="007A7924" w:rsidRDefault="007A7924" w:rsidP="007A792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761F28" w14:textId="77777777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7A7924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31961946" w14:textId="41DD7C66" w:rsidR="007A7924" w:rsidRPr="007A7924" w:rsidRDefault="007A7924" w:rsidP="007A792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</w:tbl>
    <w:p w14:paraId="6EC2F2D0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4"/>
    <w:rsid w:val="000B698C"/>
    <w:rsid w:val="0033391F"/>
    <w:rsid w:val="007A7924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D0E9"/>
  <w15:chartTrackingRefBased/>
  <w15:docId w15:val="{6A778C97-5377-4BEF-8C30-4F0E7AF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cp:lastPrinted>2022-09-09T14:52:00Z</cp:lastPrinted>
  <dcterms:created xsi:type="dcterms:W3CDTF">2022-09-09T14:48:00Z</dcterms:created>
  <dcterms:modified xsi:type="dcterms:W3CDTF">2022-09-09T14:52:00Z</dcterms:modified>
</cp:coreProperties>
</file>