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4A0" w:firstRow="1" w:lastRow="0" w:firstColumn="1" w:lastColumn="0" w:noHBand="0" w:noVBand="1"/>
      </w:tblPr>
      <w:tblGrid>
        <w:gridCol w:w="738"/>
        <w:gridCol w:w="737"/>
        <w:gridCol w:w="4753"/>
        <w:gridCol w:w="878"/>
        <w:gridCol w:w="796"/>
        <w:gridCol w:w="1187"/>
        <w:gridCol w:w="1109"/>
      </w:tblGrid>
      <w:tr w:rsidR="00E83619" w:rsidRPr="00E83619" w14:paraId="0F3E0671" w14:textId="77777777" w:rsidTr="00E83619">
        <w:trPr>
          <w:trHeight w:val="960"/>
        </w:trPr>
        <w:tc>
          <w:tcPr>
            <w:tcW w:w="3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2CDDC"/>
            <w:noWrap/>
            <w:vAlign w:val="bottom"/>
            <w:hideMark/>
          </w:tcPr>
          <w:p w14:paraId="7FA69CB6" w14:textId="77777777" w:rsidR="00E83619" w:rsidRPr="00E83619" w:rsidRDefault="00E83619" w:rsidP="00E8361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</w:pPr>
            <w:r w:rsidRPr="00E83619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t xml:space="preserve">[Add your Company </w:t>
            </w:r>
            <w:proofErr w:type="spellStart"/>
            <w:r w:rsidRPr="00E83619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t>Slogon</w:t>
            </w:r>
            <w:proofErr w:type="spellEnd"/>
            <w:r w:rsidRPr="00E83619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t xml:space="preserve"> here]</w:t>
            </w:r>
          </w:p>
        </w:tc>
        <w:tc>
          <w:tcPr>
            <w:tcW w:w="2000" w:type="pct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92CDDC"/>
            <w:vAlign w:val="center"/>
            <w:hideMark/>
          </w:tcPr>
          <w:p w14:paraId="35D6DF37" w14:textId="77777777" w:rsidR="00E83619" w:rsidRPr="00E83619" w:rsidRDefault="00E83619" w:rsidP="00E83619">
            <w:pPr>
              <w:spacing w:after="0" w:line="240" w:lineRule="auto"/>
              <w:ind w:left="0"/>
              <w:jc w:val="center"/>
              <w:rPr>
                <w:rFonts w:ascii="Arial Black" w:eastAsia="Times New Roman" w:hAnsi="Arial Black" w:cs="Calibri"/>
                <w:b/>
                <w:bCs/>
                <w:color w:val="FFFFFF"/>
                <w:sz w:val="40"/>
                <w:szCs w:val="40"/>
                <w:lang w:eastAsia="en-IN"/>
              </w:rPr>
            </w:pPr>
            <w:r w:rsidRPr="00E83619">
              <w:rPr>
                <w:rFonts w:ascii="Arial Black" w:eastAsia="Times New Roman" w:hAnsi="Arial Black" w:cs="Calibri"/>
                <w:b/>
                <w:bCs/>
                <w:color w:val="FFFFFF"/>
                <w:sz w:val="40"/>
                <w:szCs w:val="40"/>
                <w:lang w:eastAsia="en-IN"/>
              </w:rPr>
              <w:t>CHILD DAYCARE INVOICE</w:t>
            </w:r>
          </w:p>
        </w:tc>
      </w:tr>
      <w:tr w:rsidR="00E83619" w:rsidRPr="00E83619" w14:paraId="19589A8D" w14:textId="77777777" w:rsidTr="00E83619">
        <w:trPr>
          <w:trHeight w:val="960"/>
        </w:trPr>
        <w:tc>
          <w:tcPr>
            <w:tcW w:w="3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2CDDC"/>
            <w:noWrap/>
            <w:vAlign w:val="center"/>
            <w:hideMark/>
          </w:tcPr>
          <w:p w14:paraId="5989DF23" w14:textId="77777777" w:rsidR="00E83619" w:rsidRPr="00E83619" w:rsidRDefault="00E83619" w:rsidP="00E83619">
            <w:pPr>
              <w:spacing w:after="0" w:line="240" w:lineRule="auto"/>
              <w:ind w:left="0"/>
              <w:rPr>
                <w:rFonts w:ascii="Arial Black" w:eastAsia="Times New Roman" w:hAnsi="Arial Black" w:cs="Calibri"/>
                <w:color w:val="FFFFFF"/>
                <w:sz w:val="40"/>
                <w:szCs w:val="40"/>
                <w:lang w:eastAsia="en-IN"/>
              </w:rPr>
            </w:pPr>
            <w:r w:rsidRPr="00E83619">
              <w:rPr>
                <w:rFonts w:ascii="Arial Black" w:eastAsia="Times New Roman" w:hAnsi="Arial Black" w:cs="Calibri"/>
                <w:color w:val="FFFFFF"/>
                <w:sz w:val="40"/>
                <w:szCs w:val="40"/>
                <w:lang w:eastAsia="en-IN"/>
              </w:rPr>
              <w:t>[Company Name]</w:t>
            </w:r>
          </w:p>
        </w:tc>
        <w:tc>
          <w:tcPr>
            <w:tcW w:w="2000" w:type="pct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422380" w14:textId="77777777" w:rsidR="00E83619" w:rsidRPr="00E83619" w:rsidRDefault="00E83619" w:rsidP="00E83619">
            <w:pPr>
              <w:spacing w:after="0" w:line="240" w:lineRule="auto"/>
              <w:ind w:left="0"/>
              <w:rPr>
                <w:rFonts w:ascii="Arial Black" w:eastAsia="Times New Roman" w:hAnsi="Arial Black" w:cs="Calibri"/>
                <w:b/>
                <w:bCs/>
                <w:color w:val="FFFFFF"/>
                <w:sz w:val="40"/>
                <w:szCs w:val="40"/>
                <w:lang w:eastAsia="en-IN"/>
              </w:rPr>
            </w:pPr>
          </w:p>
        </w:tc>
      </w:tr>
      <w:tr w:rsidR="00E83619" w:rsidRPr="00E83619" w14:paraId="252B494C" w14:textId="77777777" w:rsidTr="00E83619">
        <w:trPr>
          <w:trHeight w:val="141"/>
        </w:trPr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DDDC6" w14:textId="77777777" w:rsidR="00E83619" w:rsidRPr="00E83619" w:rsidRDefault="00E83619" w:rsidP="00E83619">
            <w:pPr>
              <w:spacing w:after="0" w:line="240" w:lineRule="auto"/>
              <w:ind w:left="0"/>
              <w:rPr>
                <w:rFonts w:ascii="Arial Black" w:eastAsia="Times New Roman" w:hAnsi="Arial Black" w:cs="Calibri"/>
                <w:color w:val="FFFFFF"/>
                <w:sz w:val="40"/>
                <w:szCs w:val="40"/>
                <w:lang w:eastAsia="en-IN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1EADE" w14:textId="77777777" w:rsidR="00E83619" w:rsidRPr="00E83619" w:rsidRDefault="00E83619" w:rsidP="00E8361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C1CE5" w14:textId="77777777" w:rsidR="00E83619" w:rsidRPr="00E83619" w:rsidRDefault="00E83619" w:rsidP="00E8361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D334B" w14:textId="77777777" w:rsidR="00E83619" w:rsidRPr="00E83619" w:rsidRDefault="00E83619" w:rsidP="00E8361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57D45" w14:textId="77777777" w:rsidR="00E83619" w:rsidRPr="00E83619" w:rsidRDefault="00E83619" w:rsidP="00E8361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37C4E" w14:textId="77777777" w:rsidR="00E83619" w:rsidRPr="00E83619" w:rsidRDefault="00E83619" w:rsidP="00E8361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4BE0A" w14:textId="77777777" w:rsidR="00E83619" w:rsidRPr="00E83619" w:rsidRDefault="00E83619" w:rsidP="00E83619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E83619" w:rsidRPr="00E83619" w14:paraId="7C2505F7" w14:textId="77777777" w:rsidTr="00E83619">
        <w:trPr>
          <w:trHeight w:val="432"/>
        </w:trPr>
        <w:tc>
          <w:tcPr>
            <w:tcW w:w="3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79CEA" w14:textId="77777777" w:rsidR="00E83619" w:rsidRPr="00E83619" w:rsidRDefault="00E83619" w:rsidP="00E83619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E8361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[Name]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B7F3F" w14:textId="77777777" w:rsidR="00E83619" w:rsidRPr="00E83619" w:rsidRDefault="00E83619" w:rsidP="00E83619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9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14:paraId="028D5D3F" w14:textId="77777777" w:rsidR="00E83619" w:rsidRPr="00E83619" w:rsidRDefault="00E83619" w:rsidP="00E8361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n-IN"/>
              </w:rPr>
            </w:pPr>
            <w:r w:rsidRPr="00E83619">
              <w:rPr>
                <w:rFonts w:ascii="Arial" w:eastAsia="Times New Roman" w:hAnsi="Arial" w:cs="Arial"/>
                <w:b/>
                <w:bCs/>
                <w:color w:val="FFFFFF"/>
                <w:lang w:eastAsia="en-IN"/>
              </w:rPr>
              <w:t>Invoice #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14:paraId="043EE6B3" w14:textId="77777777" w:rsidR="00E83619" w:rsidRPr="00E83619" w:rsidRDefault="00E83619" w:rsidP="00E8361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n-IN"/>
              </w:rPr>
            </w:pPr>
            <w:r w:rsidRPr="00E83619">
              <w:rPr>
                <w:rFonts w:ascii="Arial" w:eastAsia="Times New Roman" w:hAnsi="Arial" w:cs="Arial"/>
                <w:b/>
                <w:bCs/>
                <w:color w:val="FFFFFF"/>
                <w:lang w:eastAsia="en-IN"/>
              </w:rPr>
              <w:t>Date</w:t>
            </w:r>
          </w:p>
        </w:tc>
      </w:tr>
      <w:tr w:rsidR="00E83619" w:rsidRPr="00E83619" w14:paraId="7E1195CE" w14:textId="77777777" w:rsidTr="00E83619">
        <w:trPr>
          <w:trHeight w:val="408"/>
        </w:trPr>
        <w:tc>
          <w:tcPr>
            <w:tcW w:w="3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2DA9E" w14:textId="77777777" w:rsidR="00E83619" w:rsidRPr="00E83619" w:rsidRDefault="00E83619" w:rsidP="00E83619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E8361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[Street Address]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9C0BA" w14:textId="77777777" w:rsidR="00E83619" w:rsidRPr="00E83619" w:rsidRDefault="00E83619" w:rsidP="00E83619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9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39DE6" w14:textId="0CD7367C" w:rsidR="00E83619" w:rsidRPr="00E83619" w:rsidRDefault="00E83619" w:rsidP="00E8361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D63FC" w14:textId="42DBFF20" w:rsidR="00E83619" w:rsidRPr="00E83619" w:rsidRDefault="00E83619" w:rsidP="00E8361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</w:p>
        </w:tc>
      </w:tr>
      <w:tr w:rsidR="00E83619" w:rsidRPr="00E83619" w14:paraId="5DC85015" w14:textId="77777777" w:rsidTr="00E83619">
        <w:trPr>
          <w:trHeight w:val="408"/>
        </w:trPr>
        <w:tc>
          <w:tcPr>
            <w:tcW w:w="3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D092F" w14:textId="77777777" w:rsidR="00E83619" w:rsidRPr="00E83619" w:rsidRDefault="00E83619" w:rsidP="00E8361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E836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[City, State, Country]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6019B" w14:textId="77777777" w:rsidR="00E83619" w:rsidRPr="00E83619" w:rsidRDefault="00E83619" w:rsidP="00E8361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9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84D42" w14:textId="77777777" w:rsidR="00E83619" w:rsidRPr="00E83619" w:rsidRDefault="00E83619" w:rsidP="00E8361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8AE6D" w14:textId="77777777" w:rsidR="00E83619" w:rsidRPr="00E83619" w:rsidRDefault="00E83619" w:rsidP="00E83619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E83619" w:rsidRPr="00E83619" w14:paraId="13E6042A" w14:textId="77777777" w:rsidTr="00E83619">
        <w:trPr>
          <w:trHeight w:val="408"/>
        </w:trPr>
        <w:tc>
          <w:tcPr>
            <w:tcW w:w="3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51037" w14:textId="77777777" w:rsidR="00E83619" w:rsidRPr="00E83619" w:rsidRDefault="00E83619" w:rsidP="00E8361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E836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[ZIP Code]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BFEFA" w14:textId="77777777" w:rsidR="00E83619" w:rsidRPr="00E83619" w:rsidRDefault="00E83619" w:rsidP="00E8361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16CFF" w14:textId="77777777" w:rsidR="00E83619" w:rsidRPr="00E83619" w:rsidRDefault="00E83619" w:rsidP="00E8361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F6AF8" w14:textId="77777777" w:rsidR="00E83619" w:rsidRPr="00E83619" w:rsidRDefault="00E83619" w:rsidP="00E83619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7A15C" w14:textId="77777777" w:rsidR="00E83619" w:rsidRPr="00E83619" w:rsidRDefault="00E83619" w:rsidP="00E83619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E83619" w:rsidRPr="00E83619" w14:paraId="7984C545" w14:textId="77777777" w:rsidTr="00E83619">
        <w:trPr>
          <w:trHeight w:val="408"/>
        </w:trPr>
        <w:tc>
          <w:tcPr>
            <w:tcW w:w="3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A8C81" w14:textId="77777777" w:rsidR="00E83619" w:rsidRPr="00E83619" w:rsidRDefault="00E83619" w:rsidP="00E8361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E836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[E-mail]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D3B7B" w14:textId="77777777" w:rsidR="00E83619" w:rsidRPr="00E83619" w:rsidRDefault="00E83619" w:rsidP="00E8361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FB905" w14:textId="77777777" w:rsidR="00E83619" w:rsidRPr="00E83619" w:rsidRDefault="00E83619" w:rsidP="00E8361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9DEC4" w14:textId="77777777" w:rsidR="00E83619" w:rsidRPr="00E83619" w:rsidRDefault="00E83619" w:rsidP="00E83619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3D8E7" w14:textId="77777777" w:rsidR="00E83619" w:rsidRPr="00E83619" w:rsidRDefault="00E83619" w:rsidP="00E83619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E83619" w:rsidRPr="00E83619" w14:paraId="4C70EDE6" w14:textId="77777777" w:rsidTr="00E83619">
        <w:trPr>
          <w:trHeight w:val="408"/>
        </w:trPr>
        <w:tc>
          <w:tcPr>
            <w:tcW w:w="3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0E079" w14:textId="77777777" w:rsidR="00E83619" w:rsidRPr="00E83619" w:rsidRDefault="00E83619" w:rsidP="00E8361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E836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[Phone]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07E43" w14:textId="77777777" w:rsidR="00E83619" w:rsidRPr="00E83619" w:rsidRDefault="00E83619" w:rsidP="00E8361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9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8B75D" w14:textId="77777777" w:rsidR="00E83619" w:rsidRPr="00E83619" w:rsidRDefault="00E83619" w:rsidP="00E8361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F61A0" w14:textId="77777777" w:rsidR="00E83619" w:rsidRPr="00E83619" w:rsidRDefault="00E83619" w:rsidP="00E83619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E83619" w:rsidRPr="00E83619" w14:paraId="2C81BE62" w14:textId="77777777" w:rsidTr="00E83619">
        <w:trPr>
          <w:trHeight w:val="141"/>
        </w:trPr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361EE" w14:textId="77777777" w:rsidR="00E83619" w:rsidRPr="00E83619" w:rsidRDefault="00E83619" w:rsidP="00E83619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0A4FA" w14:textId="77777777" w:rsidR="00E83619" w:rsidRPr="00E83619" w:rsidRDefault="00E83619" w:rsidP="00E8361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5E988" w14:textId="77777777" w:rsidR="00E83619" w:rsidRPr="00E83619" w:rsidRDefault="00E83619" w:rsidP="00E8361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CD0A9" w14:textId="77777777" w:rsidR="00E83619" w:rsidRPr="00E83619" w:rsidRDefault="00E83619" w:rsidP="00E8361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DBD76" w14:textId="77777777" w:rsidR="00E83619" w:rsidRPr="00E83619" w:rsidRDefault="00E83619" w:rsidP="00E8361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A1815" w14:textId="77777777" w:rsidR="00E83619" w:rsidRPr="00E83619" w:rsidRDefault="00E83619" w:rsidP="00E8361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AAAA7" w14:textId="77777777" w:rsidR="00E83619" w:rsidRPr="00E83619" w:rsidRDefault="00E83619" w:rsidP="00E8361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E83619" w:rsidRPr="00E83619" w14:paraId="4FB58391" w14:textId="77777777" w:rsidTr="00E83619">
        <w:trPr>
          <w:trHeight w:val="432"/>
        </w:trPr>
        <w:tc>
          <w:tcPr>
            <w:tcW w:w="3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2CDDC"/>
            <w:noWrap/>
            <w:vAlign w:val="center"/>
            <w:hideMark/>
          </w:tcPr>
          <w:p w14:paraId="087176CB" w14:textId="77777777" w:rsidR="00E83619" w:rsidRPr="00E83619" w:rsidRDefault="00E83619" w:rsidP="00E83619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FFFFFF"/>
                <w:lang w:eastAsia="en-IN"/>
              </w:rPr>
            </w:pPr>
            <w:r w:rsidRPr="00E83619">
              <w:rPr>
                <w:rFonts w:ascii="Arial" w:eastAsia="Times New Roman" w:hAnsi="Arial" w:cs="Arial"/>
                <w:b/>
                <w:bCs/>
                <w:color w:val="FFFFFF"/>
                <w:lang w:eastAsia="en-IN"/>
              </w:rPr>
              <w:t>Bill to</w:t>
            </w:r>
          </w:p>
        </w:tc>
        <w:tc>
          <w:tcPr>
            <w:tcW w:w="2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6FE46" w14:textId="77777777" w:rsidR="00E83619" w:rsidRPr="00E83619" w:rsidRDefault="00E83619" w:rsidP="00E83619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FFFFFF"/>
                <w:lang w:eastAsia="en-IN"/>
              </w:rPr>
            </w:pPr>
          </w:p>
        </w:tc>
      </w:tr>
      <w:tr w:rsidR="00E83619" w:rsidRPr="00E83619" w14:paraId="3836C067" w14:textId="77777777" w:rsidTr="00E83619">
        <w:trPr>
          <w:trHeight w:val="408"/>
        </w:trPr>
        <w:tc>
          <w:tcPr>
            <w:tcW w:w="3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53E1A" w14:textId="77777777" w:rsidR="00E83619" w:rsidRPr="00E83619" w:rsidRDefault="00E83619" w:rsidP="00E8361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E836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[Name]</w:t>
            </w:r>
          </w:p>
        </w:tc>
        <w:tc>
          <w:tcPr>
            <w:tcW w:w="2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C188D" w14:textId="77777777" w:rsidR="00E83619" w:rsidRPr="00E83619" w:rsidRDefault="00E83619" w:rsidP="00E8361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E83619" w:rsidRPr="00E83619" w14:paraId="11051C10" w14:textId="77777777" w:rsidTr="00E83619">
        <w:trPr>
          <w:trHeight w:val="408"/>
        </w:trPr>
        <w:tc>
          <w:tcPr>
            <w:tcW w:w="3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FF314" w14:textId="77777777" w:rsidR="00E83619" w:rsidRPr="00E83619" w:rsidRDefault="00E83619" w:rsidP="00E8361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E836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[Street Address]</w:t>
            </w:r>
          </w:p>
        </w:tc>
        <w:tc>
          <w:tcPr>
            <w:tcW w:w="2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D20ED" w14:textId="77777777" w:rsidR="00E83619" w:rsidRPr="00E83619" w:rsidRDefault="00E83619" w:rsidP="00E8361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E83619" w:rsidRPr="00E83619" w14:paraId="3A960CB1" w14:textId="77777777" w:rsidTr="00E83619">
        <w:trPr>
          <w:trHeight w:val="408"/>
        </w:trPr>
        <w:tc>
          <w:tcPr>
            <w:tcW w:w="3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23DF3" w14:textId="77777777" w:rsidR="00E83619" w:rsidRPr="00E83619" w:rsidRDefault="00E83619" w:rsidP="00E8361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E836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[City, State, Country]</w:t>
            </w:r>
          </w:p>
        </w:tc>
        <w:tc>
          <w:tcPr>
            <w:tcW w:w="2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F463B" w14:textId="77777777" w:rsidR="00E83619" w:rsidRPr="00E83619" w:rsidRDefault="00E83619" w:rsidP="00E8361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E83619" w:rsidRPr="00E83619" w14:paraId="204ED5AF" w14:textId="77777777" w:rsidTr="00E83619">
        <w:trPr>
          <w:trHeight w:val="408"/>
        </w:trPr>
        <w:tc>
          <w:tcPr>
            <w:tcW w:w="3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1B22D" w14:textId="77777777" w:rsidR="00E83619" w:rsidRPr="00E83619" w:rsidRDefault="00E83619" w:rsidP="00E8361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E836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[ZIP Code]</w:t>
            </w:r>
          </w:p>
        </w:tc>
        <w:tc>
          <w:tcPr>
            <w:tcW w:w="2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D33F4" w14:textId="77777777" w:rsidR="00E83619" w:rsidRPr="00E83619" w:rsidRDefault="00E83619" w:rsidP="00E8361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E83619" w:rsidRPr="00E83619" w14:paraId="659263C9" w14:textId="77777777" w:rsidTr="00E83619">
        <w:trPr>
          <w:trHeight w:val="141"/>
        </w:trPr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85D57" w14:textId="77777777" w:rsidR="00E83619" w:rsidRPr="00E83619" w:rsidRDefault="00E83619" w:rsidP="00E8361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18003" w14:textId="77777777" w:rsidR="00E83619" w:rsidRPr="00E83619" w:rsidRDefault="00E83619" w:rsidP="00E8361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8CFC7" w14:textId="77777777" w:rsidR="00E83619" w:rsidRPr="00E83619" w:rsidRDefault="00E83619" w:rsidP="00E8361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7D339" w14:textId="77777777" w:rsidR="00E83619" w:rsidRPr="00E83619" w:rsidRDefault="00E83619" w:rsidP="00E8361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EE196" w14:textId="77777777" w:rsidR="00E83619" w:rsidRPr="00E83619" w:rsidRDefault="00E83619" w:rsidP="00E8361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113F5" w14:textId="77777777" w:rsidR="00E83619" w:rsidRPr="00E83619" w:rsidRDefault="00E83619" w:rsidP="00E8361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75707" w14:textId="77777777" w:rsidR="00E83619" w:rsidRPr="00E83619" w:rsidRDefault="00E83619" w:rsidP="00E8361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E83619" w:rsidRPr="00E83619" w14:paraId="76B237D1" w14:textId="77777777" w:rsidTr="00E83619">
        <w:trPr>
          <w:trHeight w:val="432"/>
        </w:trPr>
        <w:tc>
          <w:tcPr>
            <w:tcW w:w="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14:paraId="3C0AF15C" w14:textId="77777777" w:rsidR="00E83619" w:rsidRPr="00E83619" w:rsidRDefault="00E83619" w:rsidP="00E8361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</w:pPr>
            <w:r w:rsidRPr="00E8361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  <w:t>Child's Name</w:t>
            </w:r>
          </w:p>
        </w:tc>
        <w:tc>
          <w:tcPr>
            <w:tcW w:w="2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14:paraId="0ADA1A03" w14:textId="77777777" w:rsidR="00E83619" w:rsidRPr="00E83619" w:rsidRDefault="00E83619" w:rsidP="00E8361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</w:pPr>
            <w:r w:rsidRPr="00E8361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  <w:t>Drop Off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14:paraId="6C24926B" w14:textId="77777777" w:rsidR="00E83619" w:rsidRPr="00E83619" w:rsidRDefault="00E83619" w:rsidP="00E8361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</w:pPr>
            <w:r w:rsidRPr="00E8361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  <w:t>Pickup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14:paraId="52120EF4" w14:textId="77777777" w:rsidR="00E83619" w:rsidRPr="00E83619" w:rsidRDefault="00E83619" w:rsidP="00E8361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</w:pPr>
            <w:r w:rsidRPr="00E8361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  <w:t>Hours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14:paraId="19D478B1" w14:textId="77777777" w:rsidR="00E83619" w:rsidRPr="00E83619" w:rsidRDefault="00E83619" w:rsidP="00E8361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</w:pPr>
            <w:r w:rsidRPr="00E8361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  <w:t>$/Hour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14:paraId="0726CDCF" w14:textId="77777777" w:rsidR="00E83619" w:rsidRPr="00E83619" w:rsidRDefault="00E83619" w:rsidP="00E8361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</w:pPr>
            <w:r w:rsidRPr="00E8361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  <w:t>Amount</w:t>
            </w:r>
          </w:p>
        </w:tc>
      </w:tr>
      <w:tr w:rsidR="00E83619" w:rsidRPr="00E83619" w14:paraId="18AE712F" w14:textId="77777777" w:rsidTr="00E83619">
        <w:trPr>
          <w:trHeight w:val="408"/>
        </w:trPr>
        <w:tc>
          <w:tcPr>
            <w:tcW w:w="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1440EB" w14:textId="0CD815C7" w:rsidR="00E83619" w:rsidRPr="00E83619" w:rsidRDefault="00E83619" w:rsidP="00E8361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B31BD" w14:textId="2FAFF85F" w:rsidR="00E83619" w:rsidRPr="00E83619" w:rsidRDefault="00E83619" w:rsidP="00E8361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00C9A" w14:textId="6A1E83B7" w:rsidR="00E83619" w:rsidRPr="00E83619" w:rsidRDefault="00E83619" w:rsidP="00E8361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07432" w14:textId="686E4A1F" w:rsidR="00E83619" w:rsidRPr="00E83619" w:rsidRDefault="00E83619" w:rsidP="00E8361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66C90" w14:textId="7ED91101" w:rsidR="00E83619" w:rsidRPr="00E83619" w:rsidRDefault="00E83619" w:rsidP="00E83619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FDEAE" w14:textId="6612EB48" w:rsidR="00E83619" w:rsidRPr="00E83619" w:rsidRDefault="00E83619" w:rsidP="00E83619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E83619" w:rsidRPr="00E83619" w14:paraId="5A19A678" w14:textId="77777777" w:rsidTr="00E83619">
        <w:trPr>
          <w:trHeight w:val="408"/>
        </w:trPr>
        <w:tc>
          <w:tcPr>
            <w:tcW w:w="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38E5D9" w14:textId="2CC47C60" w:rsidR="00E83619" w:rsidRPr="00E83619" w:rsidRDefault="00E83619" w:rsidP="00E8361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6A480" w14:textId="1BAF3D04" w:rsidR="00E83619" w:rsidRPr="00E83619" w:rsidRDefault="00E83619" w:rsidP="00E8361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1A748" w14:textId="01A46B26" w:rsidR="00E83619" w:rsidRPr="00E83619" w:rsidRDefault="00E83619" w:rsidP="00E8361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B3465" w14:textId="2D03B0DA" w:rsidR="00E83619" w:rsidRPr="00E83619" w:rsidRDefault="00E83619" w:rsidP="00E8361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5EC38" w14:textId="12B7B767" w:rsidR="00E83619" w:rsidRPr="00E83619" w:rsidRDefault="00E83619" w:rsidP="00E83619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3FEFA" w14:textId="58C82EC9" w:rsidR="00E83619" w:rsidRPr="00E83619" w:rsidRDefault="00E83619" w:rsidP="00E83619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E83619" w:rsidRPr="00E83619" w14:paraId="66F616EA" w14:textId="77777777" w:rsidTr="00E83619">
        <w:trPr>
          <w:trHeight w:val="408"/>
        </w:trPr>
        <w:tc>
          <w:tcPr>
            <w:tcW w:w="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1427C8" w14:textId="22A062F7" w:rsidR="00E83619" w:rsidRPr="00E83619" w:rsidRDefault="00E83619" w:rsidP="00E8361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6E380" w14:textId="7766177F" w:rsidR="00E83619" w:rsidRPr="00E83619" w:rsidRDefault="00E83619" w:rsidP="00E8361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24FAF" w14:textId="3135C8D3" w:rsidR="00E83619" w:rsidRPr="00E83619" w:rsidRDefault="00E83619" w:rsidP="00E8361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7D087" w14:textId="482AE8E7" w:rsidR="00E83619" w:rsidRPr="00E83619" w:rsidRDefault="00E83619" w:rsidP="00E8361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7B0B9" w14:textId="3718A97D" w:rsidR="00E83619" w:rsidRPr="00E83619" w:rsidRDefault="00E83619" w:rsidP="00E8361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36F6B" w14:textId="08E43D84" w:rsidR="00E83619" w:rsidRPr="00E83619" w:rsidRDefault="00E83619" w:rsidP="00E83619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E83619" w:rsidRPr="00E83619" w14:paraId="458B2017" w14:textId="77777777" w:rsidTr="00E83619">
        <w:trPr>
          <w:trHeight w:val="408"/>
        </w:trPr>
        <w:tc>
          <w:tcPr>
            <w:tcW w:w="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D9EDF2" w14:textId="7E63D12F" w:rsidR="00E83619" w:rsidRPr="00E83619" w:rsidRDefault="00E83619" w:rsidP="00E8361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A15B7" w14:textId="50BD0489" w:rsidR="00E83619" w:rsidRPr="00E83619" w:rsidRDefault="00E83619" w:rsidP="00E8361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FB4D2" w14:textId="11179508" w:rsidR="00E83619" w:rsidRPr="00E83619" w:rsidRDefault="00E83619" w:rsidP="00E8361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89DA1" w14:textId="11AF6738" w:rsidR="00E83619" w:rsidRPr="00E83619" w:rsidRDefault="00E83619" w:rsidP="00E8361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3EBF2" w14:textId="18A87579" w:rsidR="00E83619" w:rsidRPr="00E83619" w:rsidRDefault="00E83619" w:rsidP="00E8361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FA78A" w14:textId="7E017312" w:rsidR="00E83619" w:rsidRPr="00E83619" w:rsidRDefault="00E83619" w:rsidP="00E83619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E83619" w:rsidRPr="00E83619" w14:paraId="7D27FA35" w14:textId="77777777" w:rsidTr="00E83619">
        <w:trPr>
          <w:trHeight w:val="408"/>
        </w:trPr>
        <w:tc>
          <w:tcPr>
            <w:tcW w:w="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5AECB9" w14:textId="140632BD" w:rsidR="00E83619" w:rsidRPr="00E83619" w:rsidRDefault="00E83619" w:rsidP="00E8361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82AEF" w14:textId="506A2B26" w:rsidR="00E83619" w:rsidRPr="00E83619" w:rsidRDefault="00E83619" w:rsidP="00E8361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3CF5D" w14:textId="037C3E2E" w:rsidR="00E83619" w:rsidRPr="00E83619" w:rsidRDefault="00E83619" w:rsidP="00E8361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71A00" w14:textId="6A02AB8D" w:rsidR="00E83619" w:rsidRPr="00E83619" w:rsidRDefault="00E83619" w:rsidP="00E8361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D251B" w14:textId="481508E2" w:rsidR="00E83619" w:rsidRPr="00E83619" w:rsidRDefault="00E83619" w:rsidP="00E8361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52BA3" w14:textId="565CFAF9" w:rsidR="00E83619" w:rsidRPr="00E83619" w:rsidRDefault="00E83619" w:rsidP="00E83619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E83619" w:rsidRPr="00E83619" w14:paraId="4F978406" w14:textId="77777777" w:rsidTr="00E83619">
        <w:trPr>
          <w:trHeight w:val="408"/>
        </w:trPr>
        <w:tc>
          <w:tcPr>
            <w:tcW w:w="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B6B5F9" w14:textId="338D530B" w:rsidR="00E83619" w:rsidRPr="00E83619" w:rsidRDefault="00E83619" w:rsidP="00E8361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FC887" w14:textId="5AACD5A7" w:rsidR="00E83619" w:rsidRPr="00E83619" w:rsidRDefault="00E83619" w:rsidP="00E8361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CD04B" w14:textId="5F805E41" w:rsidR="00E83619" w:rsidRPr="00E83619" w:rsidRDefault="00E83619" w:rsidP="00E8361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F9148" w14:textId="51CDCEB9" w:rsidR="00E83619" w:rsidRPr="00E83619" w:rsidRDefault="00E83619" w:rsidP="00E8361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54E4D" w14:textId="2BF7859E" w:rsidR="00E83619" w:rsidRPr="00E83619" w:rsidRDefault="00E83619" w:rsidP="00E8361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99CF8" w14:textId="4CD53FA5" w:rsidR="00E83619" w:rsidRPr="00E83619" w:rsidRDefault="00E83619" w:rsidP="00E83619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E83619" w:rsidRPr="00E83619" w14:paraId="11CEB67A" w14:textId="77777777" w:rsidTr="00E83619">
        <w:trPr>
          <w:trHeight w:val="408"/>
        </w:trPr>
        <w:tc>
          <w:tcPr>
            <w:tcW w:w="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B0C149" w14:textId="1B59B216" w:rsidR="00E83619" w:rsidRPr="00E83619" w:rsidRDefault="00E83619" w:rsidP="00E8361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3BE99" w14:textId="09123A78" w:rsidR="00E83619" w:rsidRPr="00E83619" w:rsidRDefault="00E83619" w:rsidP="00E8361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3CC74" w14:textId="3C46F42D" w:rsidR="00E83619" w:rsidRPr="00E83619" w:rsidRDefault="00E83619" w:rsidP="00E8361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73297" w14:textId="4D046296" w:rsidR="00E83619" w:rsidRPr="00E83619" w:rsidRDefault="00E83619" w:rsidP="00E8361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CAA63" w14:textId="4F74C05C" w:rsidR="00E83619" w:rsidRPr="00E83619" w:rsidRDefault="00E83619" w:rsidP="00E8361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18883" w14:textId="4FB78BA3" w:rsidR="00E83619" w:rsidRPr="00E83619" w:rsidRDefault="00E83619" w:rsidP="00E83619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E83619" w:rsidRPr="00E83619" w14:paraId="105A7D92" w14:textId="77777777" w:rsidTr="00E83619">
        <w:trPr>
          <w:trHeight w:val="408"/>
        </w:trPr>
        <w:tc>
          <w:tcPr>
            <w:tcW w:w="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3B123A" w14:textId="4299641D" w:rsidR="00E83619" w:rsidRPr="00E83619" w:rsidRDefault="00E83619" w:rsidP="00E8361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725D7" w14:textId="5594A561" w:rsidR="00E83619" w:rsidRPr="00E83619" w:rsidRDefault="00E83619" w:rsidP="00E8361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3A317" w14:textId="3EE0EA98" w:rsidR="00E83619" w:rsidRPr="00E83619" w:rsidRDefault="00E83619" w:rsidP="00E8361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4781B" w14:textId="63FB6866" w:rsidR="00E83619" w:rsidRPr="00E83619" w:rsidRDefault="00E83619" w:rsidP="00E8361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079FB" w14:textId="5242B3E0" w:rsidR="00E83619" w:rsidRPr="00E83619" w:rsidRDefault="00E83619" w:rsidP="00E8361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44150" w14:textId="5B11BB13" w:rsidR="00E83619" w:rsidRPr="00E83619" w:rsidRDefault="00E83619" w:rsidP="00E83619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E83619" w:rsidRPr="00E83619" w14:paraId="192810B0" w14:textId="77777777" w:rsidTr="00E83619">
        <w:trPr>
          <w:trHeight w:val="141"/>
        </w:trPr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005E7" w14:textId="77777777" w:rsidR="00E83619" w:rsidRPr="00E83619" w:rsidRDefault="00E83619" w:rsidP="00E83619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F7425" w14:textId="77777777" w:rsidR="00E83619" w:rsidRPr="00E83619" w:rsidRDefault="00E83619" w:rsidP="00E8361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7616B" w14:textId="77777777" w:rsidR="00E83619" w:rsidRPr="00E83619" w:rsidRDefault="00E83619" w:rsidP="00E8361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125A2" w14:textId="77777777" w:rsidR="00E83619" w:rsidRPr="00E83619" w:rsidRDefault="00E83619" w:rsidP="00E8361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D8794" w14:textId="77777777" w:rsidR="00E83619" w:rsidRPr="00E83619" w:rsidRDefault="00E83619" w:rsidP="00E8361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6F66F" w14:textId="77777777" w:rsidR="00E83619" w:rsidRPr="00E83619" w:rsidRDefault="00E83619" w:rsidP="00E8361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8C69C" w14:textId="77777777" w:rsidR="00E83619" w:rsidRPr="00E83619" w:rsidRDefault="00E83619" w:rsidP="00E8361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E83619" w:rsidRPr="00E83619" w14:paraId="307E8F4F" w14:textId="77777777" w:rsidTr="00E83619">
        <w:trPr>
          <w:trHeight w:val="432"/>
        </w:trPr>
        <w:tc>
          <w:tcPr>
            <w:tcW w:w="38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4E463" w14:textId="77777777" w:rsidR="00E83619" w:rsidRPr="00E83619" w:rsidRDefault="00E83619" w:rsidP="00E83619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E836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Payment is due in [#] days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14:paraId="098A8981" w14:textId="77777777" w:rsidR="00E83619" w:rsidRPr="00E83619" w:rsidRDefault="00E83619" w:rsidP="00E8361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n-IN"/>
              </w:rPr>
            </w:pPr>
            <w:r w:rsidRPr="00E83619">
              <w:rPr>
                <w:rFonts w:ascii="Arial" w:eastAsia="Times New Roman" w:hAnsi="Arial" w:cs="Arial"/>
                <w:b/>
                <w:bCs/>
                <w:color w:val="FFFFFF"/>
                <w:lang w:eastAsia="en-IN"/>
              </w:rPr>
              <w:t>Subtotal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9BDAE" w14:textId="11A27944" w:rsidR="00E83619" w:rsidRPr="00E83619" w:rsidRDefault="00E83619" w:rsidP="00E83619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lang w:eastAsia="en-IN"/>
              </w:rPr>
            </w:pPr>
          </w:p>
        </w:tc>
      </w:tr>
      <w:tr w:rsidR="00E83619" w:rsidRPr="00E83619" w14:paraId="51A06A1B" w14:textId="77777777" w:rsidTr="00E83619">
        <w:trPr>
          <w:trHeight w:val="432"/>
        </w:trPr>
        <w:tc>
          <w:tcPr>
            <w:tcW w:w="3847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4C8E0A" w14:textId="77777777" w:rsidR="00E83619" w:rsidRPr="00E83619" w:rsidRDefault="00E83619" w:rsidP="00E83619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E836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Comments or Special Instructions</w:t>
            </w:r>
            <w:r w:rsidRPr="00E8361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: 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14:paraId="4DF1BBEC" w14:textId="77777777" w:rsidR="00E83619" w:rsidRPr="00E83619" w:rsidRDefault="00E83619" w:rsidP="00E8361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n-IN"/>
              </w:rPr>
            </w:pPr>
            <w:r w:rsidRPr="00E83619">
              <w:rPr>
                <w:rFonts w:ascii="Arial" w:eastAsia="Times New Roman" w:hAnsi="Arial" w:cs="Arial"/>
                <w:b/>
                <w:bCs/>
                <w:color w:val="FFFFFF"/>
                <w:lang w:eastAsia="en-IN"/>
              </w:rPr>
              <w:t>Discount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31F9B" w14:textId="2112D92E" w:rsidR="00E83619" w:rsidRPr="00E83619" w:rsidRDefault="00E83619" w:rsidP="00E83619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lang w:eastAsia="en-IN"/>
              </w:rPr>
            </w:pPr>
          </w:p>
        </w:tc>
      </w:tr>
      <w:tr w:rsidR="00E83619" w:rsidRPr="00E83619" w14:paraId="5C009713" w14:textId="77777777" w:rsidTr="00E83619">
        <w:trPr>
          <w:trHeight w:val="432"/>
        </w:trPr>
        <w:tc>
          <w:tcPr>
            <w:tcW w:w="3847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35DC3" w14:textId="77777777" w:rsidR="00E83619" w:rsidRPr="00E83619" w:rsidRDefault="00E83619" w:rsidP="00E83619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14:paraId="0C00AE0D" w14:textId="77777777" w:rsidR="00E83619" w:rsidRPr="00E83619" w:rsidRDefault="00E83619" w:rsidP="00E8361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n-IN"/>
              </w:rPr>
            </w:pPr>
            <w:r w:rsidRPr="00E83619">
              <w:rPr>
                <w:rFonts w:ascii="Arial" w:eastAsia="Times New Roman" w:hAnsi="Arial" w:cs="Arial"/>
                <w:b/>
                <w:bCs/>
                <w:color w:val="FFFFFF"/>
                <w:lang w:eastAsia="en-IN"/>
              </w:rPr>
              <w:t>Tax Rate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1E2A5" w14:textId="6B228B61" w:rsidR="00E83619" w:rsidRPr="00E83619" w:rsidRDefault="00E83619" w:rsidP="00E83619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lang w:eastAsia="en-IN"/>
              </w:rPr>
            </w:pPr>
          </w:p>
        </w:tc>
      </w:tr>
      <w:tr w:rsidR="00E83619" w:rsidRPr="00E83619" w14:paraId="076EBE2D" w14:textId="77777777" w:rsidTr="00E83619">
        <w:trPr>
          <w:trHeight w:val="432"/>
        </w:trPr>
        <w:tc>
          <w:tcPr>
            <w:tcW w:w="3847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0AA84" w14:textId="77777777" w:rsidR="00E83619" w:rsidRPr="00E83619" w:rsidRDefault="00E83619" w:rsidP="00E83619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14:paraId="1D8A5209" w14:textId="77777777" w:rsidR="00E83619" w:rsidRPr="00E83619" w:rsidRDefault="00E83619" w:rsidP="00E8361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n-IN"/>
              </w:rPr>
            </w:pPr>
            <w:r w:rsidRPr="00E83619">
              <w:rPr>
                <w:rFonts w:ascii="Arial" w:eastAsia="Times New Roman" w:hAnsi="Arial" w:cs="Arial"/>
                <w:b/>
                <w:bCs/>
                <w:color w:val="FFFFFF"/>
                <w:lang w:eastAsia="en-IN"/>
              </w:rPr>
              <w:t>Tax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9F311" w14:textId="274A07FE" w:rsidR="00E83619" w:rsidRPr="00E83619" w:rsidRDefault="00E83619" w:rsidP="00E83619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lang w:eastAsia="en-IN"/>
              </w:rPr>
            </w:pPr>
          </w:p>
        </w:tc>
      </w:tr>
      <w:tr w:rsidR="00E83619" w:rsidRPr="00E83619" w14:paraId="29ACD277" w14:textId="77777777" w:rsidTr="00E83619">
        <w:trPr>
          <w:trHeight w:val="432"/>
        </w:trPr>
        <w:tc>
          <w:tcPr>
            <w:tcW w:w="3847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28682" w14:textId="77777777" w:rsidR="00E83619" w:rsidRPr="00E83619" w:rsidRDefault="00E83619" w:rsidP="00E83619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14:paraId="306F11FA" w14:textId="77777777" w:rsidR="00E83619" w:rsidRPr="00E83619" w:rsidRDefault="00E83619" w:rsidP="00E8361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n-IN"/>
              </w:rPr>
            </w:pPr>
            <w:r w:rsidRPr="00E83619">
              <w:rPr>
                <w:rFonts w:ascii="Arial" w:eastAsia="Times New Roman" w:hAnsi="Arial" w:cs="Arial"/>
                <w:b/>
                <w:bCs/>
                <w:color w:val="FFFFFF"/>
                <w:lang w:eastAsia="en-IN"/>
              </w:rPr>
              <w:t>TOTAL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</w:tcPr>
          <w:p w14:paraId="30117B1D" w14:textId="5E216992" w:rsidR="00E83619" w:rsidRPr="00E83619" w:rsidRDefault="00E83619" w:rsidP="00E8361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n-IN"/>
              </w:rPr>
            </w:pPr>
          </w:p>
        </w:tc>
      </w:tr>
    </w:tbl>
    <w:p w14:paraId="710D1AC6" w14:textId="77777777" w:rsidR="0033391F" w:rsidRPr="00C03BB8" w:rsidRDefault="0033391F" w:rsidP="00C03BB8">
      <w:pPr>
        <w:rPr>
          <w:rFonts w:ascii="Arial" w:hAnsi="Arial" w:cs="Arial"/>
        </w:rPr>
      </w:pPr>
    </w:p>
    <w:sectPr w:rsidR="0033391F" w:rsidRPr="00C03BB8" w:rsidSect="00C03BB8">
      <w:pgSz w:w="12240" w:h="15840" w:code="1"/>
      <w:pgMar w:top="964" w:right="1021" w:bottom="96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619"/>
    <w:rsid w:val="000B698C"/>
    <w:rsid w:val="0033391F"/>
    <w:rsid w:val="008870EB"/>
    <w:rsid w:val="00A31AB0"/>
    <w:rsid w:val="00C03BB8"/>
    <w:rsid w:val="00C56314"/>
    <w:rsid w:val="00E83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3FFB1"/>
  <w15:chartTrackingRefBased/>
  <w15:docId w15:val="{42970F83-ADAA-4CB6-88C4-2F25340F1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  <w:ind w:left="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03B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3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zeem\OneDrive\Desktop\CorelDRAW%20Graphics%20Suite%202019\Azeem\invoice%20template\Invoice%20Template%20Letter%20Norm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Invoice Template Letter Normal</Template>
  <TotalTime>2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Azeem Ansari</dc:creator>
  <cp:keywords/>
  <dc:description/>
  <cp:lastModifiedBy>Azeem Ansari</cp:lastModifiedBy>
  <cp:revision>1</cp:revision>
  <dcterms:created xsi:type="dcterms:W3CDTF">2022-09-07T09:04:00Z</dcterms:created>
  <dcterms:modified xsi:type="dcterms:W3CDTF">2022-09-07T09:06:00Z</dcterms:modified>
</cp:coreProperties>
</file>