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91"/>
        <w:gridCol w:w="4936"/>
        <w:gridCol w:w="222"/>
        <w:gridCol w:w="1436"/>
        <w:gridCol w:w="1165"/>
        <w:gridCol w:w="1048"/>
      </w:tblGrid>
      <w:tr w:rsidR="00F41E92" w:rsidRPr="00F41E92" w14:paraId="2D329EA2" w14:textId="77777777" w:rsidTr="00F41E92">
        <w:trPr>
          <w:trHeight w:val="621"/>
        </w:trPr>
        <w:tc>
          <w:tcPr>
            <w:tcW w:w="3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2AE80B06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[Add your Company Logo here]</w:t>
            </w:r>
          </w:p>
        </w:tc>
        <w:tc>
          <w:tcPr>
            <w:tcW w:w="178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22FBB3EF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F41E92">
              <w:rPr>
                <w:rFonts w:ascii="Arial Black" w:eastAsia="Times New Roman" w:hAnsi="Arial Black" w:cs="Calibri"/>
                <w:b/>
                <w:bCs/>
                <w:color w:val="FFFFFF"/>
                <w:sz w:val="32"/>
                <w:szCs w:val="32"/>
                <w:lang w:eastAsia="en-IN"/>
              </w:rPr>
              <w:t>DELIVERY INVOICE</w:t>
            </w:r>
          </w:p>
        </w:tc>
      </w:tr>
      <w:tr w:rsidR="00F41E92" w:rsidRPr="00F41E92" w14:paraId="745DF06A" w14:textId="77777777" w:rsidTr="00F41E92">
        <w:trPr>
          <w:trHeight w:val="662"/>
        </w:trPr>
        <w:tc>
          <w:tcPr>
            <w:tcW w:w="32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9FC7948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F41E92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[Company Name]</w:t>
            </w:r>
          </w:p>
        </w:tc>
        <w:tc>
          <w:tcPr>
            <w:tcW w:w="178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57D1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FFFFFF"/>
                <w:sz w:val="32"/>
                <w:szCs w:val="32"/>
                <w:lang w:eastAsia="en-IN"/>
              </w:rPr>
            </w:pPr>
          </w:p>
        </w:tc>
      </w:tr>
      <w:tr w:rsidR="00F41E92" w:rsidRPr="00F41E92" w14:paraId="59BCE4CD" w14:textId="77777777" w:rsidTr="00F41E92">
        <w:trPr>
          <w:trHeight w:val="12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0C3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E53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BA7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0DC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3FF7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DB2C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41E92" w:rsidRPr="00F41E92" w14:paraId="0A2AC4C6" w14:textId="77777777" w:rsidTr="00F41E92">
        <w:trPr>
          <w:trHeight w:val="292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60B1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7664466E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BE2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C1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AD2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86BD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211FB635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7AE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71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A54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831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72A3" w14:textId="40678E38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1F5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</w:tr>
      <w:tr w:rsidR="00F41E92" w:rsidRPr="00F41E92" w14:paraId="4F9EB3CD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D8E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634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958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9D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Date: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B477" w14:textId="5FC7CE1D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20A1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F41E92" w:rsidRPr="00F41E92" w14:paraId="22646C3B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E38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FA7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642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2BD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60F5" w14:textId="0F3B0B3A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8EF6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F41E92" w:rsidRPr="00F41E92" w14:paraId="13737E69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664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B3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D995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0033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5A8D" w14:textId="672A57A1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ABA3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F41E92" w:rsidRPr="00F41E92" w14:paraId="1ECF4683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2EBA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255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FBC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AD0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A88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51E3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3A4331BB" w14:textId="77777777" w:rsidTr="00F41E92">
        <w:trPr>
          <w:trHeight w:val="12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94A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CA1D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9725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53C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3A35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B8F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41E92" w:rsidRPr="00F41E92" w14:paraId="54C9D562" w14:textId="77777777" w:rsidTr="00F41E92">
        <w:trPr>
          <w:trHeight w:val="30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46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6F65C3A1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lang w:eastAsia="en-IN"/>
              </w:rPr>
              <w:t>Bill to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F3D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799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A9B6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5FB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1379BFC1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BA3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0A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AAD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B0D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1D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2A1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63B04BD0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67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A41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AD74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4649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DD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60E0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383A90AC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4D9D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852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Country]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2D5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26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7C10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20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1CCAA601" w14:textId="77777777" w:rsidTr="00F41E92">
        <w:trPr>
          <w:trHeight w:val="384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B4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A7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[ZIP Code]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CE5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C7A3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9B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E31D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41E92" w:rsidRPr="00F41E92" w14:paraId="225F9CF2" w14:textId="77777777" w:rsidTr="00F41E92">
        <w:trPr>
          <w:trHeight w:val="12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3F5E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C2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715A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5A8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5FF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358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41E92" w:rsidRPr="00F41E92" w14:paraId="059E8FE0" w14:textId="77777777" w:rsidTr="00F41E92">
        <w:trPr>
          <w:trHeight w:val="41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914BC44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S No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B875A10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Description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296FE17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Amount</w:t>
            </w:r>
          </w:p>
        </w:tc>
      </w:tr>
      <w:tr w:rsidR="00F41E92" w:rsidRPr="00F41E92" w14:paraId="4561B314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3DD9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D8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4A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30411237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B3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AA5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8E4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0EE6B49D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439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5A0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41F3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0F626D72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A64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D761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710A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12F2E3E1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559A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EB5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6D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48D4A13D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D33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251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0E6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7FC521CE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09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6F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25A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64D5C191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25F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E2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169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15B73C11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268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DD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F797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6711BA2E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100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471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CBEA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05ADAE4E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5F50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96B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10B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3A053DB2" w14:textId="77777777" w:rsidTr="00F41E92">
        <w:trPr>
          <w:trHeight w:val="441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880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41E9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901D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5484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41E92" w:rsidRPr="00F41E92" w14:paraId="4107FE50" w14:textId="77777777" w:rsidTr="00F41E92">
        <w:trPr>
          <w:trHeight w:val="12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CA7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38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3C6C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01E2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F41E92" w:rsidRPr="00F41E92" w14:paraId="05636660" w14:textId="77777777" w:rsidTr="00F41E92">
        <w:trPr>
          <w:trHeight w:val="48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1A47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001E" w14:textId="77777777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Payment is due in [#] days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4E4F13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lang w:eastAsia="en-IN"/>
              </w:rPr>
              <w:t>Subtotal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4D04" w14:textId="5E70B818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F41E92" w:rsidRPr="00F41E92" w14:paraId="2C59A4D5" w14:textId="77777777" w:rsidTr="00F41E92">
        <w:trPr>
          <w:trHeight w:val="48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522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4566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F41E92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Comments or Special Instructions: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FD310B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6EC7" w14:textId="25534D2F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F41E92" w:rsidRPr="00F41E92" w14:paraId="42E56F30" w14:textId="77777777" w:rsidTr="00F41E92">
        <w:trPr>
          <w:trHeight w:val="480"/>
        </w:trPr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3F5F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32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7A1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593D90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A3BD" w14:textId="07C4BD19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F41E92" w:rsidRPr="00F41E92" w14:paraId="6E6241CC" w14:textId="77777777" w:rsidTr="00F41E92">
        <w:trPr>
          <w:trHeight w:val="480"/>
        </w:trPr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2FE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32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B352" w14:textId="77777777" w:rsidR="00F41E92" w:rsidRPr="00F41E92" w:rsidRDefault="00F41E92" w:rsidP="00F41E92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650CCE" w14:textId="77777777" w:rsidR="00F41E92" w:rsidRPr="00F41E92" w:rsidRDefault="00F41E92" w:rsidP="00F41E9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41E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2A927A2" w14:textId="21972454" w:rsidR="00F41E92" w:rsidRPr="00F41E92" w:rsidRDefault="00F41E92" w:rsidP="00F41E9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096AED5E" w14:textId="77777777" w:rsidR="0033391F" w:rsidRPr="00F41E92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F41E92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92"/>
    <w:rsid w:val="000B698C"/>
    <w:rsid w:val="0033391F"/>
    <w:rsid w:val="008870EB"/>
    <w:rsid w:val="00A31AB0"/>
    <w:rsid w:val="00C03BB8"/>
    <w:rsid w:val="00C56314"/>
    <w:rsid w:val="00F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0A20"/>
  <w15:chartTrackingRefBased/>
  <w15:docId w15:val="{724591CB-8719-44D4-8D73-0AD1EEE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2022-09-07T18:25:00Z</dcterms:created>
  <dcterms:modified xsi:type="dcterms:W3CDTF">2022-09-07T18:28:00Z</dcterms:modified>
</cp:coreProperties>
</file>