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2376"/>
        <w:gridCol w:w="3857"/>
        <w:gridCol w:w="1513"/>
        <w:gridCol w:w="1171"/>
        <w:gridCol w:w="1281"/>
      </w:tblGrid>
      <w:tr w:rsidR="004F55DE" w:rsidRPr="004F55DE" w14:paraId="523AD61E" w14:textId="77777777" w:rsidTr="004F55DE">
        <w:trPr>
          <w:trHeight w:val="1080"/>
        </w:trPr>
        <w:tc>
          <w:tcPr>
            <w:tcW w:w="30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49CE" w14:textId="77777777" w:rsidR="004F55DE" w:rsidRPr="004F55DE" w:rsidRDefault="004F55DE" w:rsidP="004F55DE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974706"/>
                <w:sz w:val="36"/>
                <w:szCs w:val="36"/>
                <w:lang w:eastAsia="en-IN"/>
              </w:rPr>
            </w:pPr>
            <w:r w:rsidRPr="004F55DE">
              <w:rPr>
                <w:rFonts w:ascii="Arial Black" w:eastAsia="Times New Roman" w:hAnsi="Arial Black" w:cs="Calibri"/>
                <w:color w:val="974706"/>
                <w:sz w:val="36"/>
                <w:szCs w:val="36"/>
                <w:lang w:eastAsia="en-IN"/>
              </w:rPr>
              <w:t>ELECTRICAL INVOICE</w:t>
            </w:r>
          </w:p>
        </w:tc>
        <w:tc>
          <w:tcPr>
            <w:tcW w:w="19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16CE0" w14:textId="77777777" w:rsidR="004F55DE" w:rsidRPr="004F55DE" w:rsidRDefault="004F55DE" w:rsidP="004F55DE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963634"/>
                <w:sz w:val="36"/>
                <w:szCs w:val="36"/>
                <w:lang w:eastAsia="en-IN"/>
              </w:rPr>
            </w:pPr>
            <w:r w:rsidRPr="004F55DE">
              <w:rPr>
                <w:rFonts w:ascii="Arial Black" w:eastAsia="Times New Roman" w:hAnsi="Arial Black" w:cs="Calibri"/>
                <w:color w:val="963634"/>
                <w:sz w:val="36"/>
                <w:szCs w:val="36"/>
                <w:lang w:eastAsia="en-IN"/>
              </w:rPr>
              <w:t>[Company Name]</w:t>
            </w:r>
          </w:p>
        </w:tc>
      </w:tr>
      <w:tr w:rsidR="004F55DE" w:rsidRPr="004F55DE" w14:paraId="50213036" w14:textId="77777777" w:rsidTr="004F55DE">
        <w:trPr>
          <w:trHeight w:val="141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529C5" w14:textId="77777777" w:rsidR="004F55DE" w:rsidRPr="004F55DE" w:rsidRDefault="004F55DE" w:rsidP="004F55DE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963634"/>
                <w:sz w:val="36"/>
                <w:szCs w:val="36"/>
                <w:lang w:eastAsia="en-IN"/>
              </w:rPr>
            </w:pPr>
          </w:p>
        </w:tc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417C" w14:textId="77777777" w:rsidR="004F55DE" w:rsidRPr="004F55DE" w:rsidRDefault="004F55DE" w:rsidP="004F55D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D0080" w14:textId="77777777" w:rsidR="004F55DE" w:rsidRPr="004F55DE" w:rsidRDefault="004F55DE" w:rsidP="004F55D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E8CB" w14:textId="77777777" w:rsidR="004F55DE" w:rsidRPr="004F55DE" w:rsidRDefault="004F55DE" w:rsidP="004F55D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799B9" w14:textId="77777777" w:rsidR="004F55DE" w:rsidRPr="004F55DE" w:rsidRDefault="004F55DE" w:rsidP="004F55D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F55DE" w:rsidRPr="004F55DE" w14:paraId="35AB8241" w14:textId="77777777" w:rsidTr="004F55DE">
        <w:trPr>
          <w:trHeight w:val="312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77F0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F55DE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123 Your Street</w:t>
            </w:r>
          </w:p>
        </w:tc>
        <w:tc>
          <w:tcPr>
            <w:tcW w:w="1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F061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F55DE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[Your Contact]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89F0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87B7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54EA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F55DE" w:rsidRPr="004F55DE" w14:paraId="2FAE4F68" w14:textId="77777777" w:rsidTr="004F55DE">
        <w:trPr>
          <w:trHeight w:val="312"/>
        </w:trPr>
        <w:tc>
          <w:tcPr>
            <w:tcW w:w="1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0CB29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F55DE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City, State, Country,</w:t>
            </w:r>
            <w:r w:rsidRPr="004F55DE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br/>
              <w:t>ZIP Code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ABAE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F55DE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your@email.com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E624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1202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5A1D5" w14:textId="77777777" w:rsidR="004F55DE" w:rsidRPr="004F55DE" w:rsidRDefault="004F55DE" w:rsidP="004F55DE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sz w:val="40"/>
                <w:szCs w:val="40"/>
                <w:lang w:eastAsia="en-IN"/>
              </w:rPr>
            </w:pPr>
            <w:r w:rsidRPr="004F55DE">
              <w:rPr>
                <w:rFonts w:ascii="Arial Black" w:eastAsia="Times New Roman" w:hAnsi="Arial Black" w:cs="Calibri"/>
                <w:sz w:val="40"/>
                <w:szCs w:val="40"/>
                <w:lang w:eastAsia="en-IN"/>
              </w:rPr>
              <w:t>LOGO</w:t>
            </w:r>
          </w:p>
        </w:tc>
      </w:tr>
      <w:tr w:rsidR="004F55DE" w:rsidRPr="004F55DE" w14:paraId="7AAE6261" w14:textId="77777777" w:rsidTr="004F55DE">
        <w:trPr>
          <w:trHeight w:val="300"/>
        </w:trPr>
        <w:tc>
          <w:tcPr>
            <w:tcW w:w="1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1941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AF9A" w14:textId="77777777" w:rsidR="004F55DE" w:rsidRPr="004F55DE" w:rsidRDefault="00000000" w:rsidP="004F55D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hyperlink r:id="rId4" w:history="1">
              <w:r w:rsidR="004F55DE" w:rsidRPr="004F55DE">
                <w:rPr>
                  <w:rFonts w:ascii="Arial" w:eastAsia="Times New Roman" w:hAnsi="Arial" w:cs="Arial"/>
                  <w:sz w:val="24"/>
                  <w:szCs w:val="24"/>
                  <w:lang w:eastAsia="en-IN"/>
                </w:rPr>
                <w:t>yourwebsite.com</w:t>
              </w:r>
            </w:hyperlink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F6A61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1202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D0F75C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Arial Black" w:eastAsia="Times New Roman" w:hAnsi="Arial Black" w:cs="Calibri"/>
                <w:sz w:val="40"/>
                <w:szCs w:val="40"/>
                <w:lang w:eastAsia="en-IN"/>
              </w:rPr>
            </w:pPr>
          </w:p>
        </w:tc>
      </w:tr>
      <w:tr w:rsidR="004F55DE" w:rsidRPr="004F55DE" w14:paraId="23D11D2A" w14:textId="77777777" w:rsidTr="004F55DE">
        <w:trPr>
          <w:trHeight w:val="141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1AE7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C68B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85EE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02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0E794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Arial Black" w:eastAsia="Times New Roman" w:hAnsi="Arial Black" w:cs="Calibri"/>
                <w:sz w:val="40"/>
                <w:szCs w:val="40"/>
                <w:lang w:eastAsia="en-IN"/>
              </w:rPr>
            </w:pPr>
          </w:p>
        </w:tc>
      </w:tr>
      <w:tr w:rsidR="004F55DE" w:rsidRPr="004F55DE" w14:paraId="61D88C99" w14:textId="77777777" w:rsidTr="004F55DE">
        <w:trPr>
          <w:trHeight w:val="540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D83DD" w:fill="963634"/>
            <w:noWrap/>
            <w:vAlign w:val="center"/>
            <w:hideMark/>
          </w:tcPr>
          <w:p w14:paraId="2858AC9A" w14:textId="77777777" w:rsidR="004F55DE" w:rsidRPr="004F55DE" w:rsidRDefault="004F55DE" w:rsidP="004F55DE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24"/>
                <w:szCs w:val="24"/>
                <w:lang w:eastAsia="en-IN"/>
              </w:rPr>
            </w:pPr>
            <w:r w:rsidRPr="004F55DE">
              <w:rPr>
                <w:rFonts w:ascii="Arial Black" w:eastAsia="Times New Roman" w:hAnsi="Arial Black" w:cs="Calibri"/>
                <w:color w:val="FFFFFF"/>
                <w:sz w:val="24"/>
                <w:szCs w:val="24"/>
                <w:lang w:eastAsia="en-IN"/>
              </w:rPr>
              <w:t>Billed To</w:t>
            </w:r>
          </w:p>
        </w:tc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4957" w14:textId="77777777" w:rsidR="004F55DE" w:rsidRPr="004F55DE" w:rsidRDefault="004F55DE" w:rsidP="004F55DE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24"/>
                <w:szCs w:val="24"/>
                <w:lang w:eastAsia="en-IN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6DB1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02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0E61B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Arial Black" w:eastAsia="Times New Roman" w:hAnsi="Arial Black" w:cs="Calibri"/>
                <w:sz w:val="40"/>
                <w:szCs w:val="40"/>
                <w:lang w:eastAsia="en-IN"/>
              </w:rPr>
            </w:pPr>
          </w:p>
        </w:tc>
      </w:tr>
      <w:tr w:rsidR="004F55DE" w:rsidRPr="004F55DE" w14:paraId="5588D566" w14:textId="77777777" w:rsidTr="004F55DE">
        <w:trPr>
          <w:trHeight w:val="31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ADE9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F55DE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Client Name:</w:t>
            </w:r>
          </w:p>
        </w:tc>
        <w:tc>
          <w:tcPr>
            <w:tcW w:w="1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A5CC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F55DE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815D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1202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AA92D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Arial Black" w:eastAsia="Times New Roman" w:hAnsi="Arial Black" w:cs="Calibri"/>
                <w:sz w:val="40"/>
                <w:szCs w:val="40"/>
                <w:lang w:eastAsia="en-IN"/>
              </w:rPr>
            </w:pPr>
          </w:p>
        </w:tc>
      </w:tr>
      <w:tr w:rsidR="004F55DE" w:rsidRPr="004F55DE" w14:paraId="1E2DA6E8" w14:textId="77777777" w:rsidTr="004F55DE">
        <w:trPr>
          <w:trHeight w:val="31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90C7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F55DE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Street address: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239F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F55DE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5205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1202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7059B1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Arial Black" w:eastAsia="Times New Roman" w:hAnsi="Arial Black" w:cs="Calibri"/>
                <w:sz w:val="40"/>
                <w:szCs w:val="40"/>
                <w:lang w:eastAsia="en-IN"/>
              </w:rPr>
            </w:pPr>
          </w:p>
        </w:tc>
      </w:tr>
      <w:tr w:rsidR="004F55DE" w:rsidRPr="004F55DE" w14:paraId="33C45B6A" w14:textId="77777777" w:rsidTr="004F55DE">
        <w:trPr>
          <w:trHeight w:val="31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D052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F55DE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City, State, Country: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C2EA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F55DE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5EC7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D4FA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6F1B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F55DE" w:rsidRPr="004F55DE" w14:paraId="73DDB81F" w14:textId="77777777" w:rsidTr="004F55DE">
        <w:trPr>
          <w:trHeight w:val="31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CDF9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F55DE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ZIP Code: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827A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F55DE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64EE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B36F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9346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F55DE" w:rsidRPr="004F55DE" w14:paraId="126E077E" w14:textId="77777777" w:rsidTr="004F55DE">
        <w:trPr>
          <w:trHeight w:val="31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7958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F55DE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Invoice #: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F705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F55DE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2A52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6BC6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66F2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F55DE" w:rsidRPr="004F55DE" w14:paraId="502BD356" w14:textId="77777777" w:rsidTr="004F55DE">
        <w:trPr>
          <w:trHeight w:val="312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1B62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F55DE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Issued Date: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3155" w14:textId="0F3EF67D" w:rsidR="004F55DE" w:rsidRPr="004F55DE" w:rsidRDefault="004F55DE" w:rsidP="004F55D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3C3C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7FAB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B3F7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F55DE" w:rsidRPr="004F55DE" w14:paraId="09980AA2" w14:textId="77777777" w:rsidTr="004F55DE">
        <w:trPr>
          <w:trHeight w:val="141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6475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AAA7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B3D0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292C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6B81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F55DE" w:rsidRPr="004F55DE" w14:paraId="55281D7B" w14:textId="77777777" w:rsidTr="004F55DE">
        <w:trPr>
          <w:trHeight w:val="540"/>
        </w:trPr>
        <w:tc>
          <w:tcPr>
            <w:tcW w:w="3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D83DD" w:fill="963634"/>
            <w:noWrap/>
            <w:vAlign w:val="center"/>
            <w:hideMark/>
          </w:tcPr>
          <w:p w14:paraId="28DCA95E" w14:textId="77777777" w:rsidR="004F55DE" w:rsidRPr="004F55DE" w:rsidRDefault="004F55DE" w:rsidP="004F55DE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24"/>
                <w:szCs w:val="24"/>
                <w:lang w:eastAsia="en-IN"/>
              </w:rPr>
            </w:pPr>
            <w:r w:rsidRPr="004F55DE">
              <w:rPr>
                <w:rFonts w:ascii="Arial Black" w:eastAsia="Times New Roman" w:hAnsi="Arial Black" w:cs="Calibri"/>
                <w:color w:val="FFFFFF"/>
                <w:sz w:val="24"/>
                <w:szCs w:val="24"/>
                <w:lang w:eastAsia="en-IN"/>
              </w:rPr>
              <w:t>Description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D83DD" w:fill="963634"/>
            <w:noWrap/>
            <w:vAlign w:val="center"/>
            <w:hideMark/>
          </w:tcPr>
          <w:p w14:paraId="345A3DB0" w14:textId="77777777" w:rsidR="004F55DE" w:rsidRPr="004F55DE" w:rsidRDefault="004F55DE" w:rsidP="004F55DE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24"/>
                <w:szCs w:val="24"/>
                <w:lang w:eastAsia="en-IN"/>
              </w:rPr>
            </w:pPr>
            <w:r w:rsidRPr="004F55DE">
              <w:rPr>
                <w:rFonts w:ascii="Arial Black" w:eastAsia="Times New Roman" w:hAnsi="Arial Black" w:cs="Calibri"/>
                <w:color w:val="FFFFFF"/>
                <w:sz w:val="24"/>
                <w:szCs w:val="24"/>
                <w:lang w:eastAsia="en-IN"/>
              </w:rPr>
              <w:t>Unit Cost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D83DD" w:fill="963634"/>
            <w:noWrap/>
            <w:vAlign w:val="center"/>
            <w:hideMark/>
          </w:tcPr>
          <w:p w14:paraId="04FD47CE" w14:textId="77777777" w:rsidR="004F55DE" w:rsidRPr="004F55DE" w:rsidRDefault="004F55DE" w:rsidP="004F55DE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24"/>
                <w:szCs w:val="24"/>
                <w:lang w:eastAsia="en-IN"/>
              </w:rPr>
            </w:pPr>
            <w:r w:rsidRPr="004F55DE">
              <w:rPr>
                <w:rFonts w:ascii="Arial Black" w:eastAsia="Times New Roman" w:hAnsi="Arial Black" w:cs="Calibri"/>
                <w:color w:val="FFFFFF"/>
                <w:sz w:val="24"/>
                <w:szCs w:val="24"/>
                <w:lang w:eastAsia="en-IN"/>
              </w:rPr>
              <w:t>Qty/HR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D83DD" w:fill="963634"/>
            <w:noWrap/>
            <w:vAlign w:val="center"/>
            <w:hideMark/>
          </w:tcPr>
          <w:p w14:paraId="03B86C87" w14:textId="77777777" w:rsidR="004F55DE" w:rsidRPr="004F55DE" w:rsidRDefault="004F55DE" w:rsidP="004F55DE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24"/>
                <w:szCs w:val="24"/>
                <w:lang w:eastAsia="en-IN"/>
              </w:rPr>
            </w:pPr>
            <w:r w:rsidRPr="004F55DE">
              <w:rPr>
                <w:rFonts w:ascii="Arial Black" w:eastAsia="Times New Roman" w:hAnsi="Arial Black" w:cs="Calibri"/>
                <w:color w:val="FFFFFF"/>
                <w:sz w:val="24"/>
                <w:szCs w:val="24"/>
                <w:lang w:eastAsia="en-IN"/>
              </w:rPr>
              <w:t>Amount</w:t>
            </w:r>
          </w:p>
        </w:tc>
      </w:tr>
      <w:tr w:rsidR="004F55DE" w:rsidRPr="004F55DE" w14:paraId="16EFEE75" w14:textId="77777777" w:rsidTr="004F55DE">
        <w:trPr>
          <w:trHeight w:val="504"/>
        </w:trPr>
        <w:tc>
          <w:tcPr>
            <w:tcW w:w="3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D87D" w14:textId="55C9A63D" w:rsidR="004F55DE" w:rsidRPr="004F55DE" w:rsidRDefault="004F55DE" w:rsidP="004F55D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12753" w14:textId="26CE5CC5" w:rsidR="004F55DE" w:rsidRPr="004F55DE" w:rsidRDefault="004F55DE" w:rsidP="004F55D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E74FD" w14:textId="63008A81" w:rsidR="004F55DE" w:rsidRPr="004F55DE" w:rsidRDefault="004F55DE" w:rsidP="004F55D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B05F2" w14:textId="3560F0BE" w:rsidR="004F55DE" w:rsidRPr="004F55DE" w:rsidRDefault="004F55DE" w:rsidP="004F55D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4F55DE" w:rsidRPr="004F55DE" w14:paraId="7366AE0E" w14:textId="77777777" w:rsidTr="004F55DE">
        <w:trPr>
          <w:trHeight w:val="504"/>
        </w:trPr>
        <w:tc>
          <w:tcPr>
            <w:tcW w:w="3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B44E" w14:textId="6448EF95" w:rsidR="004F55DE" w:rsidRPr="004F55DE" w:rsidRDefault="004F55DE" w:rsidP="004F55D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0D7D9" w14:textId="4CE4100F" w:rsidR="004F55DE" w:rsidRPr="004F55DE" w:rsidRDefault="004F55DE" w:rsidP="004F55D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56C90" w14:textId="4E9BDFC3" w:rsidR="004F55DE" w:rsidRPr="004F55DE" w:rsidRDefault="004F55DE" w:rsidP="004F55D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283CA" w14:textId="33FB669A" w:rsidR="004F55DE" w:rsidRPr="004F55DE" w:rsidRDefault="004F55DE" w:rsidP="004F55D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4F55DE" w:rsidRPr="004F55DE" w14:paraId="145A4D42" w14:textId="77777777" w:rsidTr="004F55DE">
        <w:trPr>
          <w:trHeight w:val="504"/>
        </w:trPr>
        <w:tc>
          <w:tcPr>
            <w:tcW w:w="3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3F7A" w14:textId="40BE351C" w:rsidR="004F55DE" w:rsidRPr="004F55DE" w:rsidRDefault="004F55DE" w:rsidP="004F55D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16D7" w14:textId="16E3EB15" w:rsidR="004F55DE" w:rsidRPr="004F55DE" w:rsidRDefault="004F55DE" w:rsidP="004F55D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9290D" w14:textId="16A018CB" w:rsidR="004F55DE" w:rsidRPr="004F55DE" w:rsidRDefault="004F55DE" w:rsidP="004F55D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7D44" w14:textId="5D1C02B1" w:rsidR="004F55DE" w:rsidRPr="004F55DE" w:rsidRDefault="004F55DE" w:rsidP="004F55D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4F55DE" w:rsidRPr="004F55DE" w14:paraId="714D737F" w14:textId="77777777" w:rsidTr="004F55DE">
        <w:trPr>
          <w:trHeight w:val="504"/>
        </w:trPr>
        <w:tc>
          <w:tcPr>
            <w:tcW w:w="3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8F40" w14:textId="13F152FC" w:rsidR="004F55DE" w:rsidRPr="004F55DE" w:rsidRDefault="004F55DE" w:rsidP="004F55D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E85E1" w14:textId="340DE405" w:rsidR="004F55DE" w:rsidRPr="004F55DE" w:rsidRDefault="004F55DE" w:rsidP="004F55D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2FDB4" w14:textId="42BEFD72" w:rsidR="004F55DE" w:rsidRPr="004F55DE" w:rsidRDefault="004F55DE" w:rsidP="004F55D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BAAA0" w14:textId="5C083AA7" w:rsidR="004F55DE" w:rsidRPr="004F55DE" w:rsidRDefault="004F55DE" w:rsidP="004F55D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4F55DE" w:rsidRPr="004F55DE" w14:paraId="500B9631" w14:textId="77777777" w:rsidTr="004F55DE">
        <w:trPr>
          <w:trHeight w:val="504"/>
        </w:trPr>
        <w:tc>
          <w:tcPr>
            <w:tcW w:w="3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B1E4" w14:textId="1CE1ED7E" w:rsidR="004F55DE" w:rsidRPr="004F55DE" w:rsidRDefault="004F55DE" w:rsidP="004F55D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96141" w14:textId="02E817B3" w:rsidR="004F55DE" w:rsidRPr="004F55DE" w:rsidRDefault="004F55DE" w:rsidP="004F55D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4C3E4" w14:textId="7AC56CB3" w:rsidR="004F55DE" w:rsidRPr="004F55DE" w:rsidRDefault="004F55DE" w:rsidP="004F55D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BF465" w14:textId="2C0945BF" w:rsidR="004F55DE" w:rsidRPr="004F55DE" w:rsidRDefault="004F55DE" w:rsidP="004F55D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4F55DE" w:rsidRPr="004F55DE" w14:paraId="1F5361D3" w14:textId="77777777" w:rsidTr="004F55DE">
        <w:trPr>
          <w:trHeight w:val="504"/>
        </w:trPr>
        <w:tc>
          <w:tcPr>
            <w:tcW w:w="3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A4EC" w14:textId="020FE791" w:rsidR="004F55DE" w:rsidRPr="004F55DE" w:rsidRDefault="004F55DE" w:rsidP="004F55D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CEABE" w14:textId="5B3B03DC" w:rsidR="004F55DE" w:rsidRPr="004F55DE" w:rsidRDefault="004F55DE" w:rsidP="004F55D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6246" w14:textId="76EC1DAA" w:rsidR="004F55DE" w:rsidRPr="004F55DE" w:rsidRDefault="004F55DE" w:rsidP="004F55D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4FCCF" w14:textId="2260CED9" w:rsidR="004F55DE" w:rsidRPr="004F55DE" w:rsidRDefault="004F55DE" w:rsidP="004F55D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4F55DE" w:rsidRPr="004F55DE" w14:paraId="21DB3FC6" w14:textId="77777777" w:rsidTr="004F55DE">
        <w:trPr>
          <w:trHeight w:val="504"/>
        </w:trPr>
        <w:tc>
          <w:tcPr>
            <w:tcW w:w="3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A036" w14:textId="113CCD4B" w:rsidR="004F55DE" w:rsidRPr="004F55DE" w:rsidRDefault="004F55DE" w:rsidP="004F55D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192D" w14:textId="1649332C" w:rsidR="004F55DE" w:rsidRPr="004F55DE" w:rsidRDefault="004F55DE" w:rsidP="004F55D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199DB" w14:textId="4740A6BB" w:rsidR="004F55DE" w:rsidRPr="004F55DE" w:rsidRDefault="004F55DE" w:rsidP="004F55D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83D79" w14:textId="37335495" w:rsidR="004F55DE" w:rsidRPr="004F55DE" w:rsidRDefault="004F55DE" w:rsidP="004F55D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4F55DE" w:rsidRPr="004F55DE" w14:paraId="30FF5613" w14:textId="77777777" w:rsidTr="004F55DE">
        <w:trPr>
          <w:trHeight w:val="504"/>
        </w:trPr>
        <w:tc>
          <w:tcPr>
            <w:tcW w:w="3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4939" w14:textId="7C0F8E92" w:rsidR="004F55DE" w:rsidRPr="004F55DE" w:rsidRDefault="004F55DE" w:rsidP="004F55D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7F5AF" w14:textId="4C79E9EA" w:rsidR="004F55DE" w:rsidRPr="004F55DE" w:rsidRDefault="004F55DE" w:rsidP="004F55D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91CA8" w14:textId="61065F11" w:rsidR="004F55DE" w:rsidRPr="004F55DE" w:rsidRDefault="004F55DE" w:rsidP="004F55D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D29F4" w14:textId="649C7376" w:rsidR="004F55DE" w:rsidRPr="004F55DE" w:rsidRDefault="004F55DE" w:rsidP="004F55D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4F55DE" w:rsidRPr="004F55DE" w14:paraId="5BD7DDA4" w14:textId="77777777" w:rsidTr="004F55DE">
        <w:trPr>
          <w:trHeight w:val="504"/>
        </w:trPr>
        <w:tc>
          <w:tcPr>
            <w:tcW w:w="3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E7F9" w14:textId="69240A6B" w:rsidR="004F55DE" w:rsidRPr="004F55DE" w:rsidRDefault="004F55DE" w:rsidP="004F55D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129D3" w14:textId="6EA91F56" w:rsidR="004F55DE" w:rsidRPr="004F55DE" w:rsidRDefault="004F55DE" w:rsidP="004F55D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E72D9" w14:textId="7879AB2F" w:rsidR="004F55DE" w:rsidRPr="004F55DE" w:rsidRDefault="004F55DE" w:rsidP="004F55D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8B796" w14:textId="7BDD6BB3" w:rsidR="004F55DE" w:rsidRPr="004F55DE" w:rsidRDefault="004F55DE" w:rsidP="004F55D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4F55DE" w:rsidRPr="004F55DE" w14:paraId="657B3DD3" w14:textId="77777777" w:rsidTr="004F55DE">
        <w:trPr>
          <w:trHeight w:val="504"/>
        </w:trPr>
        <w:tc>
          <w:tcPr>
            <w:tcW w:w="3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C8DB" w14:textId="0DE13BF8" w:rsidR="004F55DE" w:rsidRPr="004F55DE" w:rsidRDefault="004F55DE" w:rsidP="004F55D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C18BA" w14:textId="46AA49E2" w:rsidR="004F55DE" w:rsidRPr="004F55DE" w:rsidRDefault="004F55DE" w:rsidP="004F55D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D86FE" w14:textId="61CB1324" w:rsidR="004F55DE" w:rsidRPr="004F55DE" w:rsidRDefault="004F55DE" w:rsidP="004F55D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07591" w14:textId="26B0A588" w:rsidR="004F55DE" w:rsidRPr="004F55DE" w:rsidRDefault="004F55DE" w:rsidP="004F55D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4F55DE" w:rsidRPr="004F55DE" w14:paraId="65E97823" w14:textId="77777777" w:rsidTr="004F55DE">
        <w:trPr>
          <w:trHeight w:val="141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B51F" w14:textId="77777777" w:rsidR="004F55DE" w:rsidRPr="004F55DE" w:rsidRDefault="004F55DE" w:rsidP="004F55D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3D44E90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F55D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2D6BE28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F55D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349E830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F55D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55D433F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F55D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4F55DE" w:rsidRPr="004F55DE" w14:paraId="79B043C1" w14:textId="77777777" w:rsidTr="004F55DE">
        <w:trPr>
          <w:trHeight w:val="504"/>
        </w:trPr>
        <w:tc>
          <w:tcPr>
            <w:tcW w:w="30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8B2D605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F55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Notes</w:t>
            </w:r>
            <w:r w:rsidRPr="004F55D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: </w:t>
            </w:r>
          </w:p>
        </w:tc>
        <w:tc>
          <w:tcPr>
            <w:tcW w:w="1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D83DD" w:fill="963634"/>
            <w:noWrap/>
            <w:vAlign w:val="center"/>
            <w:hideMark/>
          </w:tcPr>
          <w:p w14:paraId="0FC94899" w14:textId="77777777" w:rsidR="004F55DE" w:rsidRPr="004F55DE" w:rsidRDefault="004F55DE" w:rsidP="004F55DE">
            <w:pPr>
              <w:spacing w:after="0" w:line="240" w:lineRule="auto"/>
              <w:ind w:left="0"/>
              <w:jc w:val="right"/>
              <w:rPr>
                <w:rFonts w:ascii="Arial Black" w:eastAsia="Times New Roman" w:hAnsi="Arial Black" w:cs="Calibri"/>
                <w:color w:val="FFFFFF"/>
                <w:sz w:val="20"/>
                <w:szCs w:val="20"/>
                <w:lang w:eastAsia="en-IN"/>
              </w:rPr>
            </w:pPr>
            <w:r w:rsidRPr="004F55DE">
              <w:rPr>
                <w:rFonts w:ascii="Arial Black" w:eastAsia="Times New Roman" w:hAnsi="Arial Black" w:cs="Calibri"/>
                <w:color w:val="FFFFFF"/>
                <w:sz w:val="20"/>
                <w:szCs w:val="20"/>
                <w:lang w:eastAsia="en-IN"/>
              </w:rPr>
              <w:t>SUBTOTAL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F2D3B3" w14:textId="14C65CE8" w:rsidR="004F55DE" w:rsidRPr="004F55DE" w:rsidRDefault="004F55DE" w:rsidP="004F55D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4F55DE" w:rsidRPr="004F55DE" w14:paraId="02FB825F" w14:textId="77777777" w:rsidTr="004F55DE">
        <w:trPr>
          <w:trHeight w:val="504"/>
        </w:trPr>
        <w:tc>
          <w:tcPr>
            <w:tcW w:w="30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4391F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D83DD" w:fill="963634"/>
            <w:noWrap/>
            <w:vAlign w:val="center"/>
            <w:hideMark/>
          </w:tcPr>
          <w:p w14:paraId="5AB05DC2" w14:textId="77777777" w:rsidR="004F55DE" w:rsidRPr="004F55DE" w:rsidRDefault="004F55DE" w:rsidP="004F55DE">
            <w:pPr>
              <w:spacing w:after="0" w:line="240" w:lineRule="auto"/>
              <w:ind w:left="0"/>
              <w:jc w:val="right"/>
              <w:rPr>
                <w:rFonts w:ascii="Arial Black" w:eastAsia="Times New Roman" w:hAnsi="Arial Black" w:cs="Calibri"/>
                <w:color w:val="FFFFFF"/>
                <w:sz w:val="20"/>
                <w:szCs w:val="20"/>
                <w:lang w:eastAsia="en-IN"/>
              </w:rPr>
            </w:pPr>
            <w:r w:rsidRPr="004F55DE">
              <w:rPr>
                <w:rFonts w:ascii="Arial Black" w:eastAsia="Times New Roman" w:hAnsi="Arial Black" w:cs="Calibri"/>
                <w:color w:val="FFFFFF"/>
                <w:sz w:val="20"/>
                <w:szCs w:val="20"/>
                <w:lang w:eastAsia="en-IN"/>
              </w:rPr>
              <w:t>DISCOUNT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09D34A" w14:textId="18E6F285" w:rsidR="004F55DE" w:rsidRPr="004F55DE" w:rsidRDefault="004F55DE" w:rsidP="004F55D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4F55DE" w:rsidRPr="004F55DE" w14:paraId="17C8F402" w14:textId="77777777" w:rsidTr="004F55DE">
        <w:trPr>
          <w:trHeight w:val="504"/>
        </w:trPr>
        <w:tc>
          <w:tcPr>
            <w:tcW w:w="30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52ABE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D83DD" w:fill="963634"/>
            <w:noWrap/>
            <w:vAlign w:val="center"/>
            <w:hideMark/>
          </w:tcPr>
          <w:p w14:paraId="78055F4A" w14:textId="77777777" w:rsidR="004F55DE" w:rsidRPr="004F55DE" w:rsidRDefault="004F55DE" w:rsidP="004F55DE">
            <w:pPr>
              <w:spacing w:after="0" w:line="240" w:lineRule="auto"/>
              <w:ind w:left="0"/>
              <w:jc w:val="right"/>
              <w:rPr>
                <w:rFonts w:ascii="Arial Black" w:eastAsia="Times New Roman" w:hAnsi="Arial Black" w:cs="Calibri"/>
                <w:color w:val="FFFFFF"/>
                <w:sz w:val="20"/>
                <w:szCs w:val="20"/>
                <w:lang w:eastAsia="en-IN"/>
              </w:rPr>
            </w:pPr>
            <w:r w:rsidRPr="004F55DE">
              <w:rPr>
                <w:rFonts w:ascii="Arial Black" w:eastAsia="Times New Roman" w:hAnsi="Arial Black" w:cs="Calibri"/>
                <w:color w:val="FFFFFF"/>
                <w:sz w:val="20"/>
                <w:szCs w:val="20"/>
                <w:lang w:eastAsia="en-IN"/>
              </w:rPr>
              <w:t>(TAX RATE)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125876C" w14:textId="6EF2A1AB" w:rsidR="004F55DE" w:rsidRPr="004F55DE" w:rsidRDefault="004F55DE" w:rsidP="004F55D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4F55DE" w:rsidRPr="004F55DE" w14:paraId="50C1C388" w14:textId="77777777" w:rsidTr="00B76C1B">
        <w:trPr>
          <w:trHeight w:val="504"/>
        </w:trPr>
        <w:tc>
          <w:tcPr>
            <w:tcW w:w="30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45A5EE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D83DD" w:fill="963634"/>
            <w:noWrap/>
            <w:vAlign w:val="center"/>
            <w:hideMark/>
          </w:tcPr>
          <w:p w14:paraId="71FB5916" w14:textId="77777777" w:rsidR="004F55DE" w:rsidRPr="004F55DE" w:rsidRDefault="004F55DE" w:rsidP="004F55DE">
            <w:pPr>
              <w:spacing w:after="0" w:line="240" w:lineRule="auto"/>
              <w:ind w:left="0"/>
              <w:jc w:val="right"/>
              <w:rPr>
                <w:rFonts w:ascii="Arial Black" w:eastAsia="Times New Roman" w:hAnsi="Arial Black" w:cs="Calibri"/>
                <w:color w:val="FFFFFF"/>
                <w:sz w:val="20"/>
                <w:szCs w:val="20"/>
                <w:lang w:eastAsia="en-IN"/>
              </w:rPr>
            </w:pPr>
            <w:r w:rsidRPr="004F55DE">
              <w:rPr>
                <w:rFonts w:ascii="Arial Black" w:eastAsia="Times New Roman" w:hAnsi="Arial Black" w:cs="Calibri"/>
                <w:color w:val="FFFFFF"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2959D56" w14:textId="6D3116A7" w:rsidR="004F55DE" w:rsidRPr="004F55DE" w:rsidRDefault="004F55DE" w:rsidP="004F55DE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4F55DE" w:rsidRPr="004F55DE" w14:paraId="68FCDE4B" w14:textId="77777777" w:rsidTr="00B76C1B">
        <w:trPr>
          <w:trHeight w:val="504"/>
        </w:trPr>
        <w:tc>
          <w:tcPr>
            <w:tcW w:w="3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729B3" w14:textId="77777777" w:rsidR="004F55DE" w:rsidRPr="004F55DE" w:rsidRDefault="004F55DE" w:rsidP="004F55D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F55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TERMS</w:t>
            </w:r>
            <w:r w:rsidRPr="004F55D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: E.g. Please pay invoice by MM/DD/YYYY</w:t>
            </w:r>
          </w:p>
        </w:tc>
        <w:tc>
          <w:tcPr>
            <w:tcW w:w="131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D83DD" w:fill="963634"/>
            <w:noWrap/>
            <w:vAlign w:val="center"/>
            <w:hideMark/>
          </w:tcPr>
          <w:p w14:paraId="5A878414" w14:textId="77777777" w:rsidR="004F55DE" w:rsidRPr="004F55DE" w:rsidRDefault="004F55DE" w:rsidP="004F55DE">
            <w:pPr>
              <w:spacing w:after="0" w:line="240" w:lineRule="auto"/>
              <w:ind w:left="0"/>
              <w:jc w:val="right"/>
              <w:rPr>
                <w:rFonts w:ascii="Arial Black" w:eastAsia="Times New Roman" w:hAnsi="Arial Black" w:cs="Calibri"/>
                <w:color w:val="FFFFFF"/>
                <w:sz w:val="20"/>
                <w:szCs w:val="20"/>
                <w:lang w:eastAsia="en-IN"/>
              </w:rPr>
            </w:pPr>
            <w:r w:rsidRPr="004F55DE">
              <w:rPr>
                <w:rFonts w:ascii="Arial Black" w:eastAsia="Times New Roman" w:hAnsi="Arial Black" w:cs="Calibri"/>
                <w:color w:val="FFFFFF"/>
                <w:sz w:val="20"/>
                <w:szCs w:val="20"/>
                <w:lang w:eastAsia="en-IN"/>
              </w:rPr>
              <w:t>INVOICE TOTAL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D83DD" w:fill="963634"/>
            <w:noWrap/>
            <w:vAlign w:val="center"/>
            <w:hideMark/>
          </w:tcPr>
          <w:p w14:paraId="1BE2DB1E" w14:textId="10690DAE" w:rsidR="004F55DE" w:rsidRPr="004F55DE" w:rsidRDefault="004F55DE" w:rsidP="004F55DE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20"/>
                <w:szCs w:val="20"/>
                <w:lang w:eastAsia="en-IN"/>
              </w:rPr>
            </w:pPr>
          </w:p>
        </w:tc>
      </w:tr>
    </w:tbl>
    <w:p w14:paraId="10293C2D" w14:textId="77777777" w:rsidR="0033391F" w:rsidRPr="00C03BB8" w:rsidRDefault="0033391F" w:rsidP="00C03BB8">
      <w:pPr>
        <w:rPr>
          <w:rFonts w:ascii="Arial" w:hAnsi="Arial" w:cs="Arial"/>
        </w:rPr>
      </w:pPr>
    </w:p>
    <w:sectPr w:rsidR="0033391F" w:rsidRPr="00C03BB8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DE"/>
    <w:rsid w:val="000B698C"/>
    <w:rsid w:val="0033391F"/>
    <w:rsid w:val="004F55DE"/>
    <w:rsid w:val="008870EB"/>
    <w:rsid w:val="00A31AB0"/>
    <w:rsid w:val="00B76C1B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92A74"/>
  <w15:chartTrackingRefBased/>
  <w15:docId w15:val="{285ECF30-AEBA-46A2-93CD-186C3A1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0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ourwebsite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2</cp:revision>
  <dcterms:created xsi:type="dcterms:W3CDTF">2022-09-07T09:02:00Z</dcterms:created>
  <dcterms:modified xsi:type="dcterms:W3CDTF">2022-09-08T10:13:00Z</dcterms:modified>
</cp:coreProperties>
</file>