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875"/>
        <w:gridCol w:w="3841"/>
        <w:gridCol w:w="408"/>
        <w:gridCol w:w="1385"/>
        <w:gridCol w:w="1430"/>
        <w:gridCol w:w="1409"/>
      </w:tblGrid>
      <w:tr w:rsidR="001E7FE7" w:rsidRPr="001E7FE7" w14:paraId="2E049499" w14:textId="77777777" w:rsidTr="00270283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E3503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0F243E"/>
                <w:sz w:val="40"/>
                <w:szCs w:val="40"/>
                <w:lang w:eastAsia="en-IN"/>
              </w:rPr>
            </w:pPr>
            <w:r w:rsidRPr="001E7FE7">
              <w:rPr>
                <w:rFonts w:ascii="Arial Black" w:eastAsia="Times New Roman" w:hAnsi="Arial Black" w:cs="Calibri"/>
                <w:color w:val="0F243E"/>
                <w:sz w:val="40"/>
                <w:szCs w:val="40"/>
                <w:lang w:eastAsia="en-IN"/>
              </w:rPr>
              <w:t>INVOICE</w:t>
            </w:r>
          </w:p>
        </w:tc>
      </w:tr>
      <w:tr w:rsidR="001E7FE7" w:rsidRPr="001E7FE7" w14:paraId="09471333" w14:textId="77777777" w:rsidTr="00270283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89A1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0F243E"/>
                <w:sz w:val="8"/>
                <w:szCs w:val="8"/>
                <w:lang w:eastAsia="en-I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D8303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D34D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1DB58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A129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907E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E925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E7FE7" w:rsidRPr="001E7FE7" w14:paraId="4AF76178" w14:textId="77777777" w:rsidTr="00270283">
        <w:trPr>
          <w:trHeight w:val="51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4E98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C022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F243E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0F243E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CAEB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F243E"/>
                <w:sz w:val="20"/>
                <w:szCs w:val="20"/>
                <w:lang w:eastAsia="en-IN"/>
              </w:rPr>
            </w:pPr>
          </w:p>
        </w:tc>
        <w:tc>
          <w:tcPr>
            <w:tcW w:w="1380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6F5F0"/>
            <w:vAlign w:val="center"/>
            <w:hideMark/>
          </w:tcPr>
          <w:p w14:paraId="10D368CC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38DD5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538DD5"/>
                <w:sz w:val="20"/>
                <w:szCs w:val="20"/>
                <w:lang w:eastAsia="en-IN"/>
              </w:rPr>
              <w:t>[Company Logo]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2245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538DD5"/>
                <w:sz w:val="20"/>
                <w:szCs w:val="20"/>
                <w:lang w:eastAsia="en-IN"/>
              </w:rPr>
            </w:pPr>
          </w:p>
        </w:tc>
      </w:tr>
      <w:tr w:rsidR="001E7FE7" w:rsidRPr="001E7FE7" w14:paraId="4996C33A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1F7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77E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200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0"/>
                <w:lang w:eastAsia="en-IN"/>
              </w:rPr>
            </w:pPr>
          </w:p>
        </w:tc>
        <w:tc>
          <w:tcPr>
            <w:tcW w:w="138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ED30D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538DD5"/>
                <w:sz w:val="20"/>
                <w:szCs w:val="20"/>
                <w:lang w:eastAsia="en-I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66AC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E7FE7" w:rsidRPr="001E7FE7" w14:paraId="1BD70D12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73E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DA4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B794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5DD0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E57B" w14:textId="103AA88D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6F42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39354779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3A11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5F71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0"/>
                <w:lang w:eastAsia="en-IN"/>
              </w:rPr>
              <w:t>[Website]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D8B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0FE1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Date: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F12B" w14:textId="3560F068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F4EE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2F37609E" w14:textId="77777777" w:rsidTr="00270283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ADD8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1CD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817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2A10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895E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C80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3ECE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E7FE7" w:rsidRPr="001E7FE7" w14:paraId="2DA026D3" w14:textId="77777777" w:rsidTr="00270283">
        <w:trPr>
          <w:trHeight w:val="254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69EE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826DC2C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Bill To</w:t>
            </w:r>
          </w:p>
        </w:tc>
        <w:tc>
          <w:tcPr>
            <w:tcW w:w="1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88FC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EE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5A21F70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 To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C767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B1B4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E7FE7" w:rsidRPr="001E7FE7" w14:paraId="66CF6927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3DB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D093" w14:textId="06281ABB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[Customer </w:t>
            </w:r>
            <w:r w:rsidR="00D1685D" w:rsidRPr="001E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Name</w:t>
            </w:r>
            <w:r w:rsidRPr="001E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]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86AC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3444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[Shipping Date]</w:t>
            </w:r>
          </w:p>
        </w:tc>
      </w:tr>
      <w:tr w:rsidR="001E7FE7" w:rsidRPr="001E7FE7" w14:paraId="21BB89A8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E5B2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A00C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[Address]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A04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36661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[Shipping Address]</w:t>
            </w:r>
          </w:p>
        </w:tc>
      </w:tr>
      <w:tr w:rsidR="001E7FE7" w:rsidRPr="001E7FE7" w14:paraId="718C0DD5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B38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C5B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D37F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E9D0F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1E7FE7" w:rsidRPr="001E7FE7" w14:paraId="24B86E1E" w14:textId="77777777" w:rsidTr="00270283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5DD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EE6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0F90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D144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0242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6ED3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E7FE7" w:rsidRPr="001E7FE7" w14:paraId="03AA71C8" w14:textId="77777777" w:rsidTr="00270283">
        <w:trPr>
          <w:trHeight w:val="322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2654A17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2D8425A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D76430D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CF700B9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AE3791E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1E7FE7" w:rsidRPr="001E7FE7" w14:paraId="27CC3A00" w14:textId="77777777" w:rsidTr="00270283">
        <w:trPr>
          <w:trHeight w:val="39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BF20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14AD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19D3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797C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6EFA" w14:textId="0B68747E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294964B9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C8EC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50C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B2A2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D04F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5046" w14:textId="4149BCD9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2549F903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D822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82C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8120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A65A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C2F6" w14:textId="44DE97B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4DCAF294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B0EC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67E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18F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D73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6B3E" w14:textId="2A6F1AE1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63D719EE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F56C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263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C713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5D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3CF3" w14:textId="0366E396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7CECD54B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AFC7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49DA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DA8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5EEE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D442" w14:textId="1D35ADA9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08559C8E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9EFA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2B1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812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310C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7393" w14:textId="2F5400C4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64769E13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B85E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E49D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152D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5DC0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7912" w14:textId="44AE26E9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7CC17BAF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2687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EAE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5BEF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CC9F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BFB6" w14:textId="68178BF6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3E2CEA8F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EF39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20EB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AE9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9AD2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1419" w14:textId="6A615BF8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0910F768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43DE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646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11E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BC8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5C75" w14:textId="34121FBF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5140E6CB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10D8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13ED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1C7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42B2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805B" w14:textId="3658B662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3F3B2D24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DB61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E5B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704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229F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E489" w14:textId="045998D5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4A0D3307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A1F5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12B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C0BC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C65C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9DFF" w14:textId="7C48E4F0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67B2A420" w14:textId="77777777" w:rsidTr="00270283">
        <w:trPr>
          <w:trHeight w:val="396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62E4" w14:textId="77777777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AC60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04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D1F2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F5B3" w14:textId="1383C8EC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606B0B86" w14:textId="77777777" w:rsidTr="00270283">
        <w:trPr>
          <w:trHeight w:val="141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4022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306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5693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34F8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F9C4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AEB8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8C81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1E7FE7" w:rsidRPr="001E7FE7" w14:paraId="58619586" w14:textId="77777777" w:rsidTr="00270283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BA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6500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</w:t>
            </w:r>
            <w:r w:rsidRPr="001E7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44835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6FB8B6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ED9E" w14:textId="41BFB16B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28F031E1" w14:textId="77777777" w:rsidTr="00270283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0854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3F67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B37CB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C85DCF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99CD" w14:textId="72062BBC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4235B4D6" w14:textId="77777777" w:rsidTr="00270283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780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CD4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8CACC1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CC3609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F3E1" w14:textId="71C8D1A4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024D24C5" w14:textId="77777777" w:rsidTr="00270283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5521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8F3C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38A5C5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3C6084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7BCD" w14:textId="401F74A4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1FA19C76" w14:textId="77777777" w:rsidTr="00270283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3D01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4C58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12BBE9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BFC1B9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Shipping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9525" w14:textId="11CA9F5B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1E7FE7" w:rsidRPr="001E7FE7" w14:paraId="3B8015E7" w14:textId="77777777" w:rsidTr="00270283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3A0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72EA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1840EA" w14:textId="77777777" w:rsidR="001E7FE7" w:rsidRPr="001E7FE7" w:rsidRDefault="001E7FE7" w:rsidP="001E7FE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7F3CE7" w14:textId="77777777" w:rsidR="001E7FE7" w:rsidRPr="001E7FE7" w:rsidRDefault="001E7FE7" w:rsidP="001E7FE7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E7F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Invoice Total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0E505957" w14:textId="25502F7E" w:rsidR="001E7FE7" w:rsidRPr="001E7FE7" w:rsidRDefault="001E7FE7" w:rsidP="001E7FE7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C6A8FB7" w14:textId="77777777" w:rsidR="0033391F" w:rsidRPr="001E7FE7" w:rsidRDefault="0033391F" w:rsidP="00C03BB8">
      <w:pPr>
        <w:rPr>
          <w:rFonts w:ascii="Arial" w:hAnsi="Arial" w:cs="Arial"/>
          <w:sz w:val="12"/>
          <w:szCs w:val="12"/>
        </w:rPr>
      </w:pPr>
    </w:p>
    <w:sectPr w:rsidR="0033391F" w:rsidRPr="001E7FE7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E7"/>
    <w:rsid w:val="000B698C"/>
    <w:rsid w:val="001E7FE7"/>
    <w:rsid w:val="00270283"/>
    <w:rsid w:val="0033391F"/>
    <w:rsid w:val="008870EB"/>
    <w:rsid w:val="00A31AB0"/>
    <w:rsid w:val="00C03BB8"/>
    <w:rsid w:val="00C56314"/>
    <w:rsid w:val="00D1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2EC8"/>
  <w15:chartTrackingRefBased/>
  <w15:docId w15:val="{D84F51B8-9824-4B70-A1F6-09DF2B7E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4</cp:revision>
  <dcterms:created xsi:type="dcterms:W3CDTF">2022-09-07T18:09:00Z</dcterms:created>
  <dcterms:modified xsi:type="dcterms:W3CDTF">2022-09-08T10:27:00Z</dcterms:modified>
</cp:coreProperties>
</file>