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897"/>
        <w:gridCol w:w="894"/>
        <w:gridCol w:w="699"/>
        <w:gridCol w:w="698"/>
        <w:gridCol w:w="3887"/>
        <w:gridCol w:w="947"/>
        <w:gridCol w:w="933"/>
        <w:gridCol w:w="1243"/>
      </w:tblGrid>
      <w:tr w:rsidR="008E2685" w:rsidRPr="008E2685" w14:paraId="7DF24D6D" w14:textId="77777777" w:rsidTr="008E2685">
        <w:trPr>
          <w:trHeight w:val="993"/>
        </w:trPr>
        <w:tc>
          <w:tcPr>
            <w:tcW w:w="335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244062"/>
            <w:vAlign w:val="center"/>
            <w:hideMark/>
          </w:tcPr>
          <w:p w14:paraId="3DEFD371" w14:textId="77777777" w:rsidR="008E2685" w:rsidRPr="008E2685" w:rsidRDefault="008E2685" w:rsidP="008E2685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EEECE1"/>
                <w:sz w:val="28"/>
                <w:szCs w:val="28"/>
                <w:lang w:eastAsia="en-IN"/>
              </w:rPr>
            </w:pPr>
            <w:r w:rsidRPr="008E2685">
              <w:rPr>
                <w:rFonts w:ascii="Arial Black" w:eastAsia="Times New Roman" w:hAnsi="Arial Black" w:cs="Calibri"/>
                <w:color w:val="EEECE1"/>
                <w:sz w:val="28"/>
                <w:szCs w:val="28"/>
                <w:lang w:eastAsia="en-IN"/>
              </w:rPr>
              <w:t>FedEx Commercial Invoice</w:t>
            </w:r>
          </w:p>
        </w:tc>
        <w:tc>
          <w:tcPr>
            <w:tcW w:w="16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244062"/>
            <w:vAlign w:val="center"/>
            <w:hideMark/>
          </w:tcPr>
          <w:p w14:paraId="348F7117" w14:textId="77777777" w:rsidR="008E2685" w:rsidRPr="008E2685" w:rsidRDefault="008E2685" w:rsidP="008E2685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EEECE1"/>
                <w:sz w:val="28"/>
                <w:szCs w:val="28"/>
                <w:lang w:eastAsia="en-IN"/>
              </w:rPr>
            </w:pPr>
            <w:r w:rsidRPr="008E2685">
              <w:rPr>
                <w:rFonts w:ascii="Arial Black" w:eastAsia="Times New Roman" w:hAnsi="Arial Black" w:cs="Calibri"/>
                <w:color w:val="EEECE1"/>
                <w:sz w:val="28"/>
                <w:szCs w:val="28"/>
                <w:lang w:eastAsia="en-IN"/>
              </w:rPr>
              <w:t>[Company Logo]</w:t>
            </w:r>
          </w:p>
        </w:tc>
      </w:tr>
      <w:tr w:rsidR="008E2685" w:rsidRPr="008E2685" w14:paraId="42F3AFBE" w14:textId="77777777" w:rsidTr="008E2685">
        <w:trPr>
          <w:trHeight w:val="180"/>
        </w:trPr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15924" w14:textId="77777777" w:rsidR="008E2685" w:rsidRPr="008E2685" w:rsidRDefault="008E2685" w:rsidP="008E2685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EEECE1"/>
                <w:sz w:val="8"/>
                <w:szCs w:val="8"/>
                <w:lang w:eastAsia="en-IN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58E60" w14:textId="77777777" w:rsidR="008E2685" w:rsidRPr="008E2685" w:rsidRDefault="008E2685" w:rsidP="008E268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3B99C" w14:textId="77777777" w:rsidR="008E2685" w:rsidRPr="008E2685" w:rsidRDefault="008E2685" w:rsidP="008E268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4937A" w14:textId="77777777" w:rsidR="008E2685" w:rsidRPr="008E2685" w:rsidRDefault="008E2685" w:rsidP="008E268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A8842" w14:textId="77777777" w:rsidR="008E2685" w:rsidRPr="008E2685" w:rsidRDefault="008E2685" w:rsidP="008E268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A3D1F" w14:textId="77777777" w:rsidR="008E2685" w:rsidRPr="008E2685" w:rsidRDefault="008E2685" w:rsidP="008E268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78C61" w14:textId="77777777" w:rsidR="008E2685" w:rsidRPr="008E2685" w:rsidRDefault="008E2685" w:rsidP="008E268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12EF8" w14:textId="77777777" w:rsidR="008E2685" w:rsidRPr="008E2685" w:rsidRDefault="008E2685" w:rsidP="008E268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8E2685" w:rsidRPr="008E2685" w14:paraId="6EA90FFD" w14:textId="77777777" w:rsidTr="008E2685">
        <w:trPr>
          <w:trHeight w:val="384"/>
        </w:trPr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19A9E916" w14:textId="77777777" w:rsidR="008E2685" w:rsidRPr="008E2685" w:rsidRDefault="008E2685" w:rsidP="008E268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IN"/>
              </w:rPr>
            </w:pPr>
            <w:r w:rsidRPr="008E268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IN"/>
              </w:rPr>
              <w:t>Date Of Export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265FBB66" w14:textId="77777777" w:rsidR="008E2685" w:rsidRPr="008E2685" w:rsidRDefault="008E2685" w:rsidP="008E268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IN"/>
              </w:rPr>
            </w:pPr>
            <w:r w:rsidRPr="008E268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IN"/>
              </w:rPr>
              <w:t>Terms of Sale</w:t>
            </w:r>
          </w:p>
        </w:tc>
        <w:tc>
          <w:tcPr>
            <w:tcW w:w="2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41A4F9B1" w14:textId="77777777" w:rsidR="008E2685" w:rsidRPr="008E2685" w:rsidRDefault="008E2685" w:rsidP="008E268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IN"/>
              </w:rPr>
            </w:pPr>
            <w:r w:rsidRPr="008E268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IN"/>
              </w:rPr>
              <w:t>Reference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710BD9A2" w14:textId="77777777" w:rsidR="008E2685" w:rsidRPr="008E2685" w:rsidRDefault="008E2685" w:rsidP="008E268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IN"/>
              </w:rPr>
            </w:pPr>
            <w:r w:rsidRPr="008E268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IN"/>
              </w:rPr>
              <w:t>Currency</w:t>
            </w:r>
          </w:p>
        </w:tc>
      </w:tr>
      <w:tr w:rsidR="008E2685" w:rsidRPr="008E2685" w14:paraId="284CE0B6" w14:textId="77777777" w:rsidTr="008E2685">
        <w:trPr>
          <w:trHeight w:val="324"/>
        </w:trPr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74BBA" w14:textId="77777777" w:rsidR="008E2685" w:rsidRPr="008E2685" w:rsidRDefault="008E2685" w:rsidP="008E268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E268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11148" w14:textId="77777777" w:rsidR="008E2685" w:rsidRPr="008E2685" w:rsidRDefault="008E2685" w:rsidP="008E268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E268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F.</w:t>
            </w:r>
            <w:proofErr w:type="gramStart"/>
            <w:r w:rsidRPr="008E268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O.B</w:t>
            </w:r>
            <w:proofErr w:type="gramEnd"/>
          </w:p>
        </w:tc>
        <w:tc>
          <w:tcPr>
            <w:tcW w:w="2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0FAE2" w14:textId="77777777" w:rsidR="008E2685" w:rsidRPr="008E2685" w:rsidRDefault="008E2685" w:rsidP="008E268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E268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5702B" w14:textId="77777777" w:rsidR="008E2685" w:rsidRPr="008E2685" w:rsidRDefault="008E2685" w:rsidP="008E268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E268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USD</w:t>
            </w:r>
          </w:p>
        </w:tc>
      </w:tr>
      <w:tr w:rsidR="008E2685" w:rsidRPr="008E2685" w14:paraId="0E64720E" w14:textId="77777777" w:rsidTr="008E2685">
        <w:trPr>
          <w:trHeight w:val="180"/>
        </w:trPr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57DB6" w14:textId="77777777" w:rsidR="008E2685" w:rsidRPr="008E2685" w:rsidRDefault="008E2685" w:rsidP="008E268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eastAsia="en-IN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46F8E" w14:textId="77777777" w:rsidR="008E2685" w:rsidRPr="008E2685" w:rsidRDefault="008E2685" w:rsidP="008E2685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87C84" w14:textId="77777777" w:rsidR="008E2685" w:rsidRPr="008E2685" w:rsidRDefault="008E2685" w:rsidP="008E2685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DBD60" w14:textId="77777777" w:rsidR="008E2685" w:rsidRPr="008E2685" w:rsidRDefault="008E2685" w:rsidP="008E2685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6FB98" w14:textId="77777777" w:rsidR="008E2685" w:rsidRPr="008E2685" w:rsidRDefault="008E2685" w:rsidP="008E2685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EC977" w14:textId="77777777" w:rsidR="008E2685" w:rsidRPr="008E2685" w:rsidRDefault="008E2685" w:rsidP="008E2685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3AC80" w14:textId="77777777" w:rsidR="008E2685" w:rsidRPr="008E2685" w:rsidRDefault="008E2685" w:rsidP="008E2685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D9545" w14:textId="77777777" w:rsidR="008E2685" w:rsidRPr="008E2685" w:rsidRDefault="008E2685" w:rsidP="008E2685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8E2685" w:rsidRPr="008E2685" w14:paraId="62B64572" w14:textId="77777777" w:rsidTr="008E2685">
        <w:trPr>
          <w:trHeight w:val="384"/>
        </w:trPr>
        <w:tc>
          <w:tcPr>
            <w:tcW w:w="8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E782B79" w14:textId="77777777" w:rsidR="008E2685" w:rsidRPr="008E2685" w:rsidRDefault="008E2685" w:rsidP="008E268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8E268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  <w:t>Shipper / Exporter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89720" w14:textId="77777777" w:rsidR="008E2685" w:rsidRPr="008E2685" w:rsidRDefault="008E2685" w:rsidP="008E268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A7C1E" w14:textId="77777777" w:rsidR="008E2685" w:rsidRPr="008E2685" w:rsidRDefault="008E2685" w:rsidP="008E268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4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9B86E67" w14:textId="77777777" w:rsidR="008E2685" w:rsidRPr="008E2685" w:rsidRDefault="008E2685" w:rsidP="008E268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8E268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  <w:t>Consignee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047A6" w14:textId="77777777" w:rsidR="008E2685" w:rsidRPr="008E2685" w:rsidRDefault="008E2685" w:rsidP="008E268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98A2A" w14:textId="77777777" w:rsidR="008E2685" w:rsidRPr="008E2685" w:rsidRDefault="008E2685" w:rsidP="008E268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8E2685" w:rsidRPr="008E2685" w14:paraId="285442A1" w14:textId="77777777" w:rsidTr="008E2685">
        <w:trPr>
          <w:trHeight w:val="324"/>
        </w:trPr>
        <w:tc>
          <w:tcPr>
            <w:tcW w:w="14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31E9A" w14:textId="77777777" w:rsidR="008E2685" w:rsidRPr="008E2685" w:rsidRDefault="008E2685" w:rsidP="008E2685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E26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[Name]</w:t>
            </w:r>
          </w:p>
        </w:tc>
        <w:tc>
          <w:tcPr>
            <w:tcW w:w="35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9BAE8" w14:textId="77777777" w:rsidR="008E2685" w:rsidRPr="008E2685" w:rsidRDefault="008E2685" w:rsidP="008E2685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E26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[Name]</w:t>
            </w:r>
          </w:p>
        </w:tc>
      </w:tr>
      <w:tr w:rsidR="008E2685" w:rsidRPr="008E2685" w14:paraId="0E259A13" w14:textId="77777777" w:rsidTr="008E2685">
        <w:trPr>
          <w:trHeight w:val="324"/>
        </w:trPr>
        <w:tc>
          <w:tcPr>
            <w:tcW w:w="14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CE724" w14:textId="77777777" w:rsidR="008E2685" w:rsidRPr="008E2685" w:rsidRDefault="008E2685" w:rsidP="008E268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E268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[Street Address]</w:t>
            </w:r>
          </w:p>
        </w:tc>
        <w:tc>
          <w:tcPr>
            <w:tcW w:w="35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C22F4" w14:textId="77777777" w:rsidR="008E2685" w:rsidRPr="008E2685" w:rsidRDefault="008E2685" w:rsidP="008E268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E268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[Street Address]</w:t>
            </w:r>
          </w:p>
        </w:tc>
      </w:tr>
      <w:tr w:rsidR="008E2685" w:rsidRPr="008E2685" w14:paraId="0911D73E" w14:textId="77777777" w:rsidTr="008E2685">
        <w:trPr>
          <w:trHeight w:val="324"/>
        </w:trPr>
        <w:tc>
          <w:tcPr>
            <w:tcW w:w="14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47D8E" w14:textId="77777777" w:rsidR="008E2685" w:rsidRPr="008E2685" w:rsidRDefault="008E2685" w:rsidP="008E268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E268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[City, State, Zip]</w:t>
            </w:r>
          </w:p>
        </w:tc>
        <w:tc>
          <w:tcPr>
            <w:tcW w:w="35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18256" w14:textId="77777777" w:rsidR="008E2685" w:rsidRPr="008E2685" w:rsidRDefault="008E2685" w:rsidP="008E268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E268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[City, State, Zip]</w:t>
            </w:r>
          </w:p>
        </w:tc>
      </w:tr>
      <w:tr w:rsidR="008E2685" w:rsidRPr="008E2685" w14:paraId="389F6D26" w14:textId="77777777" w:rsidTr="008E2685">
        <w:trPr>
          <w:trHeight w:val="324"/>
        </w:trPr>
        <w:tc>
          <w:tcPr>
            <w:tcW w:w="14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B0945" w14:textId="77777777" w:rsidR="008E2685" w:rsidRPr="008E2685" w:rsidRDefault="008E2685" w:rsidP="008E268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E268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[Phone]</w:t>
            </w:r>
          </w:p>
        </w:tc>
        <w:tc>
          <w:tcPr>
            <w:tcW w:w="35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F58D2" w14:textId="77777777" w:rsidR="008E2685" w:rsidRPr="008E2685" w:rsidRDefault="008E2685" w:rsidP="008E268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E268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[Phone]</w:t>
            </w:r>
          </w:p>
        </w:tc>
      </w:tr>
      <w:tr w:rsidR="008E2685" w:rsidRPr="008E2685" w14:paraId="0BA23041" w14:textId="77777777" w:rsidTr="008E2685">
        <w:trPr>
          <w:trHeight w:val="324"/>
        </w:trPr>
        <w:tc>
          <w:tcPr>
            <w:tcW w:w="14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B1D3A" w14:textId="77777777" w:rsidR="008E2685" w:rsidRPr="008E2685" w:rsidRDefault="008E2685" w:rsidP="008E268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E268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[E-Mail]</w:t>
            </w:r>
          </w:p>
        </w:tc>
        <w:tc>
          <w:tcPr>
            <w:tcW w:w="35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D0C6B" w14:textId="77777777" w:rsidR="008E2685" w:rsidRPr="008E2685" w:rsidRDefault="008E2685" w:rsidP="008E268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E268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[E-Mail]</w:t>
            </w:r>
          </w:p>
        </w:tc>
      </w:tr>
      <w:tr w:rsidR="008E2685" w:rsidRPr="008E2685" w14:paraId="0CD02E06" w14:textId="77777777" w:rsidTr="008E2685">
        <w:trPr>
          <w:trHeight w:val="384"/>
        </w:trPr>
        <w:tc>
          <w:tcPr>
            <w:tcW w:w="14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821D6BF" w14:textId="77777777" w:rsidR="008E2685" w:rsidRPr="008E2685" w:rsidRDefault="008E2685" w:rsidP="008E268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8E268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  <w:t>Country of Ultimate Destination</w:t>
            </w:r>
          </w:p>
        </w:tc>
        <w:tc>
          <w:tcPr>
            <w:tcW w:w="35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53852DF" w14:textId="77777777" w:rsidR="008E2685" w:rsidRPr="008E2685" w:rsidRDefault="008E2685" w:rsidP="008E268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8E268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  <w:t>Importer</w:t>
            </w:r>
            <w:r w:rsidRPr="008E26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 xml:space="preserve"> </w:t>
            </w:r>
            <w:r w:rsidRPr="008E268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IN"/>
              </w:rPr>
              <w:t>(If different than consignee)</w:t>
            </w:r>
          </w:p>
        </w:tc>
      </w:tr>
      <w:tr w:rsidR="008E2685" w:rsidRPr="008E2685" w14:paraId="61CE9419" w14:textId="77777777" w:rsidTr="008E2685">
        <w:trPr>
          <w:trHeight w:val="384"/>
        </w:trPr>
        <w:tc>
          <w:tcPr>
            <w:tcW w:w="14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25D25" w14:textId="77777777" w:rsidR="008E2685" w:rsidRPr="008E2685" w:rsidRDefault="008E2685" w:rsidP="008E268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E268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35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C1A6E" w14:textId="77777777" w:rsidR="008E2685" w:rsidRPr="008E2685" w:rsidRDefault="008E2685" w:rsidP="008E268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E268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[Name]</w:t>
            </w:r>
          </w:p>
        </w:tc>
      </w:tr>
      <w:tr w:rsidR="008E2685" w:rsidRPr="008E2685" w14:paraId="31961EB2" w14:textId="77777777" w:rsidTr="008E2685">
        <w:trPr>
          <w:trHeight w:val="384"/>
        </w:trPr>
        <w:tc>
          <w:tcPr>
            <w:tcW w:w="14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D146E61" w14:textId="77777777" w:rsidR="008E2685" w:rsidRPr="008E2685" w:rsidRDefault="008E2685" w:rsidP="008E268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8E268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  <w:t>Country of Manufacture</w:t>
            </w:r>
          </w:p>
        </w:tc>
        <w:tc>
          <w:tcPr>
            <w:tcW w:w="35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B5D46" w14:textId="77777777" w:rsidR="008E2685" w:rsidRPr="008E2685" w:rsidRDefault="008E2685" w:rsidP="008E268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E268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[Street Address]</w:t>
            </w:r>
          </w:p>
        </w:tc>
      </w:tr>
      <w:tr w:rsidR="008E2685" w:rsidRPr="008E2685" w14:paraId="26EE30B1" w14:textId="77777777" w:rsidTr="008E2685">
        <w:trPr>
          <w:trHeight w:val="384"/>
        </w:trPr>
        <w:tc>
          <w:tcPr>
            <w:tcW w:w="14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46B74" w14:textId="77777777" w:rsidR="008E2685" w:rsidRPr="008E2685" w:rsidRDefault="008E2685" w:rsidP="008E268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E268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35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B2458" w14:textId="77777777" w:rsidR="008E2685" w:rsidRPr="008E2685" w:rsidRDefault="008E2685" w:rsidP="008E268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E268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[City, State, Zip]</w:t>
            </w:r>
          </w:p>
        </w:tc>
      </w:tr>
      <w:tr w:rsidR="008E2685" w:rsidRPr="008E2685" w14:paraId="131FE5A2" w14:textId="77777777" w:rsidTr="008E2685">
        <w:trPr>
          <w:trHeight w:val="384"/>
        </w:trPr>
        <w:tc>
          <w:tcPr>
            <w:tcW w:w="14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ACEBF5C" w14:textId="77777777" w:rsidR="008E2685" w:rsidRPr="008E2685" w:rsidRDefault="008E2685" w:rsidP="008E268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8E268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  <w:t>International Airway Bill Number</w:t>
            </w:r>
          </w:p>
        </w:tc>
        <w:tc>
          <w:tcPr>
            <w:tcW w:w="35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FE3B9" w14:textId="77777777" w:rsidR="008E2685" w:rsidRPr="008E2685" w:rsidRDefault="008E2685" w:rsidP="008E268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E268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[Phone]</w:t>
            </w:r>
          </w:p>
        </w:tc>
      </w:tr>
      <w:tr w:rsidR="008E2685" w:rsidRPr="008E2685" w14:paraId="52AA8B4A" w14:textId="77777777" w:rsidTr="008E2685">
        <w:trPr>
          <w:trHeight w:val="384"/>
        </w:trPr>
        <w:tc>
          <w:tcPr>
            <w:tcW w:w="14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93EE2" w14:textId="77777777" w:rsidR="008E2685" w:rsidRPr="008E2685" w:rsidRDefault="008E2685" w:rsidP="008E268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E268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35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E456E" w14:textId="77777777" w:rsidR="008E2685" w:rsidRPr="008E2685" w:rsidRDefault="008E2685" w:rsidP="008E268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E268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[E-Mail]</w:t>
            </w:r>
          </w:p>
        </w:tc>
      </w:tr>
      <w:tr w:rsidR="008E2685" w:rsidRPr="008E2685" w14:paraId="190D3A4D" w14:textId="77777777" w:rsidTr="008E2685">
        <w:trPr>
          <w:trHeight w:val="180"/>
        </w:trPr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E7929" w14:textId="77777777" w:rsidR="008E2685" w:rsidRPr="008E2685" w:rsidRDefault="008E2685" w:rsidP="008E268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8"/>
                <w:szCs w:val="8"/>
                <w:lang w:eastAsia="en-IN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B0D96" w14:textId="77777777" w:rsidR="008E2685" w:rsidRPr="008E2685" w:rsidRDefault="008E2685" w:rsidP="008E268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4F85A" w14:textId="77777777" w:rsidR="008E2685" w:rsidRPr="008E2685" w:rsidRDefault="008E2685" w:rsidP="008E268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86BC3" w14:textId="77777777" w:rsidR="008E2685" w:rsidRPr="008E2685" w:rsidRDefault="008E2685" w:rsidP="008E268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AF43A" w14:textId="77777777" w:rsidR="008E2685" w:rsidRPr="008E2685" w:rsidRDefault="008E2685" w:rsidP="008E268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82D7D" w14:textId="77777777" w:rsidR="008E2685" w:rsidRPr="008E2685" w:rsidRDefault="008E2685" w:rsidP="008E268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5D4C6" w14:textId="77777777" w:rsidR="008E2685" w:rsidRPr="008E2685" w:rsidRDefault="008E2685" w:rsidP="008E268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08AE5" w14:textId="77777777" w:rsidR="008E2685" w:rsidRPr="008E2685" w:rsidRDefault="008E2685" w:rsidP="008E268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8E2685" w:rsidRPr="008E2685" w14:paraId="1F9A676A" w14:textId="77777777" w:rsidTr="008E2685">
        <w:trPr>
          <w:trHeight w:val="552"/>
        </w:trPr>
        <w:tc>
          <w:tcPr>
            <w:tcW w:w="14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2B825DE9" w14:textId="77777777" w:rsidR="008E2685" w:rsidRPr="008E2685" w:rsidRDefault="008E2685" w:rsidP="008E268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IN"/>
              </w:rPr>
            </w:pPr>
            <w:r w:rsidRPr="008E268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IN"/>
              </w:rPr>
              <w:t>Description of Goods</w:t>
            </w:r>
          </w:p>
        </w:tc>
        <w:tc>
          <w:tcPr>
            <w:tcW w:w="1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4359877D" w14:textId="77777777" w:rsidR="008E2685" w:rsidRPr="008E2685" w:rsidRDefault="008E2685" w:rsidP="008E268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IN"/>
              </w:rPr>
            </w:pPr>
            <w:r w:rsidRPr="008E268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IN"/>
              </w:rPr>
              <w:t>Weight</w:t>
            </w:r>
            <w:r w:rsidRPr="008E268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IN"/>
              </w:rPr>
              <w:br/>
              <w:t>(Lbs.)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5CAFAA10" w14:textId="77777777" w:rsidR="008E2685" w:rsidRPr="008E2685" w:rsidRDefault="008E2685" w:rsidP="008E268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IN"/>
              </w:rPr>
            </w:pPr>
            <w:r w:rsidRPr="008E268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IN"/>
              </w:rPr>
              <w:t>Quantity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5A1C17FB" w14:textId="77777777" w:rsidR="008E2685" w:rsidRPr="008E2685" w:rsidRDefault="008E2685" w:rsidP="008E268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IN"/>
              </w:rPr>
            </w:pPr>
            <w:r w:rsidRPr="008E268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IN"/>
              </w:rPr>
              <w:t>Unit</w:t>
            </w:r>
            <w:r w:rsidRPr="008E268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IN"/>
              </w:rPr>
              <w:br/>
              <w:t>Value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02D0CECE" w14:textId="77777777" w:rsidR="008E2685" w:rsidRPr="008E2685" w:rsidRDefault="008E2685" w:rsidP="008E268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IN"/>
              </w:rPr>
            </w:pPr>
            <w:r w:rsidRPr="008E268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IN"/>
              </w:rPr>
              <w:t>Total</w:t>
            </w:r>
            <w:r w:rsidRPr="008E268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IN"/>
              </w:rPr>
              <w:br/>
              <w:t>Value</w:t>
            </w:r>
          </w:p>
        </w:tc>
      </w:tr>
      <w:tr w:rsidR="008E2685" w:rsidRPr="008E2685" w14:paraId="3E36C5C2" w14:textId="77777777" w:rsidTr="008E2685">
        <w:trPr>
          <w:trHeight w:val="324"/>
        </w:trPr>
        <w:tc>
          <w:tcPr>
            <w:tcW w:w="14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E184B" w14:textId="77777777" w:rsidR="008E2685" w:rsidRPr="008E2685" w:rsidRDefault="008E2685" w:rsidP="008E268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E268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6A400" w14:textId="570516E3" w:rsidR="008E2685" w:rsidRPr="008E2685" w:rsidRDefault="008E2685" w:rsidP="008E268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E7B07" w14:textId="04694EEA" w:rsidR="008E2685" w:rsidRPr="008E2685" w:rsidRDefault="008E2685" w:rsidP="008E268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2977B" w14:textId="7C091B4D" w:rsidR="008E2685" w:rsidRPr="008E2685" w:rsidRDefault="008E2685" w:rsidP="008E268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A1EA7" w14:textId="5BEF07BF" w:rsidR="008E2685" w:rsidRPr="008E2685" w:rsidRDefault="008E2685" w:rsidP="008E268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</w:tr>
      <w:tr w:rsidR="008E2685" w:rsidRPr="008E2685" w14:paraId="07C03D21" w14:textId="77777777" w:rsidTr="008E2685">
        <w:trPr>
          <w:trHeight w:val="324"/>
        </w:trPr>
        <w:tc>
          <w:tcPr>
            <w:tcW w:w="14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D7C31" w14:textId="77777777" w:rsidR="008E2685" w:rsidRPr="008E2685" w:rsidRDefault="008E2685" w:rsidP="008E268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E268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24009" w14:textId="2881502B" w:rsidR="008E2685" w:rsidRPr="008E2685" w:rsidRDefault="008E2685" w:rsidP="008E268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F8A1C" w14:textId="0BDC965E" w:rsidR="008E2685" w:rsidRPr="008E2685" w:rsidRDefault="008E2685" w:rsidP="008E268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2434A" w14:textId="6EB4097B" w:rsidR="008E2685" w:rsidRPr="008E2685" w:rsidRDefault="008E2685" w:rsidP="008E268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C561C" w14:textId="794BDEEC" w:rsidR="008E2685" w:rsidRPr="008E2685" w:rsidRDefault="008E2685" w:rsidP="008E268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</w:tr>
      <w:tr w:rsidR="008E2685" w:rsidRPr="008E2685" w14:paraId="52A6E82D" w14:textId="77777777" w:rsidTr="008E2685">
        <w:trPr>
          <w:trHeight w:val="324"/>
        </w:trPr>
        <w:tc>
          <w:tcPr>
            <w:tcW w:w="14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5BD01" w14:textId="77777777" w:rsidR="008E2685" w:rsidRPr="008E2685" w:rsidRDefault="008E2685" w:rsidP="008E268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E268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0BB0A" w14:textId="6D511063" w:rsidR="008E2685" w:rsidRPr="008E2685" w:rsidRDefault="008E2685" w:rsidP="008E268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422DC" w14:textId="218458D8" w:rsidR="008E2685" w:rsidRPr="008E2685" w:rsidRDefault="008E2685" w:rsidP="008E268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A1C8C" w14:textId="40F21109" w:rsidR="008E2685" w:rsidRPr="008E2685" w:rsidRDefault="008E2685" w:rsidP="008E268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623C4" w14:textId="03ED480F" w:rsidR="008E2685" w:rsidRPr="008E2685" w:rsidRDefault="008E2685" w:rsidP="008E268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</w:tr>
      <w:tr w:rsidR="008E2685" w:rsidRPr="008E2685" w14:paraId="5F5D991A" w14:textId="77777777" w:rsidTr="008E2685">
        <w:trPr>
          <w:trHeight w:val="324"/>
        </w:trPr>
        <w:tc>
          <w:tcPr>
            <w:tcW w:w="14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5D53F" w14:textId="77777777" w:rsidR="008E2685" w:rsidRPr="008E2685" w:rsidRDefault="008E2685" w:rsidP="008E268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E268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2B5FF" w14:textId="1BC62501" w:rsidR="008E2685" w:rsidRPr="008E2685" w:rsidRDefault="008E2685" w:rsidP="008E268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C9E86" w14:textId="6EA06EC3" w:rsidR="008E2685" w:rsidRPr="008E2685" w:rsidRDefault="008E2685" w:rsidP="008E268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A5EF0" w14:textId="3002987B" w:rsidR="008E2685" w:rsidRPr="008E2685" w:rsidRDefault="008E2685" w:rsidP="008E268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8D203" w14:textId="59EE8F76" w:rsidR="008E2685" w:rsidRPr="008E2685" w:rsidRDefault="008E2685" w:rsidP="008E268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</w:tr>
      <w:tr w:rsidR="008E2685" w:rsidRPr="008E2685" w14:paraId="0997E9F8" w14:textId="77777777" w:rsidTr="008E2685">
        <w:trPr>
          <w:trHeight w:val="324"/>
        </w:trPr>
        <w:tc>
          <w:tcPr>
            <w:tcW w:w="14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75662" w14:textId="77777777" w:rsidR="008E2685" w:rsidRPr="008E2685" w:rsidRDefault="008E2685" w:rsidP="008E268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E268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9C293" w14:textId="0409B871" w:rsidR="008E2685" w:rsidRPr="008E2685" w:rsidRDefault="008E2685" w:rsidP="008E268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A3421" w14:textId="34322D89" w:rsidR="008E2685" w:rsidRPr="008E2685" w:rsidRDefault="008E2685" w:rsidP="008E268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EAEB5" w14:textId="0C870E09" w:rsidR="008E2685" w:rsidRPr="008E2685" w:rsidRDefault="008E2685" w:rsidP="008E268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10BA1" w14:textId="1B865C13" w:rsidR="008E2685" w:rsidRPr="008E2685" w:rsidRDefault="008E2685" w:rsidP="008E268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</w:tr>
      <w:tr w:rsidR="008E2685" w:rsidRPr="008E2685" w14:paraId="6D8B2BAD" w14:textId="77777777" w:rsidTr="008E2685">
        <w:trPr>
          <w:trHeight w:val="324"/>
        </w:trPr>
        <w:tc>
          <w:tcPr>
            <w:tcW w:w="14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97B4" w14:textId="77777777" w:rsidR="008E2685" w:rsidRPr="008E2685" w:rsidRDefault="008E2685" w:rsidP="008E268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E268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3883D" w14:textId="57A2066E" w:rsidR="008E2685" w:rsidRPr="008E2685" w:rsidRDefault="008E2685" w:rsidP="008E268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E80AD" w14:textId="4316AAC4" w:rsidR="008E2685" w:rsidRPr="008E2685" w:rsidRDefault="008E2685" w:rsidP="008E268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B31B6" w14:textId="78A73E87" w:rsidR="008E2685" w:rsidRPr="008E2685" w:rsidRDefault="008E2685" w:rsidP="008E268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EC3D2" w14:textId="03F56819" w:rsidR="008E2685" w:rsidRPr="008E2685" w:rsidRDefault="008E2685" w:rsidP="008E268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</w:tr>
      <w:tr w:rsidR="008E2685" w:rsidRPr="008E2685" w14:paraId="5F5CEB8B" w14:textId="77777777" w:rsidTr="008E2685">
        <w:trPr>
          <w:trHeight w:val="324"/>
        </w:trPr>
        <w:tc>
          <w:tcPr>
            <w:tcW w:w="14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76FC5" w14:textId="77777777" w:rsidR="008E2685" w:rsidRPr="008E2685" w:rsidRDefault="008E2685" w:rsidP="008E268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E268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78141" w14:textId="35F66FA3" w:rsidR="008E2685" w:rsidRPr="008E2685" w:rsidRDefault="008E2685" w:rsidP="008E268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6664B" w14:textId="7BD859B5" w:rsidR="008E2685" w:rsidRPr="008E2685" w:rsidRDefault="008E2685" w:rsidP="008E268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F1042" w14:textId="385DA6E4" w:rsidR="008E2685" w:rsidRPr="008E2685" w:rsidRDefault="008E2685" w:rsidP="008E268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F729E" w14:textId="7DDD9302" w:rsidR="008E2685" w:rsidRPr="008E2685" w:rsidRDefault="008E2685" w:rsidP="008E268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</w:tr>
      <w:tr w:rsidR="008E2685" w:rsidRPr="008E2685" w14:paraId="66701B76" w14:textId="77777777" w:rsidTr="008E2685">
        <w:trPr>
          <w:trHeight w:val="324"/>
        </w:trPr>
        <w:tc>
          <w:tcPr>
            <w:tcW w:w="14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50CAA" w14:textId="77777777" w:rsidR="008E2685" w:rsidRPr="008E2685" w:rsidRDefault="008E2685" w:rsidP="008E268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E268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38F14" w14:textId="121CA286" w:rsidR="008E2685" w:rsidRPr="008E2685" w:rsidRDefault="008E2685" w:rsidP="008E268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4CA63" w14:textId="6721ADFD" w:rsidR="008E2685" w:rsidRPr="008E2685" w:rsidRDefault="008E2685" w:rsidP="008E268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4DC74" w14:textId="1EF2E401" w:rsidR="008E2685" w:rsidRPr="008E2685" w:rsidRDefault="008E2685" w:rsidP="008E268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A3996" w14:textId="4A2595DC" w:rsidR="008E2685" w:rsidRPr="008E2685" w:rsidRDefault="008E2685" w:rsidP="008E268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</w:tr>
      <w:tr w:rsidR="008E2685" w:rsidRPr="008E2685" w14:paraId="266BF721" w14:textId="77777777" w:rsidTr="008E2685">
        <w:trPr>
          <w:trHeight w:val="324"/>
        </w:trPr>
        <w:tc>
          <w:tcPr>
            <w:tcW w:w="14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A7440" w14:textId="77777777" w:rsidR="008E2685" w:rsidRPr="008E2685" w:rsidRDefault="008E2685" w:rsidP="008E268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E268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ABB27" w14:textId="63280E9A" w:rsidR="008E2685" w:rsidRPr="008E2685" w:rsidRDefault="008E2685" w:rsidP="008E268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AA368" w14:textId="3B666B1D" w:rsidR="008E2685" w:rsidRPr="008E2685" w:rsidRDefault="008E2685" w:rsidP="008E268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B9742" w14:textId="0C733935" w:rsidR="008E2685" w:rsidRPr="008E2685" w:rsidRDefault="008E2685" w:rsidP="008E268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6ADF2" w14:textId="6F939976" w:rsidR="008E2685" w:rsidRPr="008E2685" w:rsidRDefault="008E2685" w:rsidP="008E268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</w:tr>
      <w:tr w:rsidR="008E2685" w:rsidRPr="008E2685" w14:paraId="0A87B1DE" w14:textId="77777777" w:rsidTr="008E2685">
        <w:trPr>
          <w:trHeight w:val="324"/>
        </w:trPr>
        <w:tc>
          <w:tcPr>
            <w:tcW w:w="14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47B24" w14:textId="77777777" w:rsidR="008E2685" w:rsidRPr="008E2685" w:rsidRDefault="008E2685" w:rsidP="008E268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E268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4D8DD" w14:textId="19C8FD6C" w:rsidR="008E2685" w:rsidRPr="008E2685" w:rsidRDefault="008E2685" w:rsidP="008E268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06662" w14:textId="6BA0FAF8" w:rsidR="008E2685" w:rsidRPr="008E2685" w:rsidRDefault="008E2685" w:rsidP="008E268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49E1C" w14:textId="2B90C34C" w:rsidR="008E2685" w:rsidRPr="008E2685" w:rsidRDefault="008E2685" w:rsidP="008E268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27036" w14:textId="12C50656" w:rsidR="008E2685" w:rsidRPr="008E2685" w:rsidRDefault="008E2685" w:rsidP="008E268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</w:tr>
      <w:tr w:rsidR="008E2685" w:rsidRPr="008E2685" w14:paraId="4ECA3E7F" w14:textId="77777777" w:rsidTr="008E2685">
        <w:trPr>
          <w:trHeight w:val="324"/>
        </w:trPr>
        <w:tc>
          <w:tcPr>
            <w:tcW w:w="14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F5ADB" w14:textId="77777777" w:rsidR="008E2685" w:rsidRPr="008E2685" w:rsidRDefault="008E2685" w:rsidP="008E268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E268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D48CB" w14:textId="44721BAF" w:rsidR="008E2685" w:rsidRPr="008E2685" w:rsidRDefault="008E2685" w:rsidP="008E268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E674A" w14:textId="6CDF0FE8" w:rsidR="008E2685" w:rsidRPr="008E2685" w:rsidRDefault="008E2685" w:rsidP="008E268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D7007" w14:textId="25C0B4A6" w:rsidR="008E2685" w:rsidRPr="008E2685" w:rsidRDefault="008E2685" w:rsidP="008E268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F96D6" w14:textId="4EAEDF7E" w:rsidR="008E2685" w:rsidRPr="008E2685" w:rsidRDefault="008E2685" w:rsidP="008E268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</w:tr>
      <w:tr w:rsidR="008E2685" w:rsidRPr="008E2685" w14:paraId="762DCF0E" w14:textId="77777777" w:rsidTr="008E2685">
        <w:trPr>
          <w:trHeight w:val="324"/>
        </w:trPr>
        <w:tc>
          <w:tcPr>
            <w:tcW w:w="14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C752A" w14:textId="77777777" w:rsidR="008E2685" w:rsidRPr="008E2685" w:rsidRDefault="008E2685" w:rsidP="008E268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E268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79CBC" w14:textId="284E6109" w:rsidR="008E2685" w:rsidRPr="008E2685" w:rsidRDefault="008E2685" w:rsidP="008E268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48EEC" w14:textId="2B5CF5CC" w:rsidR="008E2685" w:rsidRPr="008E2685" w:rsidRDefault="008E2685" w:rsidP="008E268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BB72B" w14:textId="67F133CC" w:rsidR="008E2685" w:rsidRPr="008E2685" w:rsidRDefault="008E2685" w:rsidP="008E268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ED8BD" w14:textId="689CF1B2" w:rsidR="008E2685" w:rsidRPr="008E2685" w:rsidRDefault="008E2685" w:rsidP="008E268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</w:tr>
      <w:tr w:rsidR="008E2685" w:rsidRPr="008E2685" w14:paraId="27818AC1" w14:textId="77777777" w:rsidTr="008E2685">
        <w:trPr>
          <w:trHeight w:val="324"/>
        </w:trPr>
        <w:tc>
          <w:tcPr>
            <w:tcW w:w="14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D4ACA" w14:textId="77777777" w:rsidR="008E2685" w:rsidRPr="008E2685" w:rsidRDefault="008E2685" w:rsidP="008E268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E268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B0738" w14:textId="582B427D" w:rsidR="008E2685" w:rsidRPr="008E2685" w:rsidRDefault="008E2685" w:rsidP="008E268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0AF09" w14:textId="08B6641C" w:rsidR="008E2685" w:rsidRPr="008E2685" w:rsidRDefault="008E2685" w:rsidP="008E268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7AEE1" w14:textId="6C68BA0D" w:rsidR="008E2685" w:rsidRPr="008E2685" w:rsidRDefault="008E2685" w:rsidP="008E268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CD9EF" w14:textId="61ED6C83" w:rsidR="008E2685" w:rsidRPr="008E2685" w:rsidRDefault="008E2685" w:rsidP="008E268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</w:tr>
      <w:tr w:rsidR="008E2685" w:rsidRPr="008E2685" w14:paraId="3283B6B5" w14:textId="77777777" w:rsidTr="008E2685">
        <w:trPr>
          <w:trHeight w:val="384"/>
        </w:trPr>
        <w:tc>
          <w:tcPr>
            <w:tcW w:w="14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FB4DB4A" w14:textId="77777777" w:rsidR="008E2685" w:rsidRPr="008E2685" w:rsidRDefault="008E2685" w:rsidP="008E2685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E26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Subtotal</w:t>
            </w:r>
          </w:p>
        </w:tc>
        <w:tc>
          <w:tcPr>
            <w:tcW w:w="1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D832B" w14:textId="25B36EC4" w:rsidR="008E2685" w:rsidRPr="008E2685" w:rsidRDefault="008E2685" w:rsidP="008E268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DE7EE" w14:textId="250E03C5" w:rsidR="008E2685" w:rsidRPr="008E2685" w:rsidRDefault="008E2685" w:rsidP="008E268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7711A" w14:textId="0EA32D50" w:rsidR="008E2685" w:rsidRPr="008E2685" w:rsidRDefault="008E2685" w:rsidP="008E2685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AAB8A" w14:textId="0EA297B8" w:rsidR="008E2685" w:rsidRPr="008E2685" w:rsidRDefault="008E2685" w:rsidP="008E268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</w:tr>
      <w:tr w:rsidR="008E2685" w:rsidRPr="008E2685" w14:paraId="6D6FC02C" w14:textId="77777777" w:rsidTr="008E2685">
        <w:trPr>
          <w:trHeight w:val="384"/>
        </w:trPr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514F9" w14:textId="77777777" w:rsidR="008E2685" w:rsidRPr="008E2685" w:rsidRDefault="008E2685" w:rsidP="008E268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E268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Total No. of Packages</w:t>
            </w:r>
          </w:p>
        </w:tc>
        <w:tc>
          <w:tcPr>
            <w:tcW w:w="25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2586B" w14:textId="77777777" w:rsidR="008E2685" w:rsidRPr="008E2685" w:rsidRDefault="008E2685" w:rsidP="008E268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E268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6D10C" w14:textId="77777777" w:rsidR="008E2685" w:rsidRPr="008E2685" w:rsidRDefault="008E2685" w:rsidP="008E268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E268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Freight Costs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E9179" w14:textId="6FAD12A4" w:rsidR="008E2685" w:rsidRPr="008E2685" w:rsidRDefault="008E2685" w:rsidP="008E268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</w:tr>
      <w:tr w:rsidR="008E2685" w:rsidRPr="008E2685" w14:paraId="0A834657" w14:textId="77777777" w:rsidTr="008E2685">
        <w:trPr>
          <w:trHeight w:val="384"/>
        </w:trPr>
        <w:tc>
          <w:tcPr>
            <w:tcW w:w="335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C4381" w14:textId="77777777" w:rsidR="008E2685" w:rsidRPr="008E2685" w:rsidRDefault="008E2685" w:rsidP="008E2685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E26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Notes</w:t>
            </w:r>
            <w:r w:rsidRPr="008E268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 xml:space="preserve">: 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69EE2" w14:textId="77777777" w:rsidR="008E2685" w:rsidRPr="008E2685" w:rsidRDefault="008E2685" w:rsidP="008E268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E268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Insurance Costs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9F0AF" w14:textId="5DB11BAE" w:rsidR="008E2685" w:rsidRPr="008E2685" w:rsidRDefault="008E2685" w:rsidP="008E268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</w:tr>
      <w:tr w:rsidR="008E2685" w:rsidRPr="008E2685" w14:paraId="1A5ECDA1" w14:textId="77777777" w:rsidTr="008E2685">
        <w:trPr>
          <w:trHeight w:val="384"/>
        </w:trPr>
        <w:tc>
          <w:tcPr>
            <w:tcW w:w="335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E2622" w14:textId="77777777" w:rsidR="008E2685" w:rsidRPr="008E2685" w:rsidRDefault="008E2685" w:rsidP="008E2685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9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9DED7" w14:textId="77777777" w:rsidR="008E2685" w:rsidRPr="008E2685" w:rsidRDefault="008E2685" w:rsidP="008E268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E268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Additional Costs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69495" w14:textId="6E7FD706" w:rsidR="008E2685" w:rsidRPr="008E2685" w:rsidRDefault="008E2685" w:rsidP="008E268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</w:tr>
      <w:tr w:rsidR="008E2685" w:rsidRPr="008E2685" w14:paraId="477A9C34" w14:textId="77777777" w:rsidTr="008E2685">
        <w:trPr>
          <w:trHeight w:val="612"/>
        </w:trPr>
        <w:tc>
          <w:tcPr>
            <w:tcW w:w="335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3677D" w14:textId="77777777" w:rsidR="008E2685" w:rsidRPr="008E2685" w:rsidRDefault="008E2685" w:rsidP="008E2685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7A603A0" w14:textId="77777777" w:rsidR="008E2685" w:rsidRPr="008E2685" w:rsidRDefault="008E2685" w:rsidP="008E2685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E26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Total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6E5C31A" w14:textId="3968E1D7" w:rsidR="008E2685" w:rsidRPr="008E2685" w:rsidRDefault="008E2685" w:rsidP="008E268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</w:tr>
    </w:tbl>
    <w:p w14:paraId="46D319EF" w14:textId="77777777" w:rsidR="0033391F" w:rsidRPr="008E2685" w:rsidRDefault="0033391F" w:rsidP="00C03BB8">
      <w:pPr>
        <w:rPr>
          <w:rFonts w:ascii="Arial" w:hAnsi="Arial" w:cs="Arial"/>
          <w:sz w:val="8"/>
          <w:szCs w:val="8"/>
        </w:rPr>
      </w:pPr>
    </w:p>
    <w:sectPr w:rsidR="0033391F" w:rsidRPr="008E2685" w:rsidSect="00C03BB8">
      <w:pgSz w:w="12240" w:h="15840" w:code="1"/>
      <w:pgMar w:top="964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685"/>
    <w:rsid w:val="000B698C"/>
    <w:rsid w:val="0033391F"/>
    <w:rsid w:val="008870EB"/>
    <w:rsid w:val="008E2685"/>
    <w:rsid w:val="00A31AB0"/>
    <w:rsid w:val="00C03BB8"/>
    <w:rsid w:val="00C5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4B7BE"/>
  <w15:chartTrackingRefBased/>
  <w15:docId w15:val="{EC50D7EC-8CCC-460E-B087-3ABFAFDB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  <w:ind w:left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3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5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eem\OneDrive\Desktop\CorelDRAW%20Graphics%20Suite%202019\Azeem\invoice%20template\Invoice%20Template%20Letter%20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Invoice Template Letter 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Azeem Ansari</dc:creator>
  <cp:keywords/>
  <dc:description/>
  <cp:lastModifiedBy>Azeem Ansari</cp:lastModifiedBy>
  <cp:revision>1</cp:revision>
  <dcterms:created xsi:type="dcterms:W3CDTF">2022-09-07T16:41:00Z</dcterms:created>
  <dcterms:modified xsi:type="dcterms:W3CDTF">2022-09-07T16:43:00Z</dcterms:modified>
</cp:coreProperties>
</file>