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  <w:gridCol w:w="461"/>
        <w:gridCol w:w="1218"/>
        <w:gridCol w:w="1218"/>
        <w:gridCol w:w="1218"/>
        <w:gridCol w:w="1214"/>
      </w:tblGrid>
      <w:tr w:rsidR="00927531" w:rsidRPr="00927531" w14:paraId="030518F0" w14:textId="77777777" w:rsidTr="00927531">
        <w:trPr>
          <w:trHeight w:val="1224"/>
        </w:trPr>
        <w:tc>
          <w:tcPr>
            <w:tcW w:w="26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05F9792F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927531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FLOORING INSTALLATION INVOICE</w:t>
            </w:r>
          </w:p>
        </w:tc>
        <w:tc>
          <w:tcPr>
            <w:tcW w:w="23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4EAAA191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927531" w:rsidRPr="00927531" w14:paraId="11B5A7CB" w14:textId="77777777" w:rsidTr="00927531">
        <w:trPr>
          <w:trHeight w:val="216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59D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B4B1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CE5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592A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6244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CBE0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5646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85AF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64A3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27531" w:rsidRPr="00927531" w14:paraId="27805C35" w14:textId="77777777" w:rsidTr="00927531">
        <w:trPr>
          <w:trHeight w:val="3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3C7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Invoice #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248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7559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75B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[Job Title]</w:t>
            </w:r>
          </w:p>
        </w:tc>
      </w:tr>
      <w:tr w:rsidR="00927531" w:rsidRPr="00927531" w14:paraId="1DCC07E9" w14:textId="77777777" w:rsidTr="00927531">
        <w:trPr>
          <w:trHeight w:val="3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2CD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Issue Date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971B" w14:textId="59CE4590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DBB3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A5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[Technician Name]</w:t>
            </w:r>
          </w:p>
        </w:tc>
      </w:tr>
      <w:tr w:rsidR="00927531" w:rsidRPr="00927531" w14:paraId="76351627" w14:textId="77777777" w:rsidTr="00927531">
        <w:trPr>
          <w:trHeight w:val="384"/>
        </w:trPr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E5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Due Date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2E1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AD8F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F67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Tax Rate: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3DD6" w14:textId="594F7A34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27531" w:rsidRPr="00927531" w14:paraId="67C5059C" w14:textId="77777777" w:rsidTr="00927531">
        <w:trPr>
          <w:trHeight w:val="216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C71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6A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7EB7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03DA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9A612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27531" w:rsidRPr="00927531" w14:paraId="5D34E4C6" w14:textId="77777777" w:rsidTr="00927531">
        <w:trPr>
          <w:trHeight w:val="384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0C75224B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4AF3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0C7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0AC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3C6429D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44D6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C6FF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27531" w:rsidRPr="00927531" w14:paraId="25BA96BC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C5A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[Name]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8C2B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E70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[Client / Company Name]</w:t>
            </w:r>
          </w:p>
        </w:tc>
      </w:tr>
      <w:tr w:rsidR="00927531" w:rsidRPr="00927531" w14:paraId="5D07F17F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F0B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[Company]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D2E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2CB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[Customer ID]</w:t>
            </w:r>
          </w:p>
        </w:tc>
      </w:tr>
      <w:tr w:rsidR="00927531" w:rsidRPr="00927531" w14:paraId="3B5328CA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77B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3433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8369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</w:tr>
      <w:tr w:rsidR="00927531" w:rsidRPr="00927531" w14:paraId="50A65E27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877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C0DC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12C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</w:tr>
      <w:tr w:rsidR="00927531" w:rsidRPr="00927531" w14:paraId="3739F115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EB7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8F37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551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</w:tr>
      <w:tr w:rsidR="00927531" w:rsidRPr="00927531" w14:paraId="3C6A5D85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624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0FCE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BAC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</w:tr>
      <w:tr w:rsidR="00927531" w:rsidRPr="00927531" w14:paraId="04381093" w14:textId="77777777" w:rsidTr="00927531">
        <w:trPr>
          <w:trHeight w:val="336"/>
        </w:trPr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0DB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FDB9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5B8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lang w:eastAsia="en-IN"/>
              </w:rPr>
              <w:t>[Website]</w:t>
            </w:r>
          </w:p>
        </w:tc>
      </w:tr>
      <w:tr w:rsidR="00927531" w:rsidRPr="00927531" w14:paraId="4D088047" w14:textId="77777777" w:rsidTr="00927531">
        <w:trPr>
          <w:trHeight w:val="216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8AE0" w14:textId="77777777" w:rsidR="00927531" w:rsidRPr="00927531" w:rsidRDefault="00927531" w:rsidP="00927531">
            <w:pPr>
              <w:spacing w:after="0" w:line="240" w:lineRule="auto"/>
              <w:ind w:left="0" w:firstLineChars="100" w:firstLine="22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AB69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B4AF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79BD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0B2B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63B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16F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86C0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541D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27531" w:rsidRPr="00927531" w14:paraId="2F5A1032" w14:textId="77777777" w:rsidTr="00927531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5A2DEFEC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Service</w:t>
            </w:r>
          </w:p>
        </w:tc>
      </w:tr>
      <w:tr w:rsidR="00927531" w:rsidRPr="00927531" w14:paraId="0C5B4D15" w14:textId="77777777" w:rsidTr="00927531">
        <w:trPr>
          <w:trHeight w:val="384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2C1160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A36718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B6C7AE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172E6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Amount</w:t>
            </w:r>
          </w:p>
        </w:tc>
      </w:tr>
      <w:tr w:rsidR="00927531" w:rsidRPr="00927531" w14:paraId="18EE3D98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C30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1B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5B6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AE1B" w14:textId="59101560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5BE1DA4D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665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0AE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1B2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560" w14:textId="5910E0B6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106A2C01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16E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A31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A3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4F19" w14:textId="778981FA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2BC7F817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580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FBF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0D4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DB54" w14:textId="714C482E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0124D67B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447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AED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CB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CA32" w14:textId="167A105D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545C794A" w14:textId="77777777" w:rsidTr="00927531">
        <w:trPr>
          <w:trHeight w:val="216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4D8F6" w14:textId="77777777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62FB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281A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D3D06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BEE8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F2C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BC3F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EB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168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27531" w:rsidRPr="00927531" w14:paraId="48FAA0EC" w14:textId="77777777" w:rsidTr="00927531">
        <w:trPr>
          <w:trHeight w:val="4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14:paraId="7AA5E2CC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Products</w:t>
            </w:r>
          </w:p>
        </w:tc>
      </w:tr>
      <w:tr w:rsidR="00927531" w:rsidRPr="00927531" w14:paraId="7C4158A7" w14:textId="77777777" w:rsidTr="00927531">
        <w:trPr>
          <w:trHeight w:val="384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FC5E77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C0E82D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97E43B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1B9C20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Amount</w:t>
            </w:r>
          </w:p>
        </w:tc>
      </w:tr>
      <w:tr w:rsidR="00927531" w:rsidRPr="00927531" w14:paraId="0EC1E57E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77C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3F7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E3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28ED" w14:textId="69142995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727482C0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AA3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CAF8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812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8B6C" w14:textId="458C39EE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144C0E55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BC1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A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D8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99C5" w14:textId="2F974284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501006EA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EB5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8B3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7CA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C547" w14:textId="58DFA0BC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39EF8D9E" w14:textId="77777777" w:rsidTr="00927531">
        <w:trPr>
          <w:trHeight w:val="336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BD9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955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FE1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7F4" w14:textId="162643E3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927531" w:rsidRPr="00927531" w14:paraId="608B842B" w14:textId="77777777" w:rsidTr="00927531">
        <w:trPr>
          <w:trHeight w:val="216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C628" w14:textId="77777777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CB9D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332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64D0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41A7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5F17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AA69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2255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0CD2" w14:textId="77777777" w:rsidR="00927531" w:rsidRPr="00927531" w:rsidRDefault="00927531" w:rsidP="0092753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27531" w:rsidRPr="00927531" w14:paraId="2E4809F3" w14:textId="77777777" w:rsidTr="00927531">
        <w:trPr>
          <w:trHeight w:val="384"/>
        </w:trPr>
        <w:tc>
          <w:tcPr>
            <w:tcW w:w="26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4215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5FF04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34F8B2" w14:textId="77777777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lang w:eastAsia="en-IN"/>
              </w:rPr>
              <w:t>Subtotal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A001" w14:textId="55070B0B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927531" w:rsidRPr="00927531" w14:paraId="467C55EF" w14:textId="77777777" w:rsidTr="00927531">
        <w:trPr>
          <w:trHeight w:val="384"/>
        </w:trPr>
        <w:tc>
          <w:tcPr>
            <w:tcW w:w="26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82FA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7602E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117065" w14:textId="77777777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A88F" w14:textId="0A3F8BF4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927531" w:rsidRPr="00927531" w14:paraId="1F179958" w14:textId="77777777" w:rsidTr="00927531">
        <w:trPr>
          <w:trHeight w:val="384"/>
        </w:trPr>
        <w:tc>
          <w:tcPr>
            <w:tcW w:w="26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7F74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B3F83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E04B2D" w14:textId="77777777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B4DF" w14:textId="42E8B2C8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927531" w:rsidRPr="00927531" w14:paraId="19BF4532" w14:textId="77777777" w:rsidTr="00927531">
        <w:trPr>
          <w:trHeight w:val="384"/>
        </w:trPr>
        <w:tc>
          <w:tcPr>
            <w:tcW w:w="261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FA3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2AC" w14:textId="77777777" w:rsidR="00927531" w:rsidRPr="00927531" w:rsidRDefault="00927531" w:rsidP="0092753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27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86FDE3" w14:textId="77777777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275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3C6B94B" w14:textId="741F83C3" w:rsidR="00927531" w:rsidRPr="00927531" w:rsidRDefault="00927531" w:rsidP="0092753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79DD7E2F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1"/>
    <w:rsid w:val="000B698C"/>
    <w:rsid w:val="0033391F"/>
    <w:rsid w:val="008870EB"/>
    <w:rsid w:val="00927531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D989"/>
  <w15:chartTrackingRefBased/>
  <w15:docId w15:val="{894B51D8-A548-4955-8488-6BFC703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2022-09-07T13:39:00Z</dcterms:created>
  <dcterms:modified xsi:type="dcterms:W3CDTF">2022-09-07T13:40:00Z</dcterms:modified>
</cp:coreProperties>
</file>