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1323"/>
        <w:gridCol w:w="3040"/>
        <w:gridCol w:w="432"/>
        <w:gridCol w:w="1328"/>
        <w:gridCol w:w="1619"/>
        <w:gridCol w:w="1664"/>
      </w:tblGrid>
      <w:tr w:rsidR="00D02DF4" w:rsidRPr="00D02DF4" w14:paraId="05ACF236" w14:textId="77777777" w:rsidTr="00D02DF4">
        <w:trPr>
          <w:trHeight w:val="852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DDCD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B133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974706"/>
                <w:sz w:val="24"/>
                <w:szCs w:val="24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974706"/>
                <w:sz w:val="24"/>
                <w:szCs w:val="24"/>
                <w:lang w:eastAsia="en-IN"/>
              </w:rPr>
              <w:t>[Company Name]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E66B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974706"/>
                <w:sz w:val="24"/>
                <w:szCs w:val="24"/>
                <w:lang w:eastAsia="en-IN"/>
              </w:rPr>
            </w:pPr>
          </w:p>
        </w:tc>
        <w:tc>
          <w:tcPr>
            <w:tcW w:w="223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5822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74706"/>
                <w:sz w:val="40"/>
                <w:szCs w:val="40"/>
                <w:lang w:eastAsia="en-IN"/>
              </w:rPr>
            </w:pPr>
            <w:r w:rsidRPr="00D02DF4">
              <w:rPr>
                <w:rFonts w:ascii="Arial Black" w:eastAsia="Times New Roman" w:hAnsi="Arial Black" w:cs="Calibri"/>
                <w:color w:val="974706"/>
                <w:sz w:val="40"/>
                <w:szCs w:val="40"/>
                <w:lang w:eastAsia="en-IN"/>
              </w:rPr>
              <w:t>INVOICE</w:t>
            </w:r>
          </w:p>
        </w:tc>
      </w:tr>
      <w:tr w:rsidR="00D02DF4" w:rsidRPr="00D02DF4" w14:paraId="7B78B75B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BDA2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74706"/>
                <w:sz w:val="40"/>
                <w:szCs w:val="40"/>
                <w:lang w:eastAsia="en-IN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DCA6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9C41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33C30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974706"/>
                <w:sz w:val="40"/>
                <w:szCs w:val="40"/>
                <w:lang w:eastAsia="en-IN"/>
              </w:rPr>
            </w:pPr>
          </w:p>
        </w:tc>
      </w:tr>
      <w:tr w:rsidR="00D02DF4" w:rsidRPr="00D02DF4" w14:paraId="496FCF68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78E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C932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19B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3D9F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ABF8F"/>
                <w:sz w:val="28"/>
                <w:szCs w:val="28"/>
                <w:lang w:eastAsia="en-IN"/>
              </w:rPr>
            </w:pPr>
            <w:r w:rsidRPr="00D02DF4">
              <w:rPr>
                <w:rFonts w:ascii="Arial Black" w:eastAsia="Times New Roman" w:hAnsi="Arial Black" w:cs="Calibri"/>
                <w:color w:val="FABF8F"/>
                <w:sz w:val="28"/>
                <w:szCs w:val="28"/>
                <w:lang w:eastAsia="en-IN"/>
              </w:rPr>
              <w:t>[Company Logo]</w:t>
            </w:r>
          </w:p>
        </w:tc>
      </w:tr>
      <w:tr w:rsidR="00D02DF4" w:rsidRPr="00D02DF4" w14:paraId="4BD1A28F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008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ABF8F"/>
                <w:sz w:val="28"/>
                <w:szCs w:val="28"/>
                <w:lang w:eastAsia="en-IN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849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926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9B501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ABF8F"/>
                <w:sz w:val="28"/>
                <w:szCs w:val="28"/>
                <w:lang w:eastAsia="en-IN"/>
              </w:rPr>
            </w:pPr>
          </w:p>
        </w:tc>
      </w:tr>
      <w:tr w:rsidR="00D02DF4" w:rsidRPr="00D02DF4" w14:paraId="22129297" w14:textId="77777777" w:rsidTr="00D02DF4">
        <w:trPr>
          <w:trHeight w:val="141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19F5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B19C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6CD6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2C4D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68A8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B0FA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2649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D02DF4" w:rsidRPr="00D02DF4" w14:paraId="5AEDB841" w14:textId="77777777" w:rsidTr="00D02DF4">
        <w:trPr>
          <w:trHeight w:val="281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7D0D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1E603F88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lang w:eastAsia="en-IN"/>
              </w:rPr>
              <w:t>Bill To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F5C8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EE65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7288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9D15" w14:textId="0760E07A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1A8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73735BA1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87BA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DCE8" w14:textId="419DBB52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[Customer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Name</w:t>
            </w:r>
            <w:r w:rsidRPr="00D02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]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B7AD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4A61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Date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3F9B" w14:textId="2A9065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0B61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74674DA8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3610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BFFB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D48D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34B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F790" w14:textId="0091421A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4EEA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5CCFFAB4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2064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67A2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7A63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4D8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5B1C" w14:textId="5FA197F1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F5E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577703E9" w14:textId="77777777" w:rsidTr="00D02DF4">
        <w:trPr>
          <w:trHeight w:val="141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C3BA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8578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30B2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1047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581E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7F6B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D02DF4" w:rsidRPr="00D02DF4" w14:paraId="60B55342" w14:textId="77777777" w:rsidTr="00D02DF4">
        <w:trPr>
          <w:trHeight w:val="331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0BDDEBE5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5BAF7965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75D10349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Unit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6E78016D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0CDBA0D2" w14:textId="7777777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D02DF4" w:rsidRPr="00D02DF4" w14:paraId="0C05BDD6" w14:textId="77777777" w:rsidTr="00D02DF4">
        <w:trPr>
          <w:trHeight w:val="39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E2F2" w14:textId="5D6330B6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1AD6" w14:textId="5BFB93D5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2AB4" w14:textId="43F653D9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269D" w14:textId="0659F41B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2C1B" w14:textId="3B74AE92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523C27A0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6CCB" w14:textId="64ACB34F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8E79" w14:textId="35C86A8F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92EC" w14:textId="7BB3A4DB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2ED8" w14:textId="4EA06E48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D668" w14:textId="4150AA42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09E6804A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08C7" w14:textId="0EF8B515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AA77" w14:textId="2058EFEA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477B" w14:textId="3742FFB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38FC" w14:textId="37AB074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0CC3" w14:textId="5067C2DA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075F2BA6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5CA4" w14:textId="70D07ED8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DD89" w14:textId="65E72DAF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894" w14:textId="1954D11E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C0B1" w14:textId="37036C0C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017F" w14:textId="7647AEA2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2C43A6D0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2FDB" w14:textId="0A3E7620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D960" w14:textId="26EA6C03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F22C" w14:textId="5DA53B8D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419A" w14:textId="3643AF34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6C96" w14:textId="099F105E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2091A1CB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37D4" w14:textId="494FE7D3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97AF" w14:textId="0B86B163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DBFB" w14:textId="2CB7355B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9FE" w14:textId="3C8DF32F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3F00" w14:textId="19466499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15CF77C4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A478" w14:textId="6C3B19E9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5129" w14:textId="3A2D058F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42E5" w14:textId="2C9062DA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4373" w14:textId="79F44F3A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8112" w14:textId="197D60B9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2DA84060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6714" w14:textId="5ADC7BCF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520A" w14:textId="037FDA0B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396D" w14:textId="36AC1A75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E4BC" w14:textId="585E59E9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EDD7" w14:textId="325DED1E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357888B4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72AD" w14:textId="5BB75094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1B7B" w14:textId="24D0075D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2635" w14:textId="58E00296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A802" w14:textId="64C0F0BA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05CE" w14:textId="5786ADA8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4D36D49D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3C34" w14:textId="4768B02F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766C" w14:textId="421F5766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FDDA" w14:textId="68A5F7C6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6E43" w14:textId="32C5C86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C08E" w14:textId="229B16C8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101C418E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5A62" w14:textId="5A541A21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4928" w14:textId="7B648520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380E" w14:textId="73C583F7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5796" w14:textId="0DC904B0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01EA" w14:textId="163BC388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15E44F77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AC5E" w14:textId="06C0A3F5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6C71" w14:textId="2FC72AC5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D9CF" w14:textId="7A9E8E54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9ADD" w14:textId="7F6FAF21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E0C2" w14:textId="677B476B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33E922D9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4BAA" w14:textId="4E8464D8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A4E1" w14:textId="26E5874D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29C6" w14:textId="4EE44986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6932" w14:textId="742F1FCF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7BF5" w14:textId="275EA00F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6A99B274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A531" w14:textId="53968902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11C7" w14:textId="5378926F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FC59" w14:textId="34203AB2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C250" w14:textId="343A1ABB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6B0E" w14:textId="481DA46F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71E5F8DD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F917" w14:textId="63F6F055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AA57" w14:textId="3452B502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B448" w14:textId="1AE09221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FE8D" w14:textId="61DA9DB2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639B" w14:textId="51130604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04918803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2209" w14:textId="0749664D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6E8B" w14:textId="6E35213F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719C" w14:textId="594CB128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4078" w14:textId="1C03CFEE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0A6A" w14:textId="136EC838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446227B9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862C" w14:textId="50E76D65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30D5" w14:textId="66E7424D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35F9" w14:textId="40D92EDA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35BA" w14:textId="0E53D32D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D0C0" w14:textId="25E6478E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32048DC6" w14:textId="77777777" w:rsidTr="00D02DF4">
        <w:trPr>
          <w:trHeight w:val="39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B31C" w14:textId="12E8EB2F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5F6EA" w14:textId="48A59243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3C42" w14:textId="6C6DBAD6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943C" w14:textId="5325CE72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769F" w14:textId="595CAB55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3A8D0E4D" w14:textId="77777777" w:rsidTr="00D02DF4">
        <w:trPr>
          <w:trHeight w:val="141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C0DD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6D99F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75BA4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362DE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B2A5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2F2B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6C8C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D02DF4" w:rsidRPr="00D02DF4" w14:paraId="6F94F4A7" w14:textId="77777777" w:rsidTr="00D02DF4">
        <w:trPr>
          <w:trHeight w:val="420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78D6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93EB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D02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D02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D02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D02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09B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12FC0A08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81C9" w14:textId="0C93318F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0B5C01BC" w14:textId="77777777" w:rsidTr="00D02DF4">
        <w:trPr>
          <w:trHeight w:val="420"/>
        </w:trPr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571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E3BF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EC1B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76E299DA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C6D" w14:textId="05E0F95E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107EE611" w14:textId="77777777" w:rsidTr="00D02DF4">
        <w:trPr>
          <w:trHeight w:val="420"/>
        </w:trPr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3E92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4680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5FB5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3EA9A056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Shipping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C735" w14:textId="22CB4A64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02DF4" w:rsidRPr="00D02DF4" w14:paraId="63F8F779" w14:textId="77777777" w:rsidTr="00D02DF4">
        <w:trPr>
          <w:trHeight w:val="420"/>
        </w:trPr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B49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79CD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9819" w14:textId="77777777" w:rsidR="00D02DF4" w:rsidRPr="00D02DF4" w:rsidRDefault="00D02DF4" w:rsidP="00D02DF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303DBCD7" w14:textId="77777777" w:rsidR="00D02DF4" w:rsidRPr="00D02DF4" w:rsidRDefault="00D02DF4" w:rsidP="00D02DF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D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B826211" w14:textId="6BF19D7E" w:rsidR="00D02DF4" w:rsidRPr="00D02DF4" w:rsidRDefault="00D02DF4" w:rsidP="00D02DF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436A3AF" w14:textId="77777777" w:rsidR="0033391F" w:rsidRPr="00D02DF4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D02DF4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F4"/>
    <w:rsid w:val="000B698C"/>
    <w:rsid w:val="0033391F"/>
    <w:rsid w:val="008870EB"/>
    <w:rsid w:val="00A31AB0"/>
    <w:rsid w:val="00C03BB8"/>
    <w:rsid w:val="00C56314"/>
    <w:rsid w:val="00D0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35BD"/>
  <w15:chartTrackingRefBased/>
  <w15:docId w15:val="{6D3DEC95-8BB6-49D5-BDFE-5AD5FF70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2022-09-07T18:11:00Z</dcterms:created>
  <dcterms:modified xsi:type="dcterms:W3CDTF">2022-09-07T18:14:00Z</dcterms:modified>
</cp:coreProperties>
</file>