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4"/>
        <w:gridCol w:w="1328"/>
        <w:gridCol w:w="1729"/>
        <w:gridCol w:w="2086"/>
        <w:gridCol w:w="436"/>
        <w:gridCol w:w="1145"/>
        <w:gridCol w:w="1146"/>
        <w:gridCol w:w="1644"/>
      </w:tblGrid>
      <w:tr w:rsidR="00AE2052" w:rsidRPr="00AE2052" w14:paraId="0257AB37" w14:textId="77777777" w:rsidTr="00AE2052">
        <w:trPr>
          <w:trHeight w:val="1032"/>
        </w:trPr>
        <w:tc>
          <w:tcPr>
            <w:tcW w:w="3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2F9DCB68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AE2052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BILLING INVOICE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5391257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AE2052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[Company Name]</w:t>
            </w:r>
          </w:p>
        </w:tc>
      </w:tr>
      <w:tr w:rsidR="00AE2052" w:rsidRPr="00AE2052" w14:paraId="33A92BD2" w14:textId="77777777" w:rsidTr="00AE2052">
        <w:trPr>
          <w:trHeight w:val="141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40D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3F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B9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7C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994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275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89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F78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E2052" w:rsidRPr="00AE2052" w14:paraId="5F402732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E417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32A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7FFE" w14:textId="740F6B90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41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5BA7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2FDD2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{Company Logo]</w:t>
            </w:r>
          </w:p>
        </w:tc>
      </w:tr>
      <w:tr w:rsidR="00AE2052" w:rsidRPr="00AE2052" w14:paraId="57AA8891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510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FD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D54F" w14:textId="0E9E759E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37C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97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8F56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289E8499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5F5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554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62BD" w14:textId="7012DD13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3B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2F4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4996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0569581D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C8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0DF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A508" w14:textId="1EB82853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7C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46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FB39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34460CBD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031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3A5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F38A" w14:textId="19EFCCE6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E53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1B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BCE7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DAA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539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E2052" w:rsidRPr="00AE2052" w14:paraId="748A91DE" w14:textId="77777777" w:rsidTr="00AE2052">
        <w:trPr>
          <w:trHeight w:val="141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7C6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9CF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A10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555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6A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8FD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3B31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ABF5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E2052" w:rsidRPr="00AE2052" w14:paraId="57D8891A" w14:textId="77777777" w:rsidTr="00AE2052">
        <w:trPr>
          <w:trHeight w:val="36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6E0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6ADA15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E13D974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2D3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E1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2BC21BB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4F1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2B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E2052" w:rsidRPr="00AE2052" w14:paraId="2A08961A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AF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F0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40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67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AE2052" w:rsidRPr="00AE2052" w14:paraId="21C44886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93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22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A17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B1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AE2052" w:rsidRPr="00AE2052" w14:paraId="3E8E55A1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06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9FD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1F5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41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AE2052" w:rsidRPr="00AE2052" w14:paraId="6E13ED34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914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B1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D1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E2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AE2052" w:rsidRPr="00AE2052" w14:paraId="1FBE162C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A95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ED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39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67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AE2052" w:rsidRPr="00AE2052" w14:paraId="72E09802" w14:textId="77777777" w:rsidTr="00AE2052">
        <w:trPr>
          <w:trHeight w:val="141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1E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6E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6CF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0B7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64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19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9FC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E2052" w:rsidRPr="00AE2052" w14:paraId="51FF1A3D" w14:textId="77777777" w:rsidTr="00AE2052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D347F2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AE2052" w:rsidRPr="00AE2052" w14:paraId="3BB70429" w14:textId="77777777" w:rsidTr="00AE2052">
        <w:trPr>
          <w:trHeight w:val="36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9E87E7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D0786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A87000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DD5C48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2A1D6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AE2052" w:rsidRPr="00AE2052" w14:paraId="171567C4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6984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7E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8E02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B034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8DAF" w14:textId="1F9457BE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50EC00DD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0F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C83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3AF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8F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CFDB" w14:textId="18F6D2BE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7C3C2A29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551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E8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AC2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7E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D1C4" w14:textId="4FFF77C6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2C68CF2F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5E8E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4A9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CD6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79D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F13F" w14:textId="16A2BBFA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2DBBA7CE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1AFC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186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0B1F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B7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78DE" w14:textId="7C121F83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567B4C2E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46F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B7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C4D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16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910" w14:textId="5E4FDF8C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2101185D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3BB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0A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A8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5E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769B" w14:textId="393FDA8C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72BE5CBA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6B85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EF4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DC1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7E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5479" w14:textId="61AFFAC8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1C1566B7" w14:textId="77777777" w:rsidTr="00AE2052">
        <w:trPr>
          <w:trHeight w:val="141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434F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EB5D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3B6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D35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650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A99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02F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AAA5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E2052" w:rsidRPr="00AE2052" w14:paraId="654B0A31" w14:textId="77777777" w:rsidTr="00AE2052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C124E1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Materials / Products</w:t>
            </w:r>
          </w:p>
        </w:tc>
      </w:tr>
      <w:tr w:rsidR="00AE2052" w:rsidRPr="00AE2052" w14:paraId="6CC7986B" w14:textId="77777777" w:rsidTr="00AE2052">
        <w:trPr>
          <w:trHeight w:val="36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D2F66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43D03E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98B9E7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20DBE3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A06ECD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AE2052" w:rsidRPr="00AE2052" w14:paraId="4E07EA61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B14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1F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46A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B2C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D6A2" w14:textId="3734C743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3687F289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9E0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79A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694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1F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B7A4" w14:textId="7ECD31CC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5777FF8C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116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F2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910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DD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FC6E" w14:textId="20FC64DC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2A66DEC6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3CE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66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D1B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F8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5926" w14:textId="0DB6083E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13174480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ED9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82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1C2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02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9119" w14:textId="1B66EE78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3992F9C4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2DC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D34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0581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C19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DD0D" w14:textId="56D7310F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6172AA01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6F7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5580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C30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BB5D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506" w14:textId="1881E086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4A91CC09" w14:textId="77777777" w:rsidTr="00AE205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7E7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8CB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DB65" w14:textId="7777777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760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B731" w14:textId="498F2083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7F93C639" w14:textId="77777777" w:rsidTr="00AE2052">
        <w:trPr>
          <w:trHeight w:val="141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B10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57DD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FFC2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BC4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9A93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EB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B3BB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FC6E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E2052" w:rsidRPr="00AE2052" w14:paraId="13A91B2A" w14:textId="77777777" w:rsidTr="00AE2052">
        <w:trPr>
          <w:trHeight w:val="384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76BC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F838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AE2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41B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605E0D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FEA1" w14:textId="12DF2566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7F0E43D6" w14:textId="77777777" w:rsidTr="00AE2052">
        <w:trPr>
          <w:trHeight w:val="384"/>
        </w:trPr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855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E90F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1DB8AC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425842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Goods Total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912E" w14:textId="15AA6B6F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6CB92E94" w14:textId="77777777" w:rsidTr="00AE2052">
        <w:trPr>
          <w:trHeight w:val="384"/>
        </w:trPr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D70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55E6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84E31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4C8E89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E45B" w14:textId="45E84FB3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E2052" w:rsidRPr="00AE2052" w14:paraId="780507F6" w14:textId="77777777" w:rsidTr="00AE2052">
        <w:trPr>
          <w:trHeight w:val="384"/>
        </w:trPr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476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6D8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0A033A" w14:textId="77777777" w:rsidR="00AE2052" w:rsidRPr="00AE2052" w:rsidRDefault="00AE2052" w:rsidP="00AE2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2A9579" w14:textId="77777777" w:rsidR="00AE2052" w:rsidRPr="00AE2052" w:rsidRDefault="00AE2052" w:rsidP="00AE205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AE2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7B50EC8" w14:textId="7C465FB7" w:rsidR="00AE2052" w:rsidRPr="00AE2052" w:rsidRDefault="00AE2052" w:rsidP="00AE20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362479D" w14:textId="77777777" w:rsidR="0033391F" w:rsidRPr="00AE2052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AE2052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52"/>
    <w:rsid w:val="000B698C"/>
    <w:rsid w:val="0033391F"/>
    <w:rsid w:val="008870EB"/>
    <w:rsid w:val="00A31AB0"/>
    <w:rsid w:val="00AE2052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E522"/>
  <w15:chartTrackingRefBased/>
  <w15:docId w15:val="{F00E7A69-A7AA-497F-8E86-19FA1FF9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2022-09-07T16:49:00Z</dcterms:created>
  <dcterms:modified xsi:type="dcterms:W3CDTF">2022-09-07T16:50:00Z</dcterms:modified>
</cp:coreProperties>
</file>