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891"/>
        <w:gridCol w:w="4703"/>
        <w:gridCol w:w="1101"/>
        <w:gridCol w:w="1256"/>
        <w:gridCol w:w="1436"/>
      </w:tblGrid>
      <w:tr w:rsidR="00A17244" w:rsidRPr="00A17244" w14:paraId="22941C12" w14:textId="77777777" w:rsidTr="00A17244">
        <w:trPr>
          <w:trHeight w:val="427"/>
        </w:trPr>
        <w:tc>
          <w:tcPr>
            <w:tcW w:w="83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19D550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32"/>
                <w:szCs w:val="32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244062"/>
                <w:sz w:val="32"/>
                <w:szCs w:val="32"/>
                <w:lang w:eastAsia="en-IN"/>
              </w:rPr>
              <w:t>[LOGO]</w:t>
            </w:r>
          </w:p>
        </w:tc>
        <w:tc>
          <w:tcPr>
            <w:tcW w:w="2846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6192684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244062"/>
                <w:sz w:val="48"/>
                <w:szCs w:val="48"/>
                <w:lang w:eastAsia="en-IN"/>
              </w:rPr>
            </w:pPr>
            <w:r w:rsidRPr="00A17244">
              <w:rPr>
                <w:rFonts w:ascii="Arial Black" w:eastAsia="Times New Roman" w:hAnsi="Arial Black" w:cs="Calibri"/>
                <w:color w:val="244062"/>
                <w:sz w:val="48"/>
                <w:szCs w:val="48"/>
                <w:lang w:eastAsia="en-IN"/>
              </w:rPr>
              <w:t>RECEIPT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E7889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44062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244062"/>
                <w:lang w:eastAsia="en-IN"/>
              </w:rPr>
              <w:t>Date:</w:t>
            </w:r>
          </w:p>
        </w:tc>
        <w:tc>
          <w:tcPr>
            <w:tcW w:w="704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670059C" w14:textId="16DD3DBD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lang w:eastAsia="en-IN"/>
              </w:rPr>
            </w:pPr>
          </w:p>
        </w:tc>
      </w:tr>
      <w:tr w:rsidR="00A17244" w:rsidRPr="00A17244" w14:paraId="2F30939B" w14:textId="77777777" w:rsidTr="00A17244">
        <w:trPr>
          <w:trHeight w:val="413"/>
        </w:trPr>
        <w:tc>
          <w:tcPr>
            <w:tcW w:w="83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B5A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sz w:val="32"/>
                <w:szCs w:val="32"/>
                <w:lang w:eastAsia="en-IN"/>
              </w:rPr>
            </w:pPr>
          </w:p>
        </w:tc>
        <w:tc>
          <w:tcPr>
            <w:tcW w:w="284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117B79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244062"/>
                <w:sz w:val="48"/>
                <w:szCs w:val="48"/>
                <w:lang w:eastAsia="en-IN"/>
              </w:rPr>
            </w:pPr>
          </w:p>
        </w:tc>
        <w:tc>
          <w:tcPr>
            <w:tcW w:w="61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25EA09F9" w14:textId="419234C4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44062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244062"/>
                <w:lang w:eastAsia="en-IN"/>
              </w:rPr>
              <w:t>Receipt</w:t>
            </w:r>
            <w:r w:rsidRPr="00A17244">
              <w:rPr>
                <w:rFonts w:ascii="Arial" w:eastAsia="Times New Roman" w:hAnsi="Arial" w:cs="Arial"/>
                <w:color w:val="244062"/>
                <w:lang w:eastAsia="en-IN"/>
              </w:rPr>
              <w:t xml:space="preserve"> #:</w:t>
            </w:r>
          </w:p>
        </w:tc>
        <w:tc>
          <w:tcPr>
            <w:tcW w:w="704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2F2F2"/>
            <w:noWrap/>
            <w:vAlign w:val="center"/>
          </w:tcPr>
          <w:p w14:paraId="1E8D5633" w14:textId="40963CC6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lang w:eastAsia="en-IN"/>
              </w:rPr>
            </w:pPr>
          </w:p>
        </w:tc>
      </w:tr>
      <w:tr w:rsidR="00A17244" w:rsidRPr="00A17244" w14:paraId="52AB9CD0" w14:textId="77777777" w:rsidTr="00A17244">
        <w:trPr>
          <w:trHeight w:val="364"/>
        </w:trPr>
        <w:tc>
          <w:tcPr>
            <w:tcW w:w="83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B7A2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sz w:val="32"/>
                <w:szCs w:val="32"/>
                <w:lang w:eastAsia="en-IN"/>
              </w:rPr>
            </w:pPr>
          </w:p>
        </w:tc>
        <w:tc>
          <w:tcPr>
            <w:tcW w:w="284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8AAD42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244062"/>
                <w:sz w:val="48"/>
                <w:szCs w:val="48"/>
                <w:lang w:eastAsia="en-IN"/>
              </w:rPr>
            </w:pPr>
          </w:p>
        </w:tc>
        <w:tc>
          <w:tcPr>
            <w:tcW w:w="616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14:paraId="7C99EB34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44062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244062"/>
                <w:lang w:eastAsia="en-IN"/>
              </w:rPr>
              <w:t>Sales Tax: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7E12094" w14:textId="5EA64BD9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lang w:eastAsia="en-IN"/>
              </w:rPr>
            </w:pPr>
          </w:p>
        </w:tc>
      </w:tr>
      <w:tr w:rsidR="00A17244" w:rsidRPr="00A17244" w14:paraId="026C7D33" w14:textId="77777777" w:rsidTr="00A17244">
        <w:trPr>
          <w:trHeight w:val="14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C99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244062"/>
                <w:sz w:val="8"/>
                <w:szCs w:val="8"/>
                <w:lang w:eastAsia="en-I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0452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7C6E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5C1B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50F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402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17244" w:rsidRPr="00A17244" w14:paraId="6EE02805" w14:textId="77777777" w:rsidTr="00A17244">
        <w:trPr>
          <w:trHeight w:val="444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C90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3A2BA733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2CF7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C5BC69C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 To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86E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843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7244" w:rsidRPr="00A17244" w14:paraId="18CBDBA3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E6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CA1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7A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A17244" w:rsidRPr="00A17244" w14:paraId="57C9EAD0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BEC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0F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FD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A17244" w:rsidRPr="00A17244" w14:paraId="65E0DB56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0E5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01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FA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A17244" w:rsidRPr="00A17244" w14:paraId="573BA69C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1F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1D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170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A17244" w:rsidRPr="00A17244" w14:paraId="3713B138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F8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F1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5474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A17244" w:rsidRPr="00A17244" w14:paraId="74CC4BFF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B5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B7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B8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A17244" w:rsidRPr="00A17244" w14:paraId="1476F9DE" w14:textId="77777777" w:rsidTr="00A17244">
        <w:trPr>
          <w:trHeight w:val="14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7A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35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01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E4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3E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3A7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17244" w:rsidRPr="00A17244" w14:paraId="570DA5F3" w14:textId="77777777" w:rsidTr="00A17244">
        <w:trPr>
          <w:trHeight w:val="44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35C7F42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E8AD6FF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Item #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F66F48A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BC02E5F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6BFBCFE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Disc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4C224E0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Line Total</w:t>
            </w:r>
          </w:p>
        </w:tc>
      </w:tr>
      <w:tr w:rsidR="00A17244" w:rsidRPr="00A17244" w14:paraId="2975CF2B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FCB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38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882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D5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D8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3479" w14:textId="62B9AEC6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34F5F7A1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5A7F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49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A02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294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5E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3D27" w14:textId="0872C849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59F3D57E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BBFF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DA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01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87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3E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7A18" w14:textId="367A50A4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6202D6E9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1677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F5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21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20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99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5007" w14:textId="0D747F4B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10C9D7C8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118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BD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4A2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DE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3C3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E924" w14:textId="4944204F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2702979F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D4FF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D1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65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A4E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27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4F3" w14:textId="55985C27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082AFB46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6A8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0F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EA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15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AD4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803" w14:textId="51141BC2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6B74ED0D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809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468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39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5B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74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FDD1" w14:textId="0B79C848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3220339C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F96A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4B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80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1D0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3E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CDB9" w14:textId="5A052DB9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17B245F2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5D3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247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CCA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B8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C21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89E1" w14:textId="13B7FB8F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414F5EC4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1A26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75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F7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5C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68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EE57" w14:textId="143A5F44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748F27C1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30E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F5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D0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8E5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8A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3529" w14:textId="1E655DAA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5C2E2A65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A5B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69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92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90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424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2D8" w14:textId="31C711CF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28A72394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D54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B2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6F8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0C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1C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EA8F" w14:textId="3D02FDE1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05341233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E03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A3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52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46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2BB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8E33" w14:textId="36D265C0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72451846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CF92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F1D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B8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5BBE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43E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60B1" w14:textId="40963564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02A2B716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3B8D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6F7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02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B9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5C8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E854" w14:textId="5D8B1179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02F7A4C3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6EEE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733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0F0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90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04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7BC2" w14:textId="3B2A281F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07474CCC" w14:textId="77777777" w:rsidTr="00A17244">
        <w:trPr>
          <w:trHeight w:val="36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3CD" w14:textId="77777777" w:rsidR="00A17244" w:rsidRPr="00A17244" w:rsidRDefault="00A17244" w:rsidP="00A1724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AB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CBC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2B9F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A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C4DD" w14:textId="5B520CF2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70172E80" w14:textId="77777777" w:rsidTr="00A17244">
        <w:trPr>
          <w:trHeight w:val="14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0E9" w14:textId="77777777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2A5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B0A2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1B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41D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9AB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17244" w:rsidRPr="00A17244" w14:paraId="2176AB64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467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1FA8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A17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3A8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82A7C31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6461" w14:textId="75C77807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71EA1140" w14:textId="77777777" w:rsidTr="00A17244">
        <w:trPr>
          <w:trHeight w:val="408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01C" w14:textId="77777777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88A3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F5D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78659476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5D1D" w14:textId="005495C4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17244" w:rsidRPr="00A17244" w14:paraId="337CDC00" w14:textId="77777777" w:rsidTr="00A17244">
        <w:trPr>
          <w:trHeight w:val="636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DDC" w14:textId="77777777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7345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972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18689E9" w14:textId="77777777" w:rsidR="00A17244" w:rsidRPr="00A17244" w:rsidRDefault="00A17244" w:rsidP="00A1724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17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Total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0165A523" w14:textId="48021F00" w:rsidR="00A17244" w:rsidRPr="00A17244" w:rsidRDefault="00A17244" w:rsidP="00A1724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184229EB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4"/>
    <w:rsid w:val="000B698C"/>
    <w:rsid w:val="0033391F"/>
    <w:rsid w:val="008870EB"/>
    <w:rsid w:val="00A17244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91C9"/>
  <w15:chartTrackingRefBased/>
  <w15:docId w15:val="{E2F3353A-3B46-4E52-882F-6E929964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2022-09-07T18:14:00Z</dcterms:created>
  <dcterms:modified xsi:type="dcterms:W3CDTF">2022-09-07T18:16:00Z</dcterms:modified>
</cp:coreProperties>
</file>