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007"/>
        <w:gridCol w:w="491"/>
        <w:gridCol w:w="491"/>
        <w:gridCol w:w="490"/>
        <w:gridCol w:w="490"/>
        <w:gridCol w:w="3060"/>
        <w:gridCol w:w="949"/>
        <w:gridCol w:w="903"/>
        <w:gridCol w:w="1317"/>
      </w:tblGrid>
      <w:tr w:rsidR="002177F7" w:rsidRPr="002177F7" w14:paraId="63DB13D8" w14:textId="77777777" w:rsidTr="002177F7">
        <w:trPr>
          <w:trHeight w:val="69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3E29C799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  <w:r w:rsidRPr="002177F7"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  <w:t>GARDENING INVOICE</w:t>
            </w:r>
          </w:p>
        </w:tc>
      </w:tr>
      <w:tr w:rsidR="002177F7" w:rsidRPr="002177F7" w14:paraId="31044B3D" w14:textId="77777777" w:rsidTr="002177F7">
        <w:trPr>
          <w:trHeight w:val="141"/>
        </w:trPr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2872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9B99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EB8F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C8E1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614B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2FF9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2000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87DA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8698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177F7" w:rsidRPr="002177F7" w14:paraId="4FBE9A3A" w14:textId="77777777" w:rsidTr="002177F7">
        <w:trPr>
          <w:trHeight w:val="33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2AB8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6"/>
                <w:szCs w:val="26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6"/>
                <w:szCs w:val="26"/>
                <w:lang w:eastAsia="en-IN"/>
              </w:rPr>
              <w:t>Gardener / Company Name</w:t>
            </w:r>
          </w:p>
        </w:tc>
      </w:tr>
      <w:tr w:rsidR="002177F7" w:rsidRPr="002177F7" w14:paraId="2E10D78F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F848D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6"/>
                <w:szCs w:val="26"/>
                <w:lang w:eastAsia="en-IN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FB20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[Company Phone]</w:t>
            </w:r>
          </w:p>
        </w:tc>
        <w:tc>
          <w:tcPr>
            <w:tcW w:w="2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D5AB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[Company Street]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3A8D4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1B6FFA4F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A5D3E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FAA1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[Company Email]</w:t>
            </w:r>
          </w:p>
        </w:tc>
        <w:tc>
          <w:tcPr>
            <w:tcW w:w="2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A391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[City, State, Country]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DCA8B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5B1D6620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26AF0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8B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[Company Website]</w:t>
            </w:r>
          </w:p>
        </w:tc>
        <w:tc>
          <w:tcPr>
            <w:tcW w:w="2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A1AB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[ZIP Code]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E86D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4A580782" w14:textId="77777777" w:rsidTr="002177F7">
        <w:trPr>
          <w:trHeight w:val="141"/>
        </w:trPr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3D33D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7711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B1F3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8AFA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482D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B865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D08F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DDEF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CE773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177F7" w:rsidRPr="002177F7" w14:paraId="5A91BCDE" w14:textId="77777777" w:rsidTr="002177F7">
        <w:trPr>
          <w:trHeight w:val="38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E24F32C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2177F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Billed To</w:t>
            </w:r>
          </w:p>
        </w:tc>
      </w:tr>
      <w:tr w:rsidR="002177F7" w:rsidRPr="002177F7" w14:paraId="647685E2" w14:textId="77777777" w:rsidTr="002177F7">
        <w:trPr>
          <w:trHeight w:val="336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158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Invoice Number: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7A3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1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AAB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[Name]</w:t>
            </w:r>
          </w:p>
        </w:tc>
      </w:tr>
      <w:tr w:rsidR="002177F7" w:rsidRPr="002177F7" w14:paraId="49958235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214B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Date: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0D32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1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ED90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[Street, City, State, Country, ZIP]</w:t>
            </w:r>
          </w:p>
        </w:tc>
      </w:tr>
      <w:tr w:rsidR="002177F7" w:rsidRPr="002177F7" w14:paraId="47B0D02F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D61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Customer ID: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8B6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1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A9FA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5005BD7F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785C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Customer Email: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40BA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1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192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[Phone]</w:t>
            </w:r>
          </w:p>
        </w:tc>
      </w:tr>
      <w:tr w:rsidR="002177F7" w:rsidRPr="002177F7" w14:paraId="64E0F59B" w14:textId="77777777" w:rsidTr="002177F7">
        <w:trPr>
          <w:trHeight w:val="141"/>
        </w:trPr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9ADD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CF13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EDFC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AD78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B508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9E9E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7DB68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ED9C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68CA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177F7" w:rsidRPr="002177F7" w14:paraId="6A7598A2" w14:textId="77777777" w:rsidTr="002177F7">
        <w:trPr>
          <w:trHeight w:val="38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253B2E8D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2177F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 xml:space="preserve">Plants, Soil, Parts, Products, </w:t>
            </w:r>
            <w:proofErr w:type="gramStart"/>
            <w:r w:rsidRPr="002177F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Etc.</w:t>
            </w:r>
            <w:proofErr w:type="gramEnd"/>
          </w:p>
        </w:tc>
      </w:tr>
      <w:tr w:rsidR="002177F7" w:rsidRPr="002177F7" w14:paraId="10FF6D52" w14:textId="77777777" w:rsidTr="002177F7">
        <w:trPr>
          <w:trHeight w:val="384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6D6EA5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Quantity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3A8A14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D00ECF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Unit Cost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D50A78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Amount</w:t>
            </w:r>
          </w:p>
        </w:tc>
      </w:tr>
      <w:tr w:rsidR="002177F7" w:rsidRPr="002177F7" w14:paraId="6417C265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A075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6EC9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D65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E681" w14:textId="2E9783B5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58E6FE4B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D3B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9E4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A9A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99A4" w14:textId="05A47ED7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12C16636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BA8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1E6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489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0FC2" w14:textId="12A2A78B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1B2EBA63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C34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3E6A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2D6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1CC6" w14:textId="05024422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30F942A0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55D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2FA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3C5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72F7" w14:textId="42FC8E83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51912F58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C63F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BBA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0413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F48B" w14:textId="6DF42056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53444950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B4F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576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896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3F97" w14:textId="498980E6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51357685" w14:textId="77777777" w:rsidTr="002177F7">
        <w:trPr>
          <w:trHeight w:val="336"/>
        </w:trPr>
        <w:tc>
          <w:tcPr>
            <w:tcW w:w="34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D6A82" w14:textId="77777777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AC055F" w14:textId="77777777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  <w:r w:rsidRPr="002177F7">
              <w:rPr>
                <w:rFonts w:ascii="Arial" w:eastAsia="Times New Roman" w:hAnsi="Arial" w:cs="Arial"/>
                <w:lang w:eastAsia="en-IN"/>
              </w:rPr>
              <w:t>Total Products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056E8FF" w14:textId="3B22C28F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eastAsia="en-IN"/>
              </w:rPr>
            </w:pPr>
          </w:p>
        </w:tc>
      </w:tr>
      <w:tr w:rsidR="002177F7" w:rsidRPr="002177F7" w14:paraId="1C5AF4D2" w14:textId="77777777" w:rsidTr="002177F7">
        <w:trPr>
          <w:trHeight w:val="38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0B10BE23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proofErr w:type="spellStart"/>
            <w:r w:rsidRPr="002177F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Labor</w:t>
            </w:r>
            <w:proofErr w:type="spellEnd"/>
          </w:p>
        </w:tc>
      </w:tr>
      <w:tr w:rsidR="002177F7" w:rsidRPr="002177F7" w14:paraId="542C0A95" w14:textId="77777777" w:rsidTr="002177F7">
        <w:trPr>
          <w:trHeight w:val="384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6EE74A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Hours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ABFB45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D3436F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Rate ($/hr)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CECA19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Amount</w:t>
            </w:r>
          </w:p>
        </w:tc>
      </w:tr>
      <w:tr w:rsidR="002177F7" w:rsidRPr="002177F7" w14:paraId="2A3D30F0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661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F52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C96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F17D" w14:textId="3F8EBAF8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52E6E3EB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994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3B1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E98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E946" w14:textId="61A79FD2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50893C4A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7EC4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197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3F0C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9B1A" w14:textId="76AB326C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7D3F1A82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8DC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81ED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16B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3410" w14:textId="20BA5219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3F0B21EA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DF1D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F56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D33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D7E5" w14:textId="26EC3C1C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5325713F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0EA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1DA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D806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3386" w14:textId="4FCACC65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5FFB6756" w14:textId="77777777" w:rsidTr="002177F7">
        <w:trPr>
          <w:trHeight w:val="336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685C" w14:textId="77777777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F87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3A5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CF53" w14:textId="321030CF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2177F7" w:rsidRPr="002177F7" w14:paraId="1F1C6A6D" w14:textId="77777777" w:rsidTr="002177F7">
        <w:trPr>
          <w:trHeight w:val="384"/>
        </w:trPr>
        <w:tc>
          <w:tcPr>
            <w:tcW w:w="341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3352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Comments or Special Instructions: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95ABE8" w14:textId="77777777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  <w:r w:rsidRPr="002177F7">
              <w:rPr>
                <w:rFonts w:ascii="Arial" w:eastAsia="Times New Roman" w:hAnsi="Arial" w:cs="Arial"/>
                <w:lang w:eastAsia="en-IN"/>
              </w:rPr>
              <w:t xml:space="preserve">Total </w:t>
            </w:r>
            <w:proofErr w:type="spellStart"/>
            <w:r w:rsidRPr="002177F7">
              <w:rPr>
                <w:rFonts w:ascii="Arial" w:eastAsia="Times New Roman" w:hAnsi="Arial" w:cs="Arial"/>
                <w:lang w:eastAsia="en-IN"/>
              </w:rPr>
              <w:t>Labor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91F6" w14:textId="322D412D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177F7" w:rsidRPr="002177F7" w14:paraId="32194498" w14:textId="77777777" w:rsidTr="002177F7">
        <w:trPr>
          <w:trHeight w:val="384"/>
        </w:trPr>
        <w:tc>
          <w:tcPr>
            <w:tcW w:w="34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AC32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79B069" w14:textId="77777777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  <w:r w:rsidRPr="002177F7">
              <w:rPr>
                <w:rFonts w:ascii="Arial" w:eastAsia="Times New Roman" w:hAnsi="Arial" w:cs="Arial"/>
                <w:lang w:eastAsia="en-IN"/>
              </w:rPr>
              <w:t>Discount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9977" w14:textId="0D2A3C3C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177F7" w:rsidRPr="002177F7" w14:paraId="1AFE030E" w14:textId="77777777" w:rsidTr="002177F7">
        <w:trPr>
          <w:trHeight w:val="384"/>
        </w:trPr>
        <w:tc>
          <w:tcPr>
            <w:tcW w:w="34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574F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472E3D" w14:textId="77777777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  <w:r w:rsidRPr="002177F7">
              <w:rPr>
                <w:rFonts w:ascii="Arial" w:eastAsia="Times New Roman" w:hAnsi="Arial" w:cs="Arial"/>
                <w:lang w:eastAsia="en-IN"/>
              </w:rPr>
              <w:t>Subtotal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D160" w14:textId="285577F4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177F7" w:rsidRPr="002177F7" w14:paraId="648E1BB3" w14:textId="77777777" w:rsidTr="002177F7">
        <w:trPr>
          <w:trHeight w:val="384"/>
        </w:trPr>
        <w:tc>
          <w:tcPr>
            <w:tcW w:w="1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5E3" w14:textId="77777777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Enter Sales Tax in Percent here --&gt;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F8FA" w14:textId="083F1FB9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BE5B8C" w14:textId="77777777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  <w:r w:rsidRPr="002177F7">
              <w:rPr>
                <w:rFonts w:ascii="Arial" w:eastAsia="Times New Roman" w:hAnsi="Arial" w:cs="Arial"/>
                <w:lang w:eastAsia="en-IN"/>
              </w:rPr>
              <w:t>Sales Tax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E3B3" w14:textId="71E7A148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177F7" w:rsidRPr="002177F7" w14:paraId="42A3B4BA" w14:textId="77777777" w:rsidTr="002177F7">
        <w:trPr>
          <w:trHeight w:val="384"/>
        </w:trPr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B6B" w14:textId="77777777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85858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585858"/>
                <w:sz w:val="20"/>
                <w:szCs w:val="20"/>
                <w:lang w:eastAsia="en-IN"/>
              </w:rPr>
              <w:t>Payment is due on the following date: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618" w14:textId="77777777" w:rsidR="002177F7" w:rsidRPr="002177F7" w:rsidRDefault="002177F7" w:rsidP="00217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17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7538D5" w14:textId="77777777" w:rsidR="002177F7" w:rsidRPr="002177F7" w:rsidRDefault="002177F7" w:rsidP="00217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2177F7">
              <w:rPr>
                <w:rFonts w:ascii="Arial" w:eastAsia="Times New Roman" w:hAnsi="Arial" w:cs="Arial"/>
                <w:b/>
                <w:bCs/>
                <w:lang w:eastAsia="en-IN"/>
              </w:rPr>
              <w:t>Total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11235B8" w14:textId="5E233899" w:rsidR="002177F7" w:rsidRPr="002177F7" w:rsidRDefault="002177F7" w:rsidP="00217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</w:tbl>
    <w:p w14:paraId="0BBF6AE7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F7"/>
    <w:rsid w:val="000B698C"/>
    <w:rsid w:val="002177F7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A193"/>
  <w15:chartTrackingRefBased/>
  <w15:docId w15:val="{B1CB6933-390A-4CD3-BF4D-A884E209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2022-09-07T09:18:00Z</dcterms:created>
  <dcterms:modified xsi:type="dcterms:W3CDTF">2022-09-07T09:19:00Z</dcterms:modified>
</cp:coreProperties>
</file>