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ook w:val="04A0" w:firstRow="1" w:lastRow="0" w:firstColumn="1" w:lastColumn="0" w:noHBand="0" w:noVBand="1"/>
      </w:tblPr>
      <w:tblGrid>
        <w:gridCol w:w="833"/>
        <w:gridCol w:w="1174"/>
        <w:gridCol w:w="2349"/>
        <w:gridCol w:w="223"/>
        <w:gridCol w:w="1407"/>
        <w:gridCol w:w="2203"/>
        <w:gridCol w:w="2009"/>
      </w:tblGrid>
      <w:tr w:rsidR="00F610BB" w:rsidRPr="00F610BB" w14:paraId="658A6003" w14:textId="77777777" w:rsidTr="00F610BB">
        <w:trPr>
          <w:trHeight w:val="924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C4D79B"/>
            <w:vAlign w:val="center"/>
            <w:hideMark/>
          </w:tcPr>
          <w:p w14:paraId="0F4F0548" w14:textId="77777777" w:rsidR="00F610BB" w:rsidRPr="00F610BB" w:rsidRDefault="00F610BB" w:rsidP="00F610BB">
            <w:pPr>
              <w:spacing w:after="0" w:line="240" w:lineRule="auto"/>
              <w:ind w:left="0"/>
              <w:jc w:val="center"/>
              <w:rPr>
                <w:rFonts w:ascii="Arial Black" w:eastAsia="Times New Roman" w:hAnsi="Arial Black" w:cs="Calibri"/>
                <w:color w:val="FFFFFF"/>
                <w:sz w:val="32"/>
                <w:szCs w:val="32"/>
                <w:lang w:eastAsia="en-IN"/>
              </w:rPr>
            </w:pPr>
            <w:r w:rsidRPr="00F610BB">
              <w:rPr>
                <w:rFonts w:ascii="Arial Black" w:eastAsia="Times New Roman" w:hAnsi="Arial Black" w:cs="Calibri"/>
                <w:color w:val="FFFFFF"/>
                <w:sz w:val="32"/>
                <w:szCs w:val="32"/>
                <w:lang w:eastAsia="en-IN"/>
              </w:rPr>
              <w:t>HANDYMAN INVOICE</w:t>
            </w:r>
          </w:p>
        </w:tc>
      </w:tr>
      <w:tr w:rsidR="00F610BB" w:rsidRPr="00F610BB" w14:paraId="0853A1C7" w14:textId="77777777" w:rsidTr="00F610BB">
        <w:trPr>
          <w:trHeight w:val="141"/>
        </w:trPr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25086" w14:textId="77777777" w:rsidR="00F610BB" w:rsidRPr="00F610BB" w:rsidRDefault="00F610BB" w:rsidP="00F610BB">
            <w:pPr>
              <w:spacing w:after="0" w:line="240" w:lineRule="auto"/>
              <w:ind w:left="0"/>
              <w:jc w:val="center"/>
              <w:rPr>
                <w:rFonts w:ascii="Arial Black" w:eastAsia="Times New Roman" w:hAnsi="Arial Black" w:cs="Calibri"/>
                <w:color w:val="FFFFFF"/>
                <w:sz w:val="32"/>
                <w:szCs w:val="32"/>
                <w:lang w:eastAsia="en-IN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7DAB3" w14:textId="77777777" w:rsidR="00F610BB" w:rsidRPr="00F610BB" w:rsidRDefault="00F610BB" w:rsidP="00F610BB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E03CE" w14:textId="77777777" w:rsidR="00F610BB" w:rsidRPr="00F610BB" w:rsidRDefault="00F610BB" w:rsidP="00F610BB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E4DC91" w14:textId="77777777" w:rsidR="00F610BB" w:rsidRPr="00F610BB" w:rsidRDefault="00F610BB" w:rsidP="00F610BB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EE5B47" w14:textId="77777777" w:rsidR="00F610BB" w:rsidRPr="00F610BB" w:rsidRDefault="00F610BB" w:rsidP="00F610BB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0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079E6" w14:textId="77777777" w:rsidR="00F610BB" w:rsidRPr="00F610BB" w:rsidRDefault="00F610BB" w:rsidP="00F610BB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16BDC" w14:textId="77777777" w:rsidR="00F610BB" w:rsidRPr="00F610BB" w:rsidRDefault="00F610BB" w:rsidP="00F610BB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F610BB" w:rsidRPr="00F610BB" w14:paraId="0CB69C67" w14:textId="77777777" w:rsidTr="00F610BB">
        <w:trPr>
          <w:trHeight w:val="420"/>
        </w:trPr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21461" w14:textId="77777777" w:rsidR="00F610BB" w:rsidRPr="00F610BB" w:rsidRDefault="00F610BB" w:rsidP="00F610BB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492D9" w14:textId="77777777" w:rsidR="00F610BB" w:rsidRPr="00F610BB" w:rsidRDefault="00F610BB" w:rsidP="00F610BB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610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Invoice #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025EDC" w14:textId="58CBD79F" w:rsidR="00F610BB" w:rsidRPr="00F610BB" w:rsidRDefault="00F610BB" w:rsidP="00F610BB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DD119" w14:textId="77777777" w:rsidR="00F610BB" w:rsidRPr="00F610BB" w:rsidRDefault="00F610BB" w:rsidP="00F610BB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761" w:type="pct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4B883F" w14:textId="77777777" w:rsidR="00F610BB" w:rsidRPr="00F610BB" w:rsidRDefault="00F610BB" w:rsidP="00F610BB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F610B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[Company Name]</w:t>
            </w:r>
          </w:p>
        </w:tc>
      </w:tr>
      <w:tr w:rsidR="00F610BB" w:rsidRPr="00F610BB" w14:paraId="275C0576" w14:textId="77777777" w:rsidTr="00F610BB">
        <w:trPr>
          <w:trHeight w:val="420"/>
        </w:trPr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AC1C8" w14:textId="77777777" w:rsidR="00F610BB" w:rsidRPr="00F610BB" w:rsidRDefault="00F610BB" w:rsidP="00F610BB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8EF7F" w14:textId="77777777" w:rsidR="00F610BB" w:rsidRPr="00F610BB" w:rsidRDefault="00F610BB" w:rsidP="00F610BB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610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Issue Date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D8ACD0" w14:textId="1F1BE2D4" w:rsidR="00F610BB" w:rsidRPr="00F610BB" w:rsidRDefault="00F610BB" w:rsidP="00F610BB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A5A96" w14:textId="77777777" w:rsidR="00F610BB" w:rsidRPr="00F610BB" w:rsidRDefault="00F610BB" w:rsidP="00F610BB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761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222115" w14:textId="77777777" w:rsidR="00F610BB" w:rsidRPr="00F610BB" w:rsidRDefault="00F610BB" w:rsidP="00F610BB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</w:tr>
      <w:tr w:rsidR="00F610BB" w:rsidRPr="00F610BB" w14:paraId="3D0242A6" w14:textId="77777777" w:rsidTr="00F610BB">
        <w:trPr>
          <w:trHeight w:val="420"/>
        </w:trPr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A49C0" w14:textId="77777777" w:rsidR="00F610BB" w:rsidRPr="00F610BB" w:rsidRDefault="00F610BB" w:rsidP="00F610BB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C01FA" w14:textId="77777777" w:rsidR="00F610BB" w:rsidRPr="00F610BB" w:rsidRDefault="00F610BB" w:rsidP="00F610BB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610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Due Date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E48247" w14:textId="0BD9A05B" w:rsidR="00F610BB" w:rsidRPr="00F610BB" w:rsidRDefault="00F610BB" w:rsidP="00F610BB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6A8F2" w14:textId="77777777" w:rsidR="00F610BB" w:rsidRPr="00F610BB" w:rsidRDefault="00F610BB" w:rsidP="00F610BB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761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6C2CDF" w14:textId="77777777" w:rsidR="00F610BB" w:rsidRPr="00F610BB" w:rsidRDefault="00F610BB" w:rsidP="00F610BB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</w:tr>
      <w:tr w:rsidR="00F610BB" w:rsidRPr="00F610BB" w14:paraId="4A39DC74" w14:textId="77777777" w:rsidTr="00F610BB">
        <w:trPr>
          <w:trHeight w:val="420"/>
        </w:trPr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3B9C4" w14:textId="77777777" w:rsidR="00F610BB" w:rsidRPr="00F610BB" w:rsidRDefault="00F610BB" w:rsidP="00F610BB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A5769" w14:textId="77777777" w:rsidR="00F610BB" w:rsidRPr="00F610BB" w:rsidRDefault="00F610BB" w:rsidP="00F610BB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610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Tax Rate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B854B9" w14:textId="36E98585" w:rsidR="00F610BB" w:rsidRPr="00F610BB" w:rsidRDefault="00F610BB" w:rsidP="00F610BB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72787" w14:textId="77777777" w:rsidR="00F610BB" w:rsidRPr="00F610BB" w:rsidRDefault="00F610BB" w:rsidP="00F610BB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D45C95" w14:textId="77777777" w:rsidR="00F610BB" w:rsidRPr="00F610BB" w:rsidRDefault="00F610BB" w:rsidP="00F610BB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0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F08164" w14:textId="77777777" w:rsidR="00F610BB" w:rsidRPr="00F610BB" w:rsidRDefault="00F610BB" w:rsidP="00F610BB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A0BB2F" w14:textId="77777777" w:rsidR="00F610BB" w:rsidRPr="00F610BB" w:rsidRDefault="00F610BB" w:rsidP="00F610BB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F610BB" w:rsidRPr="00F610BB" w14:paraId="14971CDF" w14:textId="77777777" w:rsidTr="00F610BB">
        <w:trPr>
          <w:trHeight w:val="141"/>
        </w:trPr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B3B03" w14:textId="77777777" w:rsidR="00F610BB" w:rsidRPr="00F610BB" w:rsidRDefault="00F610BB" w:rsidP="00F610BB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3B902" w14:textId="77777777" w:rsidR="00F610BB" w:rsidRPr="00F610BB" w:rsidRDefault="00F610BB" w:rsidP="00F610BB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D502C" w14:textId="77777777" w:rsidR="00F610BB" w:rsidRPr="00F610BB" w:rsidRDefault="00F610BB" w:rsidP="00F610BB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9AF01" w14:textId="77777777" w:rsidR="00F610BB" w:rsidRPr="00F610BB" w:rsidRDefault="00F610BB" w:rsidP="00F610BB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B9F7E" w14:textId="77777777" w:rsidR="00F610BB" w:rsidRPr="00F610BB" w:rsidRDefault="00F610BB" w:rsidP="00F610BB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0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26E5B" w14:textId="77777777" w:rsidR="00F610BB" w:rsidRPr="00F610BB" w:rsidRDefault="00F610BB" w:rsidP="00F610BB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05AC4" w14:textId="77777777" w:rsidR="00F610BB" w:rsidRPr="00F610BB" w:rsidRDefault="00F610BB" w:rsidP="00F610BB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F610BB" w:rsidRPr="00F610BB" w14:paraId="1656F579" w14:textId="77777777" w:rsidTr="00F610BB">
        <w:trPr>
          <w:trHeight w:val="324"/>
        </w:trPr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B60AC" w14:textId="77777777" w:rsidR="00F610BB" w:rsidRPr="00F610BB" w:rsidRDefault="00F610BB" w:rsidP="00F610BB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vAlign w:val="center"/>
            <w:hideMark/>
          </w:tcPr>
          <w:p w14:paraId="74F848CC" w14:textId="77777777" w:rsidR="00F610BB" w:rsidRPr="00F610BB" w:rsidRDefault="00F610BB" w:rsidP="00F610BB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</w:pPr>
            <w:r w:rsidRPr="00F610B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  <w:t>From</w:t>
            </w:r>
          </w:p>
        </w:tc>
        <w:tc>
          <w:tcPr>
            <w:tcW w:w="1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DC1A7" w14:textId="77777777" w:rsidR="00F610BB" w:rsidRPr="00F610BB" w:rsidRDefault="00F610BB" w:rsidP="00F610BB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B1422" w14:textId="77777777" w:rsidR="00F610BB" w:rsidRPr="00F610BB" w:rsidRDefault="00F610BB" w:rsidP="00F610BB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vAlign w:val="center"/>
            <w:hideMark/>
          </w:tcPr>
          <w:p w14:paraId="5FD04EEA" w14:textId="77777777" w:rsidR="00F610BB" w:rsidRPr="00F610BB" w:rsidRDefault="00F610BB" w:rsidP="00F610BB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</w:pPr>
            <w:r w:rsidRPr="00F610B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  <w:t>To</w:t>
            </w:r>
          </w:p>
        </w:tc>
        <w:tc>
          <w:tcPr>
            <w:tcW w:w="10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05CCB" w14:textId="77777777" w:rsidR="00F610BB" w:rsidRPr="00F610BB" w:rsidRDefault="00F610BB" w:rsidP="00F610BB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</w:pPr>
          </w:p>
        </w:tc>
        <w:tc>
          <w:tcPr>
            <w:tcW w:w="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4C644" w14:textId="77777777" w:rsidR="00F610BB" w:rsidRPr="00F610BB" w:rsidRDefault="00F610BB" w:rsidP="00F610BB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F610BB" w:rsidRPr="00F610BB" w14:paraId="0B7F6A87" w14:textId="77777777" w:rsidTr="00F610BB">
        <w:trPr>
          <w:trHeight w:val="420"/>
        </w:trPr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3E379" w14:textId="77777777" w:rsidR="00F610BB" w:rsidRPr="00F610BB" w:rsidRDefault="00F610BB" w:rsidP="00F610BB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7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A5B7F" w14:textId="77777777" w:rsidR="00F610BB" w:rsidRPr="00F610BB" w:rsidRDefault="00F610BB" w:rsidP="00F610BB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F610B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[Company Name]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4D601" w14:textId="77777777" w:rsidR="00F610BB" w:rsidRPr="00F610BB" w:rsidRDefault="00F610BB" w:rsidP="00F610BB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2A70D" w14:textId="77777777" w:rsidR="00F610BB" w:rsidRPr="00F610BB" w:rsidRDefault="00F610BB" w:rsidP="00F610BB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F610B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[Client Name]</w:t>
            </w:r>
          </w:p>
        </w:tc>
      </w:tr>
      <w:tr w:rsidR="00F610BB" w:rsidRPr="00F610BB" w14:paraId="3C89EB99" w14:textId="77777777" w:rsidTr="00F610BB">
        <w:trPr>
          <w:trHeight w:val="420"/>
        </w:trPr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6777D" w14:textId="77777777" w:rsidR="00F610BB" w:rsidRPr="00F610BB" w:rsidRDefault="00F610BB" w:rsidP="00F610BB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7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2C3F7" w14:textId="77777777" w:rsidR="00F610BB" w:rsidRPr="00F610BB" w:rsidRDefault="00F610BB" w:rsidP="00F610BB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610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[Attn]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48E22" w14:textId="77777777" w:rsidR="00F610BB" w:rsidRPr="00F610BB" w:rsidRDefault="00F610BB" w:rsidP="00F610BB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D790F" w14:textId="77777777" w:rsidR="00F610BB" w:rsidRPr="00F610BB" w:rsidRDefault="00F610BB" w:rsidP="00F610BB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610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[Client ID]</w:t>
            </w:r>
          </w:p>
        </w:tc>
      </w:tr>
      <w:tr w:rsidR="00F610BB" w:rsidRPr="00F610BB" w14:paraId="5B0565B3" w14:textId="77777777" w:rsidTr="00F610BB">
        <w:trPr>
          <w:trHeight w:val="420"/>
        </w:trPr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01A70" w14:textId="77777777" w:rsidR="00F610BB" w:rsidRPr="00F610BB" w:rsidRDefault="00F610BB" w:rsidP="00F610BB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7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2E398" w14:textId="77777777" w:rsidR="00F610BB" w:rsidRPr="00F610BB" w:rsidRDefault="00F610BB" w:rsidP="00F610BB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610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[Street Address]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2452B" w14:textId="77777777" w:rsidR="00F610BB" w:rsidRPr="00F610BB" w:rsidRDefault="00F610BB" w:rsidP="00F610BB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43B57" w14:textId="77777777" w:rsidR="00F610BB" w:rsidRPr="00F610BB" w:rsidRDefault="00F610BB" w:rsidP="00F610BB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610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[Street Address]</w:t>
            </w:r>
          </w:p>
        </w:tc>
      </w:tr>
      <w:tr w:rsidR="00F610BB" w:rsidRPr="00F610BB" w14:paraId="1086FF49" w14:textId="77777777" w:rsidTr="00F610BB">
        <w:trPr>
          <w:trHeight w:val="420"/>
        </w:trPr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B6FD9" w14:textId="77777777" w:rsidR="00F610BB" w:rsidRPr="00F610BB" w:rsidRDefault="00F610BB" w:rsidP="00F610BB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7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EC049" w14:textId="77777777" w:rsidR="00F610BB" w:rsidRPr="00F610BB" w:rsidRDefault="00F610BB" w:rsidP="00F610BB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610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[City, State, Zip]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36C16" w14:textId="77777777" w:rsidR="00F610BB" w:rsidRPr="00F610BB" w:rsidRDefault="00F610BB" w:rsidP="00F610BB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67157" w14:textId="77777777" w:rsidR="00F610BB" w:rsidRPr="00F610BB" w:rsidRDefault="00F610BB" w:rsidP="00F610BB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610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[City, State, Zip]</w:t>
            </w:r>
          </w:p>
        </w:tc>
      </w:tr>
      <w:tr w:rsidR="00F610BB" w:rsidRPr="00F610BB" w14:paraId="2810DD64" w14:textId="77777777" w:rsidTr="00F610BB">
        <w:trPr>
          <w:trHeight w:val="420"/>
        </w:trPr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C3D8E" w14:textId="77777777" w:rsidR="00F610BB" w:rsidRPr="00F610BB" w:rsidRDefault="00F610BB" w:rsidP="00F610BB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7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2469A" w14:textId="77777777" w:rsidR="00F610BB" w:rsidRPr="00F610BB" w:rsidRDefault="00F610BB" w:rsidP="00F610BB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610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[Phone]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B6FDE" w14:textId="77777777" w:rsidR="00F610BB" w:rsidRPr="00F610BB" w:rsidRDefault="00F610BB" w:rsidP="00F610BB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F5D09" w14:textId="77777777" w:rsidR="00F610BB" w:rsidRPr="00F610BB" w:rsidRDefault="00F610BB" w:rsidP="00F610BB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610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[Phone]</w:t>
            </w:r>
          </w:p>
        </w:tc>
      </w:tr>
      <w:tr w:rsidR="00F610BB" w:rsidRPr="00F610BB" w14:paraId="717AC348" w14:textId="77777777" w:rsidTr="00F610BB">
        <w:trPr>
          <w:trHeight w:val="420"/>
        </w:trPr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A04DE" w14:textId="77777777" w:rsidR="00F610BB" w:rsidRPr="00F610BB" w:rsidRDefault="00F610BB" w:rsidP="00F610BB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7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993AF" w14:textId="77777777" w:rsidR="00F610BB" w:rsidRPr="00F610BB" w:rsidRDefault="00F610BB" w:rsidP="00F610BB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610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[E-Mail]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39504" w14:textId="77777777" w:rsidR="00F610BB" w:rsidRPr="00F610BB" w:rsidRDefault="00F610BB" w:rsidP="00F610BB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87845" w14:textId="77777777" w:rsidR="00F610BB" w:rsidRPr="00F610BB" w:rsidRDefault="00F610BB" w:rsidP="00F610BB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610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[Technician Name]</w:t>
            </w:r>
          </w:p>
        </w:tc>
      </w:tr>
      <w:tr w:rsidR="00F610BB" w:rsidRPr="00F610BB" w14:paraId="621A23DF" w14:textId="77777777" w:rsidTr="00F610BB">
        <w:trPr>
          <w:trHeight w:val="141"/>
        </w:trPr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2A7A8" w14:textId="77777777" w:rsidR="00F610BB" w:rsidRPr="00F610BB" w:rsidRDefault="00F610BB" w:rsidP="00F610BB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68D4E" w14:textId="77777777" w:rsidR="00F610BB" w:rsidRPr="00F610BB" w:rsidRDefault="00F610BB" w:rsidP="00F610BB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2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7C8CB" w14:textId="77777777" w:rsidR="00F610BB" w:rsidRPr="00F610BB" w:rsidRDefault="00F610BB" w:rsidP="00F610BB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EFD51" w14:textId="77777777" w:rsidR="00F610BB" w:rsidRPr="00F610BB" w:rsidRDefault="00F610BB" w:rsidP="00F610BB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0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90A14" w14:textId="77777777" w:rsidR="00F610BB" w:rsidRPr="00F610BB" w:rsidRDefault="00F610BB" w:rsidP="00F610BB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492A2" w14:textId="77777777" w:rsidR="00F610BB" w:rsidRPr="00F610BB" w:rsidRDefault="00F610BB" w:rsidP="00F610BB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F610BB" w:rsidRPr="00F610BB" w14:paraId="7CA5CC7A" w14:textId="77777777" w:rsidTr="00F610BB">
        <w:trPr>
          <w:trHeight w:val="396"/>
        </w:trPr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vAlign w:val="center"/>
            <w:hideMark/>
          </w:tcPr>
          <w:p w14:paraId="1FDF05BE" w14:textId="77777777" w:rsidR="00F610BB" w:rsidRPr="00F610BB" w:rsidRDefault="00F610BB" w:rsidP="00F610BB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IN"/>
              </w:rPr>
            </w:pPr>
            <w:r w:rsidRPr="00F610BB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IN"/>
              </w:rPr>
              <w:t>S No</w:t>
            </w:r>
          </w:p>
        </w:tc>
        <w:tc>
          <w:tcPr>
            <w:tcW w:w="182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E4BC"/>
            <w:vAlign w:val="center"/>
            <w:hideMark/>
          </w:tcPr>
          <w:p w14:paraId="49EC1ACC" w14:textId="77777777" w:rsidR="00F610BB" w:rsidRPr="00F610BB" w:rsidRDefault="00F610BB" w:rsidP="00F610BB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IN"/>
              </w:rPr>
            </w:pPr>
            <w:r w:rsidRPr="00F610BB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IN"/>
              </w:rPr>
              <w:t>Description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vAlign w:val="center"/>
            <w:hideMark/>
          </w:tcPr>
          <w:p w14:paraId="01CCD69C" w14:textId="77777777" w:rsidR="00F610BB" w:rsidRPr="00F610BB" w:rsidRDefault="00F610BB" w:rsidP="00F610BB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IN"/>
              </w:rPr>
            </w:pPr>
            <w:r w:rsidRPr="00F610BB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IN"/>
              </w:rPr>
              <w:t>Hours</w:t>
            </w:r>
          </w:p>
        </w:tc>
        <w:tc>
          <w:tcPr>
            <w:tcW w:w="1082" w:type="pct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vAlign w:val="center"/>
            <w:hideMark/>
          </w:tcPr>
          <w:p w14:paraId="2A51D1A0" w14:textId="77777777" w:rsidR="00F610BB" w:rsidRPr="00F610BB" w:rsidRDefault="00F610BB" w:rsidP="00F610BB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IN"/>
              </w:rPr>
            </w:pPr>
            <w:r w:rsidRPr="00F610BB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IN"/>
              </w:rPr>
              <w:t>$ / Hour</w:t>
            </w:r>
          </w:p>
        </w:tc>
        <w:tc>
          <w:tcPr>
            <w:tcW w:w="987" w:type="pct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vAlign w:val="center"/>
            <w:hideMark/>
          </w:tcPr>
          <w:p w14:paraId="1FE3AE63" w14:textId="77777777" w:rsidR="00F610BB" w:rsidRPr="00F610BB" w:rsidRDefault="00F610BB" w:rsidP="00F610BB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IN"/>
              </w:rPr>
            </w:pPr>
            <w:r w:rsidRPr="00F610BB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IN"/>
              </w:rPr>
              <w:t>Amount</w:t>
            </w:r>
          </w:p>
        </w:tc>
      </w:tr>
      <w:tr w:rsidR="00F610BB" w:rsidRPr="00F610BB" w14:paraId="30AA755C" w14:textId="77777777" w:rsidTr="00F610BB">
        <w:trPr>
          <w:trHeight w:val="420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24D37" w14:textId="77777777" w:rsidR="00F610BB" w:rsidRPr="00F610BB" w:rsidRDefault="00F610BB" w:rsidP="00F610BB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610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82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794293" w14:textId="77777777" w:rsidR="00F610BB" w:rsidRPr="00F610BB" w:rsidRDefault="00F610BB" w:rsidP="00F610BB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610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BC42B" w14:textId="77777777" w:rsidR="00F610BB" w:rsidRPr="00F610BB" w:rsidRDefault="00F610BB" w:rsidP="00F610BB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610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0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15307" w14:textId="77777777" w:rsidR="00F610BB" w:rsidRPr="00F610BB" w:rsidRDefault="00F610BB" w:rsidP="00F610BB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610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9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FB103A" w14:textId="6395A045" w:rsidR="00F610BB" w:rsidRPr="00F610BB" w:rsidRDefault="00F610BB" w:rsidP="00F610BB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F610BB" w:rsidRPr="00F610BB" w14:paraId="74FD2F85" w14:textId="77777777" w:rsidTr="00F610BB">
        <w:trPr>
          <w:trHeight w:val="420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520AB" w14:textId="77777777" w:rsidR="00F610BB" w:rsidRPr="00F610BB" w:rsidRDefault="00F610BB" w:rsidP="00F610BB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610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82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A2F638" w14:textId="77777777" w:rsidR="00F610BB" w:rsidRPr="00F610BB" w:rsidRDefault="00F610BB" w:rsidP="00F610BB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610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CA1BA" w14:textId="77777777" w:rsidR="00F610BB" w:rsidRPr="00F610BB" w:rsidRDefault="00F610BB" w:rsidP="00F610BB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610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53F2D" w14:textId="77777777" w:rsidR="00F610BB" w:rsidRPr="00F610BB" w:rsidRDefault="00F610BB" w:rsidP="00F610BB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610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357CAF" w14:textId="7E32667B" w:rsidR="00F610BB" w:rsidRPr="00F610BB" w:rsidRDefault="00F610BB" w:rsidP="00F610BB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F610BB" w:rsidRPr="00F610BB" w14:paraId="71317DAC" w14:textId="77777777" w:rsidTr="00F610BB">
        <w:trPr>
          <w:trHeight w:val="420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4FB60" w14:textId="77777777" w:rsidR="00F610BB" w:rsidRPr="00F610BB" w:rsidRDefault="00F610BB" w:rsidP="00F610BB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610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82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FC67AB" w14:textId="77777777" w:rsidR="00F610BB" w:rsidRPr="00F610BB" w:rsidRDefault="00F610BB" w:rsidP="00F610BB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610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1E424" w14:textId="77777777" w:rsidR="00F610BB" w:rsidRPr="00F610BB" w:rsidRDefault="00F610BB" w:rsidP="00F610BB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610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9E477" w14:textId="77777777" w:rsidR="00F610BB" w:rsidRPr="00F610BB" w:rsidRDefault="00F610BB" w:rsidP="00F610BB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610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FE633A" w14:textId="6E9280B4" w:rsidR="00F610BB" w:rsidRPr="00F610BB" w:rsidRDefault="00F610BB" w:rsidP="00F610BB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F610BB" w:rsidRPr="00F610BB" w14:paraId="767F0AF4" w14:textId="77777777" w:rsidTr="00F610BB">
        <w:trPr>
          <w:trHeight w:val="420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F30A0" w14:textId="77777777" w:rsidR="00F610BB" w:rsidRPr="00F610BB" w:rsidRDefault="00F610BB" w:rsidP="00F610BB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610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82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E93307" w14:textId="77777777" w:rsidR="00F610BB" w:rsidRPr="00F610BB" w:rsidRDefault="00F610BB" w:rsidP="00F610BB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610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789A1" w14:textId="77777777" w:rsidR="00F610BB" w:rsidRPr="00F610BB" w:rsidRDefault="00F610BB" w:rsidP="00F610BB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610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7C985" w14:textId="77777777" w:rsidR="00F610BB" w:rsidRPr="00F610BB" w:rsidRDefault="00F610BB" w:rsidP="00F610BB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610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0AB999" w14:textId="05607BB2" w:rsidR="00F610BB" w:rsidRPr="00F610BB" w:rsidRDefault="00F610BB" w:rsidP="00F610BB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F610BB" w:rsidRPr="00F610BB" w14:paraId="23980931" w14:textId="77777777" w:rsidTr="00F610BB">
        <w:trPr>
          <w:trHeight w:val="420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433D2" w14:textId="77777777" w:rsidR="00F610BB" w:rsidRPr="00F610BB" w:rsidRDefault="00F610BB" w:rsidP="00F610BB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610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82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D4B876" w14:textId="77777777" w:rsidR="00F610BB" w:rsidRPr="00F610BB" w:rsidRDefault="00F610BB" w:rsidP="00F610BB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610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5510C" w14:textId="77777777" w:rsidR="00F610BB" w:rsidRPr="00F610BB" w:rsidRDefault="00F610BB" w:rsidP="00F610BB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610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32375" w14:textId="77777777" w:rsidR="00F610BB" w:rsidRPr="00F610BB" w:rsidRDefault="00F610BB" w:rsidP="00F610BB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610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A42123" w14:textId="61760A58" w:rsidR="00F610BB" w:rsidRPr="00F610BB" w:rsidRDefault="00F610BB" w:rsidP="00F610BB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F610BB" w:rsidRPr="00F610BB" w14:paraId="3D96A9A1" w14:textId="77777777" w:rsidTr="00F610BB">
        <w:trPr>
          <w:trHeight w:val="420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56F99" w14:textId="77777777" w:rsidR="00F610BB" w:rsidRPr="00F610BB" w:rsidRDefault="00F610BB" w:rsidP="00F610BB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610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82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B70F68" w14:textId="77777777" w:rsidR="00F610BB" w:rsidRPr="00F610BB" w:rsidRDefault="00F610BB" w:rsidP="00F610BB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610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6E5EB" w14:textId="77777777" w:rsidR="00F610BB" w:rsidRPr="00F610BB" w:rsidRDefault="00F610BB" w:rsidP="00F610BB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610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F39BE" w14:textId="77777777" w:rsidR="00F610BB" w:rsidRPr="00F610BB" w:rsidRDefault="00F610BB" w:rsidP="00F610BB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610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9711E8" w14:textId="0877B208" w:rsidR="00F610BB" w:rsidRPr="00F610BB" w:rsidRDefault="00F610BB" w:rsidP="00F610BB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F610BB" w:rsidRPr="00F610BB" w14:paraId="0675893C" w14:textId="77777777" w:rsidTr="00F610BB">
        <w:trPr>
          <w:trHeight w:val="420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64FBE" w14:textId="77777777" w:rsidR="00F610BB" w:rsidRPr="00F610BB" w:rsidRDefault="00F610BB" w:rsidP="00F610BB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610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82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5E0617" w14:textId="77777777" w:rsidR="00F610BB" w:rsidRPr="00F610BB" w:rsidRDefault="00F610BB" w:rsidP="00F610BB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610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C6091" w14:textId="77777777" w:rsidR="00F610BB" w:rsidRPr="00F610BB" w:rsidRDefault="00F610BB" w:rsidP="00F610BB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610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18E10" w14:textId="77777777" w:rsidR="00F610BB" w:rsidRPr="00F610BB" w:rsidRDefault="00F610BB" w:rsidP="00F610BB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610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A3F187" w14:textId="72F58B22" w:rsidR="00F610BB" w:rsidRPr="00F610BB" w:rsidRDefault="00F610BB" w:rsidP="00F610BB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F610BB" w:rsidRPr="00F610BB" w14:paraId="6596847F" w14:textId="77777777" w:rsidTr="00F610BB">
        <w:trPr>
          <w:trHeight w:val="420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E7752" w14:textId="77777777" w:rsidR="00F610BB" w:rsidRPr="00F610BB" w:rsidRDefault="00F610BB" w:rsidP="00F610BB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610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82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D46B4B" w14:textId="77777777" w:rsidR="00F610BB" w:rsidRPr="00F610BB" w:rsidRDefault="00F610BB" w:rsidP="00F610BB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610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4E24E" w14:textId="77777777" w:rsidR="00F610BB" w:rsidRPr="00F610BB" w:rsidRDefault="00F610BB" w:rsidP="00F610BB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610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A9DCF" w14:textId="77777777" w:rsidR="00F610BB" w:rsidRPr="00F610BB" w:rsidRDefault="00F610BB" w:rsidP="00F610BB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610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4CF04" w14:textId="50E79A53" w:rsidR="00F610BB" w:rsidRPr="00F610BB" w:rsidRDefault="00F610BB" w:rsidP="00F610BB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F610BB" w:rsidRPr="00F610BB" w14:paraId="520EAFFC" w14:textId="77777777" w:rsidTr="00F610BB">
        <w:trPr>
          <w:trHeight w:val="420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5F73E" w14:textId="77777777" w:rsidR="00F610BB" w:rsidRPr="00F610BB" w:rsidRDefault="00F610BB" w:rsidP="00F610BB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610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82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CAF013" w14:textId="77777777" w:rsidR="00F610BB" w:rsidRPr="00F610BB" w:rsidRDefault="00F610BB" w:rsidP="00F610BB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610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8C79E" w14:textId="77777777" w:rsidR="00F610BB" w:rsidRPr="00F610BB" w:rsidRDefault="00F610BB" w:rsidP="00F610BB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610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ED382" w14:textId="77777777" w:rsidR="00F610BB" w:rsidRPr="00F610BB" w:rsidRDefault="00F610BB" w:rsidP="00F610BB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610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C51DA3" w14:textId="60184F79" w:rsidR="00F610BB" w:rsidRPr="00F610BB" w:rsidRDefault="00F610BB" w:rsidP="00F610BB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F610BB" w:rsidRPr="00F610BB" w14:paraId="30E57782" w14:textId="77777777" w:rsidTr="00F610BB">
        <w:trPr>
          <w:trHeight w:val="420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2321D" w14:textId="77777777" w:rsidR="00F610BB" w:rsidRPr="00F610BB" w:rsidRDefault="00F610BB" w:rsidP="00F610BB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610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82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C934A9" w14:textId="77777777" w:rsidR="00F610BB" w:rsidRPr="00F610BB" w:rsidRDefault="00F610BB" w:rsidP="00F610BB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610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62517" w14:textId="77777777" w:rsidR="00F610BB" w:rsidRPr="00F610BB" w:rsidRDefault="00F610BB" w:rsidP="00F610BB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610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9BA32" w14:textId="77777777" w:rsidR="00F610BB" w:rsidRPr="00F610BB" w:rsidRDefault="00F610BB" w:rsidP="00F610BB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610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68FE03" w14:textId="1FADAF53" w:rsidR="00F610BB" w:rsidRPr="00F610BB" w:rsidRDefault="00F610BB" w:rsidP="00F610BB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F610BB" w:rsidRPr="00F610BB" w14:paraId="3CB8B502" w14:textId="77777777" w:rsidTr="00F610BB">
        <w:trPr>
          <w:trHeight w:val="141"/>
        </w:trPr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67577" w14:textId="77777777" w:rsidR="00F610BB" w:rsidRPr="00F610BB" w:rsidRDefault="00F610BB" w:rsidP="00F610BB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753BC2" w14:textId="77777777" w:rsidR="00F610BB" w:rsidRPr="00F610BB" w:rsidRDefault="00F610BB" w:rsidP="00F610BB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82601D" w14:textId="77777777" w:rsidR="00F610BB" w:rsidRPr="00F610BB" w:rsidRDefault="00F610BB" w:rsidP="00F610BB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ADFBD3" w14:textId="77777777" w:rsidR="00F610BB" w:rsidRPr="00F610BB" w:rsidRDefault="00F610BB" w:rsidP="00F610BB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28579" w14:textId="77777777" w:rsidR="00F610BB" w:rsidRPr="00F610BB" w:rsidRDefault="00F610BB" w:rsidP="00F610BB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0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7592A" w14:textId="77777777" w:rsidR="00F610BB" w:rsidRPr="00F610BB" w:rsidRDefault="00F610BB" w:rsidP="00F610BB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44A72" w14:textId="77777777" w:rsidR="00F610BB" w:rsidRPr="00F610BB" w:rsidRDefault="00F610BB" w:rsidP="00F610BB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F610BB" w:rsidRPr="00F610BB" w14:paraId="65FDA788" w14:textId="77777777" w:rsidTr="00F610BB">
        <w:trPr>
          <w:trHeight w:val="420"/>
        </w:trPr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4E40B" w14:textId="77777777" w:rsidR="00F610BB" w:rsidRPr="00F610BB" w:rsidRDefault="00F610BB" w:rsidP="00F610BB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82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D26CD" w14:textId="77777777" w:rsidR="00F610BB" w:rsidRPr="00F610BB" w:rsidRDefault="00F610BB" w:rsidP="00F610BB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610B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Teaching Terms</w:t>
            </w:r>
            <w:r w:rsidRPr="00F610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: </w:t>
            </w:r>
            <w:r w:rsidRPr="00F610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br/>
              <w:t>* The quick brown fox jumped upon a lazy dog. The quick brown fox jumped upon a lazy dog.</w:t>
            </w:r>
            <w:r w:rsidRPr="00F610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br/>
              <w:t>* The quick brown fox jumped upon a lazy dog</w:t>
            </w:r>
            <w:r w:rsidRPr="00F610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br/>
              <w:t>* The quick brown fox jumped upon a lazy dog.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67824" w14:textId="77777777" w:rsidR="00F610BB" w:rsidRPr="00F610BB" w:rsidRDefault="00F610BB" w:rsidP="00F610BB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1B2BC5B0" w14:textId="77777777" w:rsidR="00F610BB" w:rsidRPr="00F610BB" w:rsidRDefault="00F610BB" w:rsidP="00F610BB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F610B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Sub Total</w:t>
            </w:r>
          </w:p>
        </w:tc>
        <w:tc>
          <w:tcPr>
            <w:tcW w:w="9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4BA4C9" w14:textId="652BB8E0" w:rsidR="00F610BB" w:rsidRPr="00F610BB" w:rsidRDefault="00F610BB" w:rsidP="00F610BB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F610BB" w:rsidRPr="00F610BB" w14:paraId="139603A0" w14:textId="77777777" w:rsidTr="00F610BB">
        <w:trPr>
          <w:trHeight w:val="420"/>
        </w:trPr>
        <w:tc>
          <w:tcPr>
            <w:tcW w:w="4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0F7A1" w14:textId="77777777" w:rsidR="00F610BB" w:rsidRPr="00F610BB" w:rsidRDefault="00F610BB" w:rsidP="00F610BB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82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8B28E" w14:textId="77777777" w:rsidR="00F610BB" w:rsidRPr="00F610BB" w:rsidRDefault="00F610BB" w:rsidP="00F610BB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69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6CDF9" w14:textId="77777777" w:rsidR="00F610BB" w:rsidRPr="00F610BB" w:rsidRDefault="00F610BB" w:rsidP="00F610BB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0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4C78A1DF" w14:textId="77777777" w:rsidR="00F610BB" w:rsidRPr="00F610BB" w:rsidRDefault="00F610BB" w:rsidP="00F610BB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F610B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Discount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E6CEBD" w14:textId="59604C47" w:rsidR="00F610BB" w:rsidRPr="00F610BB" w:rsidRDefault="00F610BB" w:rsidP="00F610BB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F610BB" w:rsidRPr="00F610BB" w14:paraId="7A388922" w14:textId="77777777" w:rsidTr="00F610BB">
        <w:trPr>
          <w:trHeight w:val="420"/>
        </w:trPr>
        <w:tc>
          <w:tcPr>
            <w:tcW w:w="4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5D83B" w14:textId="77777777" w:rsidR="00F610BB" w:rsidRPr="00F610BB" w:rsidRDefault="00F610BB" w:rsidP="00F610BB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82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537BC" w14:textId="77777777" w:rsidR="00F610BB" w:rsidRPr="00F610BB" w:rsidRDefault="00F610BB" w:rsidP="00F610BB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69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7FB25" w14:textId="77777777" w:rsidR="00F610BB" w:rsidRPr="00F610BB" w:rsidRDefault="00F610BB" w:rsidP="00F610BB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0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6C3A77BB" w14:textId="77777777" w:rsidR="00F610BB" w:rsidRPr="00F610BB" w:rsidRDefault="00F610BB" w:rsidP="00F610BB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F610B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Tax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10311B" w14:textId="5E5B3701" w:rsidR="00F610BB" w:rsidRPr="00F610BB" w:rsidRDefault="00F610BB" w:rsidP="00F610BB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F610BB" w:rsidRPr="00F610BB" w14:paraId="69D984E3" w14:textId="77777777" w:rsidTr="00F610BB">
        <w:trPr>
          <w:trHeight w:val="420"/>
        </w:trPr>
        <w:tc>
          <w:tcPr>
            <w:tcW w:w="4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1E39F" w14:textId="77777777" w:rsidR="00F610BB" w:rsidRPr="00F610BB" w:rsidRDefault="00F610BB" w:rsidP="00F610BB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82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637C9" w14:textId="77777777" w:rsidR="00F610BB" w:rsidRPr="00F610BB" w:rsidRDefault="00F610BB" w:rsidP="00F610BB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69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6D882" w14:textId="77777777" w:rsidR="00F610BB" w:rsidRPr="00F610BB" w:rsidRDefault="00F610BB" w:rsidP="00F610BB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0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182CDFCD" w14:textId="77777777" w:rsidR="00F610BB" w:rsidRPr="00F610BB" w:rsidRDefault="00F610BB" w:rsidP="00F610BB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</w:pPr>
            <w:r w:rsidRPr="00F610B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  <w:t>Invoice Total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</w:tcPr>
          <w:p w14:paraId="0C927685" w14:textId="6C59FAD3" w:rsidR="00F610BB" w:rsidRPr="00F610BB" w:rsidRDefault="00F610BB" w:rsidP="00F610BB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</w:tr>
    </w:tbl>
    <w:p w14:paraId="7D51DC61" w14:textId="77777777" w:rsidR="0033391F" w:rsidRPr="00C03BB8" w:rsidRDefault="0033391F" w:rsidP="00C03BB8">
      <w:pPr>
        <w:rPr>
          <w:rFonts w:ascii="Arial" w:hAnsi="Arial" w:cs="Arial"/>
        </w:rPr>
      </w:pPr>
    </w:p>
    <w:sectPr w:rsidR="0033391F" w:rsidRPr="00C03BB8" w:rsidSect="00C03BB8">
      <w:pgSz w:w="12240" w:h="15840" w:code="1"/>
      <w:pgMar w:top="964" w:right="1021" w:bottom="964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0BB"/>
    <w:rsid w:val="000B698C"/>
    <w:rsid w:val="0033391F"/>
    <w:rsid w:val="008870EB"/>
    <w:rsid w:val="00A31AB0"/>
    <w:rsid w:val="00C03BB8"/>
    <w:rsid w:val="00C56314"/>
    <w:rsid w:val="00F61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968845"/>
  <w15:chartTrackingRefBased/>
  <w15:docId w15:val="{2DE7A02F-B4AC-4925-821F-9B3315B04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  <w:ind w:left="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03B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3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zeem\OneDrive\Desktop\CorelDRAW%20Graphics%20Suite%202019\Azeem\invoice%20template\Invoice%20Template%20Letter%20Norm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Invoice Template Letter Normal</Template>
  <TotalTime>1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Azeem Ansari</dc:creator>
  <cp:keywords/>
  <dc:description/>
  <cp:lastModifiedBy>Azeem Ansari</cp:lastModifiedBy>
  <cp:revision>1</cp:revision>
  <dcterms:created xsi:type="dcterms:W3CDTF">2022-09-07T13:45:00Z</dcterms:created>
  <dcterms:modified xsi:type="dcterms:W3CDTF">2022-09-07T13:46:00Z</dcterms:modified>
</cp:coreProperties>
</file>