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580"/>
        <w:gridCol w:w="1538"/>
        <w:gridCol w:w="228"/>
        <w:gridCol w:w="1942"/>
        <w:gridCol w:w="1942"/>
        <w:gridCol w:w="1968"/>
      </w:tblGrid>
      <w:tr w:rsidR="003C47F7" w:rsidRPr="003C47F7" w14:paraId="4DF41F9C" w14:textId="77777777" w:rsidTr="003C47F7">
        <w:trPr>
          <w:trHeight w:val="92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6B198AF1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3C47F7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HOUSE CLEANING INVOICE</w:t>
            </w:r>
          </w:p>
        </w:tc>
      </w:tr>
      <w:tr w:rsidR="003C47F7" w:rsidRPr="003C47F7" w14:paraId="150AAFB0" w14:textId="77777777" w:rsidTr="003C47F7">
        <w:trPr>
          <w:trHeight w:val="141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786B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650E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AF2B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B95E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468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95A4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C47F7" w:rsidRPr="003C47F7" w14:paraId="286F43E5" w14:textId="77777777" w:rsidTr="003C47F7">
        <w:trPr>
          <w:trHeight w:val="4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732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Invoice #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536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1F9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617918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[Company Name]</w:t>
            </w:r>
          </w:p>
        </w:tc>
      </w:tr>
      <w:tr w:rsidR="003C47F7" w:rsidRPr="003C47F7" w14:paraId="309970ED" w14:textId="77777777" w:rsidTr="003C47F7">
        <w:trPr>
          <w:trHeight w:val="420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682E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Issue Date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8B32" w14:textId="3AB01D1D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D8E1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1EFC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3C47F7" w:rsidRPr="003C47F7" w14:paraId="04100292" w14:textId="77777777" w:rsidTr="003C47F7">
        <w:trPr>
          <w:trHeight w:val="420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BB1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Due Date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45BE" w14:textId="1159B921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4597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9B34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Service Destination (Address)</w:t>
            </w: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</w:p>
        </w:tc>
      </w:tr>
      <w:tr w:rsidR="003C47F7" w:rsidRPr="003C47F7" w14:paraId="6896167D" w14:textId="77777777" w:rsidTr="003C47F7">
        <w:trPr>
          <w:trHeight w:val="420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44FF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Tax Rate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E00D" w14:textId="3A1FE76D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1E7A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FA4C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3C47F7" w:rsidRPr="003C47F7" w14:paraId="35E78AAA" w14:textId="77777777" w:rsidTr="003C47F7">
        <w:trPr>
          <w:trHeight w:val="141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B44A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76E5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D3E7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4546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534A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14F3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C47F7" w:rsidRPr="003C47F7" w14:paraId="0E049141" w14:textId="77777777" w:rsidTr="003C47F7">
        <w:trPr>
          <w:trHeight w:val="399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EBF742D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A2B6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FB14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E3B1BBD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E39A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386E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47F7" w:rsidRPr="003C47F7" w14:paraId="6ED32679" w14:textId="77777777" w:rsidTr="003C47F7">
        <w:trPr>
          <w:trHeight w:val="351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346A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[Company Name]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C37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6B5A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3C47F7" w:rsidRPr="003C47F7" w14:paraId="1CEA7345" w14:textId="77777777" w:rsidTr="003C47F7">
        <w:trPr>
          <w:trHeight w:val="351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470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[Attn]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967E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3663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3C47F7" w:rsidRPr="003C47F7" w14:paraId="671CAAA7" w14:textId="77777777" w:rsidTr="003C47F7">
        <w:trPr>
          <w:trHeight w:val="351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8EB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[Street Address]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6AD1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BFE6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3C47F7" w:rsidRPr="003C47F7" w14:paraId="34CADA30" w14:textId="77777777" w:rsidTr="003C47F7">
        <w:trPr>
          <w:trHeight w:val="351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92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[City, State, Zip]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FB64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F38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3C47F7" w:rsidRPr="003C47F7" w14:paraId="123DBE3B" w14:textId="77777777" w:rsidTr="003C47F7">
        <w:trPr>
          <w:trHeight w:val="351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28AB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[Phone]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2208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54AF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3C47F7" w:rsidRPr="003C47F7" w14:paraId="4B88AB94" w14:textId="77777777" w:rsidTr="003C47F7">
        <w:trPr>
          <w:trHeight w:val="351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8C43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[E-Mail]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D456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398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3C47F7" w:rsidRPr="003C47F7" w14:paraId="5F985302" w14:textId="77777777" w:rsidTr="003C47F7">
        <w:trPr>
          <w:trHeight w:val="141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330B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0482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F56C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165C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B75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C47F7" w:rsidRPr="003C47F7" w14:paraId="7F22BCD6" w14:textId="77777777" w:rsidTr="003C47F7">
        <w:trPr>
          <w:trHeight w:val="399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71B5670A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573ED960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212623B3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F344C1D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2458D652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3C47F7" w:rsidRPr="003C47F7" w14:paraId="6B537CB3" w14:textId="77777777" w:rsidTr="003C47F7">
        <w:trPr>
          <w:trHeight w:val="35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4EA8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790B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822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81B9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A17" w14:textId="74FE228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38D34481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CFA5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577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1F0E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A5A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2F23" w14:textId="547F7E64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2E999C8C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ED32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2F6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58E5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581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974F" w14:textId="3A20AB2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144A2BDD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172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368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E353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91F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CF86" w14:textId="1252D56E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24E143C2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B23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2437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0741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2813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241E" w14:textId="0ED2A3C6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4F3F9896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E13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AC5F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0E3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F5A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0633" w14:textId="41E188FE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2C8714A6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5F6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158B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53E8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C007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90BA" w14:textId="04515C9B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6A5DDAAA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FF6B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80EB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7111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6DC4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FB2E" w14:textId="405A621A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7DD88409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AC7C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ED23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1441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8D2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9031" w14:textId="66725756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5CA6F525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3E1C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A74B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AA1B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10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D123" w14:textId="4B8D5A8E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1AF1FB2E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6695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294F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AAF9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BE5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4D4" w14:textId="08D7CB09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5EF29ED3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D619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545F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1CE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7E4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A751" w14:textId="5994DCC1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215A236D" w14:textId="77777777" w:rsidTr="003C47F7">
        <w:trPr>
          <w:trHeight w:val="351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DAAC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00B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C47F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B62" w14:textId="77777777" w:rsidR="003C47F7" w:rsidRPr="003C47F7" w:rsidRDefault="003C47F7" w:rsidP="003C47F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9B9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BDBE" w14:textId="3EE5B2B4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79F4713C" w14:textId="77777777" w:rsidTr="003C47F7">
        <w:trPr>
          <w:trHeight w:val="141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DAC0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BC89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A3D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5C28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4292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C54A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C47F7" w:rsidRPr="003C47F7" w14:paraId="47710A56" w14:textId="77777777" w:rsidTr="003C47F7">
        <w:trPr>
          <w:trHeight w:val="399"/>
        </w:trPr>
        <w:tc>
          <w:tcPr>
            <w:tcW w:w="21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0455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Notes</w:t>
            </w:r>
            <w:r w:rsidRPr="003C47F7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FC55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381F58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lang w:eastAsia="en-IN"/>
              </w:rPr>
              <w:t>Sub Total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6456" w14:textId="0D056E06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06E6ABF2" w14:textId="77777777" w:rsidTr="003C47F7">
        <w:trPr>
          <w:trHeight w:val="399"/>
        </w:trPr>
        <w:tc>
          <w:tcPr>
            <w:tcW w:w="21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FF0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3D34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35C6C2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lang w:eastAsia="en-IN"/>
              </w:rPr>
              <w:t>Discount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FCA2" w14:textId="245A8C5C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250B33CE" w14:textId="77777777" w:rsidTr="003C47F7">
        <w:trPr>
          <w:trHeight w:val="399"/>
        </w:trPr>
        <w:tc>
          <w:tcPr>
            <w:tcW w:w="21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1544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ADF1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080C108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1883" w14:textId="40C77765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2F42A860" w14:textId="77777777" w:rsidTr="003C47F7">
        <w:trPr>
          <w:trHeight w:val="399"/>
        </w:trPr>
        <w:tc>
          <w:tcPr>
            <w:tcW w:w="21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33FD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35B1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BABDC3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lang w:eastAsia="en-IN"/>
              </w:rPr>
              <w:t>Total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C258" w14:textId="3F3C2C9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25FE615B" w14:textId="77777777" w:rsidTr="003C47F7">
        <w:trPr>
          <w:trHeight w:val="399"/>
        </w:trPr>
        <w:tc>
          <w:tcPr>
            <w:tcW w:w="21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ED6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97EB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CFD37C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lang w:eastAsia="en-IN"/>
              </w:rPr>
              <w:t>Paid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0FF7" w14:textId="028780F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47F7" w:rsidRPr="003C47F7" w14:paraId="7BAE4F35" w14:textId="77777777" w:rsidTr="003C47F7">
        <w:trPr>
          <w:trHeight w:val="399"/>
        </w:trPr>
        <w:tc>
          <w:tcPr>
            <w:tcW w:w="21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A5BE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4103" w14:textId="77777777" w:rsidR="003C47F7" w:rsidRPr="003C47F7" w:rsidRDefault="003C47F7" w:rsidP="003C47F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330BDF" w14:textId="77777777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C47F7">
              <w:rPr>
                <w:rFonts w:ascii="Arial" w:eastAsia="Times New Roman" w:hAnsi="Arial" w:cs="Arial"/>
                <w:b/>
                <w:bCs/>
                <w:lang w:eastAsia="en-IN"/>
              </w:rPr>
              <w:t>Due Amount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4F5B468C" w14:textId="236B2A9F" w:rsidR="003C47F7" w:rsidRPr="003C47F7" w:rsidRDefault="003C47F7" w:rsidP="003C47F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38B7488B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7"/>
    <w:rsid w:val="000B698C"/>
    <w:rsid w:val="0033391F"/>
    <w:rsid w:val="003C47F7"/>
    <w:rsid w:val="00730C16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B742"/>
  <w15:chartTrackingRefBased/>
  <w15:docId w15:val="{158D14CB-2BE8-40F8-B55E-80F9710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171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2022-09-07T10:20:00Z</dcterms:created>
  <dcterms:modified xsi:type="dcterms:W3CDTF">2022-09-07T13:11:00Z</dcterms:modified>
</cp:coreProperties>
</file>