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1089"/>
        <w:gridCol w:w="3227"/>
        <w:gridCol w:w="414"/>
        <w:gridCol w:w="1385"/>
        <w:gridCol w:w="1526"/>
        <w:gridCol w:w="1707"/>
      </w:tblGrid>
      <w:tr w:rsidR="00185503" w:rsidRPr="00185503" w14:paraId="583A393A" w14:textId="77777777" w:rsidTr="00185503">
        <w:trPr>
          <w:trHeight w:val="7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4F5DB01D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40"/>
                <w:szCs w:val="40"/>
                <w:lang w:eastAsia="en-IN"/>
              </w:rPr>
            </w:pPr>
            <w:r w:rsidRPr="00185503">
              <w:rPr>
                <w:rFonts w:ascii="Arial Black" w:eastAsia="Times New Roman" w:hAnsi="Arial Black" w:cs="Calibri"/>
                <w:color w:val="EEECE1"/>
                <w:sz w:val="40"/>
                <w:szCs w:val="40"/>
                <w:lang w:eastAsia="en-IN"/>
              </w:rPr>
              <w:t>INVOICE</w:t>
            </w:r>
          </w:p>
        </w:tc>
      </w:tr>
      <w:tr w:rsidR="00185503" w:rsidRPr="00185503" w14:paraId="184A02A9" w14:textId="77777777" w:rsidTr="00185503">
        <w:trPr>
          <w:trHeight w:val="141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471A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8"/>
                <w:szCs w:val="8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92E6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7552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F96B0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4DE37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BC9E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F509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185503" w:rsidRPr="00185503" w14:paraId="66757909" w14:textId="77777777" w:rsidTr="00185503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BD32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2305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5A53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  <w:lang w:eastAsia="en-IN"/>
              </w:rPr>
            </w:pPr>
          </w:p>
        </w:tc>
        <w:tc>
          <w:tcPr>
            <w:tcW w:w="142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4DE05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B8CCE4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B8CCE4"/>
                <w:sz w:val="20"/>
                <w:szCs w:val="20"/>
                <w:lang w:eastAsia="en-IN"/>
              </w:rPr>
              <w:t>[Company Logo]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44AD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B8CCE4"/>
                <w:sz w:val="20"/>
                <w:szCs w:val="20"/>
                <w:lang w:eastAsia="en-IN"/>
              </w:rPr>
            </w:pPr>
          </w:p>
        </w:tc>
      </w:tr>
      <w:tr w:rsidR="00185503" w:rsidRPr="00185503" w14:paraId="0E14F856" w14:textId="77777777" w:rsidTr="00185503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4674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B779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[Address]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3C94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2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7C646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B8CCE4"/>
                <w:sz w:val="20"/>
                <w:szCs w:val="20"/>
                <w:lang w:eastAsia="en-IN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2101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85503" w:rsidRPr="00185503" w14:paraId="55593849" w14:textId="77777777" w:rsidTr="00185503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ADF8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DBCF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706F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2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0432C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B8CCE4"/>
                <w:sz w:val="20"/>
                <w:szCs w:val="20"/>
                <w:lang w:eastAsia="en-IN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913A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85503" w:rsidRPr="00185503" w14:paraId="39337AA1" w14:textId="77777777" w:rsidTr="00185503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2DAC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0191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[Website]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E89A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1605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6886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CB0C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85503" w:rsidRPr="00185503" w14:paraId="119A427F" w14:textId="77777777" w:rsidTr="00185503">
        <w:trPr>
          <w:trHeight w:val="141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424A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D584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117B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5E11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AFD5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4963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07A0" w14:textId="77777777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185503" w:rsidRPr="00185503" w14:paraId="1D1D3A03" w14:textId="77777777" w:rsidTr="009F2F5F">
        <w:trPr>
          <w:trHeight w:val="367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AC8C" w14:textId="77777777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1CE9605C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Bill To</w:t>
            </w: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79AC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8392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2179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09F5" w14:textId="2E486E2B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BE2A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00DDACF1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3606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28BF" w14:textId="3B24F8B8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[Customer N</w:t>
            </w:r>
            <w:r w:rsidR="009F2F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ame</w:t>
            </w:r>
            <w:r w:rsidRPr="001855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]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F370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F78B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Date: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39AF" w14:textId="2BB74582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AC2B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04AF608C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3952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D93A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[Address]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7496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9BA0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09C9" w14:textId="30F2568F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5ADB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33B7AF8B" w14:textId="77777777" w:rsidTr="009F2F5F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9E4B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8F5E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E71C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EE79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4E81" w14:textId="5BEF669E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8DB2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4190D15E" w14:textId="77777777" w:rsidTr="00185503">
        <w:trPr>
          <w:trHeight w:val="141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4515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0B73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05EF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5C6C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505B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AAF1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185503" w:rsidRPr="00185503" w14:paraId="07C6E4A5" w14:textId="77777777" w:rsidTr="00185503">
        <w:trPr>
          <w:trHeight w:val="27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6BBCD99D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 No</w:t>
            </w:r>
          </w:p>
        </w:tc>
        <w:tc>
          <w:tcPr>
            <w:tcW w:w="2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46F54D67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4BA73B83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Unit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69A2FB49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Rate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2C8F1289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185503" w:rsidRPr="00185503" w14:paraId="0F30FC32" w14:textId="77777777" w:rsidTr="009F2F5F">
        <w:trPr>
          <w:trHeight w:val="39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3D5E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3E88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92CA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2FBD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5621" w14:textId="7B249132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09FCA1D7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B339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803B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07D7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839F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2D4B" w14:textId="44E32286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0A3283DD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77DE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536C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0C8F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97E0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429F" w14:textId="58B05628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484A7C9C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6E4E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88F1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60E3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CE6A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8C34" w14:textId="7FE61073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3DFBE26B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3EB7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EEB7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9C41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1ED0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EA0D" w14:textId="3811F667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08FB19AD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F9B8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A8F5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CA26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EA0D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AAD3" w14:textId="2426932E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14054418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C998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8FD7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1577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5D08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DDD7" w14:textId="76E9034E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6E3E9AC4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0F08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763B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847C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54BA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2894" w14:textId="6430BEFF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7F6B66DB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4BB5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5E5B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AFC8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8D0E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4686" w14:textId="3D1C19A0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3EC6966C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DA24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7736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2E2D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7334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594C" w14:textId="7A0FD28F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593F8DBC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7098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5C60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8A97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BA23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D784" w14:textId="4C0DA412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1A4D5747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5AA2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E3ED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C44D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A991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1995" w14:textId="425C2493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4A640222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F2DF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11B5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052C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092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96FC" w14:textId="63F3F3AA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5DF830DC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C237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BF73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8833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FC2B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F030" w14:textId="20D7BFEA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14D92CB6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5672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03D2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4FCC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545F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A5BE" w14:textId="0FEA30DA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7839B2FD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0EEB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2E2D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6843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AC2E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3263" w14:textId="2660E18E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2E79DD5B" w14:textId="77777777" w:rsidTr="009F2F5F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887F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6240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2397" w14:textId="77777777" w:rsidR="00185503" w:rsidRPr="00185503" w:rsidRDefault="00185503" w:rsidP="001855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38BE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F2D" w14:textId="6DB9CD90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72C2FE58" w14:textId="77777777" w:rsidTr="009F2F5F">
        <w:trPr>
          <w:trHeight w:val="141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B737" w14:textId="77777777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A7393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0A9E4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6159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8526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D946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11D6F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185503" w:rsidRPr="00185503" w14:paraId="42261288" w14:textId="77777777" w:rsidTr="009F2F5F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59B3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F8DF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185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582D6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5F9474E" w14:textId="77777777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1CAE" w14:textId="0C100A5F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2199BD14" w14:textId="77777777" w:rsidTr="009F2F5F">
        <w:trPr>
          <w:trHeight w:val="347"/>
        </w:trPr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C4A5" w14:textId="77777777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D497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459F38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4F9CC36" w14:textId="77777777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F52E" w14:textId="5E6A9821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620D87EB" w14:textId="77777777" w:rsidTr="009F2F5F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7A2A" w14:textId="77777777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6531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34CAAA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04FA8A3" w14:textId="77777777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Shipping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36A1" w14:textId="3A5B1DFA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85503" w:rsidRPr="00185503" w14:paraId="14F7DB89" w14:textId="77777777" w:rsidTr="009F2F5F">
        <w:trPr>
          <w:trHeight w:val="686"/>
        </w:trPr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2AE3" w14:textId="77777777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1FEE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6BC2A8" w14:textId="77777777" w:rsidR="00185503" w:rsidRPr="00185503" w:rsidRDefault="00185503" w:rsidP="00185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E176EAB" w14:textId="77777777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1855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33FD3C1C" w14:textId="5499E08D" w:rsidR="00185503" w:rsidRPr="00185503" w:rsidRDefault="00185503" w:rsidP="001855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1DD86EC9" w14:textId="77777777" w:rsidR="0033391F" w:rsidRPr="00185503" w:rsidRDefault="0033391F" w:rsidP="00C03BB8">
      <w:pPr>
        <w:rPr>
          <w:rFonts w:ascii="Arial" w:hAnsi="Arial" w:cs="Arial"/>
          <w:sz w:val="12"/>
          <w:szCs w:val="12"/>
        </w:rPr>
      </w:pPr>
    </w:p>
    <w:sectPr w:rsidR="0033391F" w:rsidRPr="00185503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03"/>
    <w:rsid w:val="000B698C"/>
    <w:rsid w:val="00185503"/>
    <w:rsid w:val="0033391F"/>
    <w:rsid w:val="008870EB"/>
    <w:rsid w:val="009F2F5F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D6D1"/>
  <w15:chartTrackingRefBased/>
  <w15:docId w15:val="{010B0457-670F-461A-AED8-B9DA7469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2022-09-07T17:25:00Z</dcterms:created>
  <dcterms:modified xsi:type="dcterms:W3CDTF">2022-09-07T17:31:00Z</dcterms:modified>
</cp:coreProperties>
</file>