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1142"/>
        <w:gridCol w:w="3447"/>
        <w:gridCol w:w="432"/>
        <w:gridCol w:w="1328"/>
        <w:gridCol w:w="1271"/>
        <w:gridCol w:w="1728"/>
      </w:tblGrid>
      <w:tr w:rsidR="00E651E7" w:rsidRPr="00E651E7" w14:paraId="5746151D" w14:textId="77777777" w:rsidTr="00E651E7">
        <w:trPr>
          <w:trHeight w:val="10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00DA71A2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40"/>
                <w:szCs w:val="40"/>
                <w:lang w:eastAsia="en-IN"/>
              </w:rPr>
            </w:pPr>
            <w:r w:rsidRPr="00E651E7">
              <w:rPr>
                <w:rFonts w:ascii="Arial Black" w:eastAsia="Times New Roman" w:hAnsi="Arial Black" w:cs="Calibri"/>
                <w:color w:val="EEECE1"/>
                <w:sz w:val="40"/>
                <w:szCs w:val="40"/>
                <w:lang w:eastAsia="en-IN"/>
              </w:rPr>
              <w:t>INVOICE</w:t>
            </w:r>
          </w:p>
        </w:tc>
      </w:tr>
      <w:tr w:rsidR="00E651E7" w:rsidRPr="00E651E7" w14:paraId="38451A0E" w14:textId="77777777" w:rsidTr="00E651E7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B65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10"/>
                <w:szCs w:val="10"/>
                <w:lang w:eastAsia="en-IN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92C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1C4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2B85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537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D3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A0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E651E7" w:rsidRPr="00E651E7" w14:paraId="1704A515" w14:textId="77777777" w:rsidTr="00E651E7">
        <w:trPr>
          <w:trHeight w:val="432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5C6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F883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9C6B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en-IN"/>
              </w:rPr>
            </w:pPr>
          </w:p>
        </w:tc>
        <w:tc>
          <w:tcPr>
            <w:tcW w:w="127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A51D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E6B8B7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E6B8B7"/>
                <w:sz w:val="20"/>
                <w:szCs w:val="20"/>
                <w:lang w:eastAsia="en-IN"/>
              </w:rPr>
              <w:t>[Company Logo]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271F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E6B8B7"/>
                <w:sz w:val="20"/>
                <w:szCs w:val="20"/>
                <w:lang w:eastAsia="en-IN"/>
              </w:rPr>
            </w:pPr>
          </w:p>
        </w:tc>
      </w:tr>
      <w:tr w:rsidR="00E651E7" w:rsidRPr="00E651E7" w14:paraId="16907A70" w14:textId="77777777" w:rsidTr="00E651E7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1C9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69C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085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B4633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E6B8B7"/>
                <w:sz w:val="20"/>
                <w:szCs w:val="2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045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651E7" w:rsidRPr="00E651E7" w14:paraId="74127A40" w14:textId="77777777" w:rsidTr="00E651E7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E5B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8A5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4F84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3721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E6B8B7"/>
                <w:sz w:val="20"/>
                <w:szCs w:val="2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AF0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651E7" w:rsidRPr="00E651E7" w14:paraId="2DE5A030" w14:textId="77777777" w:rsidTr="00E651E7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CEA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73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7F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AC2B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B48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8C4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651E7" w:rsidRPr="00E651E7" w14:paraId="64BA25AE" w14:textId="77777777" w:rsidTr="00E651E7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0D9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C7AD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25EB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7BB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0E8B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AAC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B504" w14:textId="77777777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E651E7" w:rsidRPr="00E651E7" w14:paraId="05DB4F0F" w14:textId="77777777" w:rsidTr="00E651E7">
        <w:trPr>
          <w:trHeight w:val="432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C23" w14:textId="77777777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FF55214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Bill To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C186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1FF9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7BAF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B586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46D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651E7" w:rsidRPr="00E651E7" w14:paraId="6FF72A95" w14:textId="77777777" w:rsidTr="00E651E7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489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D8E" w14:textId="743F1E4B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ame</w:t>
            </w:r>
            <w:r w:rsidRPr="00E65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]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75A3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B8C5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2D23" w14:textId="5169F47F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942C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0457F3B7" w14:textId="77777777" w:rsidTr="00E651E7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4B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AF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226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38F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Date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D337" w14:textId="68D59E66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BCA5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3D7DEE5C" w14:textId="77777777" w:rsidTr="00E651E7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AEE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EFD3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307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123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8647" w14:textId="662AAF54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0BDE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26612AE6" w14:textId="77777777" w:rsidTr="00E651E7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076E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CFCB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678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1A6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A993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586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E651E7" w:rsidRPr="00E651E7" w14:paraId="28332A4A" w14:textId="77777777" w:rsidTr="00E651E7">
        <w:trPr>
          <w:trHeight w:val="432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78B79317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2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3592DBE2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5E0A30C3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47FD8381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63AABD75" w14:textId="7777777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E651E7" w:rsidRPr="00E651E7" w14:paraId="2738A3A2" w14:textId="77777777" w:rsidTr="001D1B21">
        <w:trPr>
          <w:trHeight w:val="39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2B3A" w14:textId="093FDD40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1D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81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6CF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05D5" w14:textId="0E952886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45CE152D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3D04" w14:textId="72179C44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104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D2C5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1E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9DD7" w14:textId="0B404B97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339AE7E0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318C" w14:textId="0ED2C981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854C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2B7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E4EF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5F1E" w14:textId="3CA08818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30CEA6BA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5E61" w14:textId="47890373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F8F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EF23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8C6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85D3" w14:textId="7591C8F2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3305CA51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F475" w14:textId="6E562559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989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CFB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3C5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3A5D" w14:textId="74D6F002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290D8246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58AD" w14:textId="79E3A79D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90C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6E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B47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4FE8" w14:textId="74C285EB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06B6CC82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8F2D" w14:textId="2DA21B9C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95D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81D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3446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1CB3" w14:textId="659878B0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22D8BC71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43A9" w14:textId="3F0A06F7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7939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367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E0E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A2F6" w14:textId="255ADC91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2792CC2A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054D" w14:textId="7EB9FCA8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5B67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3EC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599E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FB55" w14:textId="29CC7E58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57EE1826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2A65" w14:textId="401EAB72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34F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9A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1BCE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5A1F" w14:textId="2517BD61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58C56A3D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4F2E" w14:textId="73A41C56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8EB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D97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B52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5A19" w14:textId="1AC8E9B0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60DB1CC3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9B6D" w14:textId="79E00CF8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257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70DB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65D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B7C1" w14:textId="28B9C84D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2AE67F5D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40C7" w14:textId="235E7E81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74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E6E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2AC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EAF5" w14:textId="7A45F0C2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1CCBB72F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DBC3" w14:textId="7B27F0CE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C4E6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651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5D1B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934D" w14:textId="68324AEB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13E301E0" w14:textId="77777777" w:rsidTr="001D1B21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411E" w14:textId="464DF5CA" w:rsidR="00E651E7" w:rsidRPr="00E651E7" w:rsidRDefault="00E651E7" w:rsidP="00E651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AD5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C8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27FC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BDD2" w14:textId="6C7110BB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51D335DA" w14:textId="77777777" w:rsidTr="00E651E7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706" w14:textId="77777777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350F1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51D7E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52D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3422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EC5F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C144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E651E7" w:rsidRPr="00E651E7" w14:paraId="4B8E7C15" w14:textId="77777777" w:rsidTr="00E651E7">
        <w:trPr>
          <w:trHeight w:val="48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D878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392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E651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2700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38133BC" w14:textId="77777777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6FC3" w14:textId="489BBD56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7BFAC46B" w14:textId="77777777" w:rsidTr="00E651E7">
        <w:trPr>
          <w:trHeight w:val="48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0F37" w14:textId="77777777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5CC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F0D4A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519DF15" w14:textId="77777777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Shipping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041E" w14:textId="19BB5932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651E7" w:rsidRPr="00E651E7" w14:paraId="0D09F0DD" w14:textId="77777777" w:rsidTr="00E651E7">
        <w:trPr>
          <w:trHeight w:val="48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2EB0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EC7A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B9FCA7" w14:textId="77777777" w:rsidR="00E651E7" w:rsidRPr="00E651E7" w:rsidRDefault="00E651E7" w:rsidP="00E651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D1E8814" w14:textId="77777777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651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1757594F" w14:textId="43599B8B" w:rsidR="00E651E7" w:rsidRPr="00E651E7" w:rsidRDefault="00E651E7" w:rsidP="00E651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DC5DCAD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E7"/>
    <w:rsid w:val="000B698C"/>
    <w:rsid w:val="001D1B21"/>
    <w:rsid w:val="0033391F"/>
    <w:rsid w:val="008870EB"/>
    <w:rsid w:val="00A31AB0"/>
    <w:rsid w:val="00C03BB8"/>
    <w:rsid w:val="00C56314"/>
    <w:rsid w:val="00E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D179"/>
  <w15:chartTrackingRefBased/>
  <w15:docId w15:val="{51EC6C7C-29E2-4EFF-94C8-A2F94AAE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3</cp:revision>
  <dcterms:created xsi:type="dcterms:W3CDTF">2022-09-07T17:35:00Z</dcterms:created>
  <dcterms:modified xsi:type="dcterms:W3CDTF">2022-09-08T10:27:00Z</dcterms:modified>
</cp:coreProperties>
</file>