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617"/>
        <w:gridCol w:w="1678"/>
        <w:gridCol w:w="1928"/>
        <w:gridCol w:w="3172"/>
        <w:gridCol w:w="348"/>
        <w:gridCol w:w="1477"/>
        <w:gridCol w:w="1733"/>
        <w:gridCol w:w="1959"/>
      </w:tblGrid>
      <w:tr w:rsidR="0071166B" w:rsidRPr="0071166B" w14:paraId="784EFE1A" w14:textId="77777777" w:rsidTr="00F722AA">
        <w:trPr>
          <w:trHeight w:val="1212"/>
        </w:trPr>
        <w:tc>
          <w:tcPr>
            <w:tcW w:w="1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70DE" w14:textId="77777777" w:rsidR="0071166B" w:rsidRPr="0071166B" w:rsidRDefault="0071166B" w:rsidP="0071166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28"/>
                <w:szCs w:val="28"/>
                <w:lang w:eastAsia="en-IN"/>
              </w:rPr>
            </w:pPr>
            <w:r w:rsidRPr="0071166B">
              <w:rPr>
                <w:rFonts w:ascii="Arial" w:eastAsia="Times New Roman" w:hAnsi="Arial" w:cs="Arial"/>
                <w:b/>
                <w:bCs/>
                <w:color w:val="16365C"/>
                <w:sz w:val="28"/>
                <w:szCs w:val="28"/>
                <w:lang w:eastAsia="en-IN"/>
              </w:rPr>
              <w:t>[Logo]</w:t>
            </w:r>
          </w:p>
        </w:tc>
        <w:tc>
          <w:tcPr>
            <w:tcW w:w="19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BE03E" w14:textId="77777777" w:rsidR="0071166B" w:rsidRPr="0071166B" w:rsidRDefault="0071166B" w:rsidP="0071166B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16365C"/>
                <w:sz w:val="32"/>
                <w:szCs w:val="32"/>
                <w:lang w:eastAsia="en-IN"/>
              </w:rPr>
            </w:pPr>
            <w:r w:rsidRPr="0071166B">
              <w:rPr>
                <w:rFonts w:ascii="Arial Black" w:eastAsia="Times New Roman" w:hAnsi="Arial Black" w:cs="Calibri"/>
                <w:color w:val="16365C"/>
                <w:sz w:val="32"/>
                <w:szCs w:val="32"/>
                <w:lang w:eastAsia="en-IN"/>
              </w:rPr>
              <w:t>PAYMENT RECEIPT</w:t>
            </w:r>
          </w:p>
        </w:tc>
        <w:tc>
          <w:tcPr>
            <w:tcW w:w="18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A46F" w14:textId="77777777" w:rsidR="0071166B" w:rsidRPr="0071166B" w:rsidRDefault="0071166B" w:rsidP="0071166B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16365C"/>
                <w:sz w:val="32"/>
                <w:szCs w:val="32"/>
                <w:lang w:eastAsia="en-IN"/>
              </w:rPr>
            </w:pPr>
            <w:r w:rsidRPr="0071166B">
              <w:rPr>
                <w:rFonts w:ascii="Arial Black" w:eastAsia="Times New Roman" w:hAnsi="Arial Black" w:cs="Calibri"/>
                <w:color w:val="16365C"/>
                <w:sz w:val="32"/>
                <w:szCs w:val="32"/>
                <w:lang w:eastAsia="en-IN"/>
              </w:rPr>
              <w:t>[Company Name]</w:t>
            </w:r>
          </w:p>
        </w:tc>
      </w:tr>
      <w:tr w:rsidR="00F722AA" w:rsidRPr="00F722AA" w14:paraId="12C45789" w14:textId="77777777" w:rsidTr="00F722AA">
        <w:trPr>
          <w:trHeight w:val="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2C1A" w14:textId="77777777" w:rsidR="0071166B" w:rsidRPr="0071166B" w:rsidRDefault="0071166B" w:rsidP="0071166B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16365C"/>
                <w:sz w:val="8"/>
                <w:szCs w:val="8"/>
                <w:lang w:eastAsia="en-IN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9047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BB6D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10F3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017A3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7AE7E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EF4B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C9B8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F722AA" w:rsidRPr="0071166B" w14:paraId="727814A9" w14:textId="77777777" w:rsidTr="00F722AA">
        <w:trPr>
          <w:trHeight w:val="324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E562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A670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Date: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D541" w14:textId="0E427570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EBCA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8D2D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989D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DB1C1" w14:textId="665ABC6A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FB92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F722AA" w:rsidRPr="0071166B" w14:paraId="4AFEAB84" w14:textId="77777777" w:rsidTr="00F722AA">
        <w:trPr>
          <w:trHeight w:val="324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84B8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3AEC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62C6D" w14:textId="26A01538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3062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F0D4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A499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Rate: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422B" w14:textId="41FB1BC1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5B7E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F722AA" w:rsidRPr="00F722AA" w14:paraId="164F523F" w14:textId="77777777" w:rsidTr="00F722AA">
        <w:trPr>
          <w:trHeight w:val="141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D061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E285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D484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1BD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5E2F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E18D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6CC11" w14:textId="77777777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8CF4" w14:textId="77777777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71166B" w:rsidRPr="0071166B" w14:paraId="2791F097" w14:textId="77777777" w:rsidTr="00F722AA">
        <w:trPr>
          <w:trHeight w:val="27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FA0C" w14:textId="77777777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F0FA347" w14:textId="77777777" w:rsidR="0071166B" w:rsidRPr="0071166B" w:rsidRDefault="0071166B" w:rsidP="0071166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5F7E3FD" w14:textId="77777777" w:rsidR="0071166B" w:rsidRPr="0071166B" w:rsidRDefault="0071166B" w:rsidP="0071166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2ADD" w14:textId="77777777" w:rsidR="0071166B" w:rsidRPr="0071166B" w:rsidRDefault="0071166B" w:rsidP="0071166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44D7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554BCCD" w14:textId="77777777" w:rsidR="0071166B" w:rsidRPr="0071166B" w:rsidRDefault="0071166B" w:rsidP="0071166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F65D" w14:textId="77777777" w:rsidR="0071166B" w:rsidRPr="0071166B" w:rsidRDefault="0071166B" w:rsidP="0071166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2B38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1166B" w:rsidRPr="0071166B" w14:paraId="223BEE49" w14:textId="77777777" w:rsidTr="00F722AA">
        <w:trPr>
          <w:trHeight w:val="324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A441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0B76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6A08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AFA3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[Customer Name]</w:t>
            </w:r>
          </w:p>
        </w:tc>
      </w:tr>
      <w:tr w:rsidR="0071166B" w:rsidRPr="0071166B" w14:paraId="28E68413" w14:textId="77777777" w:rsidTr="00F722AA">
        <w:trPr>
          <w:trHeight w:val="324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39E9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A638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6E84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6BF6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71166B" w:rsidRPr="0071166B" w14:paraId="2D7EB0CA" w14:textId="77777777" w:rsidTr="00F722AA">
        <w:trPr>
          <w:trHeight w:val="324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A039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83F3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C190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ABAB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71166B" w:rsidRPr="0071166B" w14:paraId="3E689EC2" w14:textId="77777777" w:rsidTr="00F722AA">
        <w:trPr>
          <w:trHeight w:val="324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FDE9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CD40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08F5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90D3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F722AA" w:rsidRPr="00F722AA" w14:paraId="790F982A" w14:textId="77777777" w:rsidTr="00F722AA">
        <w:trPr>
          <w:trHeight w:val="141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437B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98B4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151E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1708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86C4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E698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2371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F722AA" w:rsidRPr="0071166B" w14:paraId="0B38A64C" w14:textId="77777777" w:rsidTr="00F722AA">
        <w:trPr>
          <w:trHeight w:val="211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664D7599" w14:textId="77777777" w:rsidR="0071166B" w:rsidRPr="0071166B" w:rsidRDefault="0071166B" w:rsidP="0071166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7116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25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44A54F9D" w14:textId="77777777" w:rsidR="0071166B" w:rsidRPr="0071166B" w:rsidRDefault="0071166B" w:rsidP="0071166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7116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14EC1C7E" w14:textId="77777777" w:rsidR="0071166B" w:rsidRPr="0071166B" w:rsidRDefault="0071166B" w:rsidP="0071166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7116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Qty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410DDB2D" w14:textId="77777777" w:rsidR="0071166B" w:rsidRPr="0071166B" w:rsidRDefault="0071166B" w:rsidP="0071166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7116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Rate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4B9E192D" w14:textId="77777777" w:rsidR="0071166B" w:rsidRPr="0071166B" w:rsidRDefault="0071166B" w:rsidP="0071166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7116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Amount</w:t>
            </w:r>
          </w:p>
        </w:tc>
      </w:tr>
      <w:tr w:rsidR="00F722AA" w:rsidRPr="0071166B" w14:paraId="53005C18" w14:textId="77777777" w:rsidTr="00F722AA">
        <w:trPr>
          <w:trHeight w:val="288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6803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E9A0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4AE3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9CF0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960E" w14:textId="59648E82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722AA" w:rsidRPr="0071166B" w14:paraId="5DC3C83B" w14:textId="77777777" w:rsidTr="00F722AA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E9B9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3259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7FDC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FAC2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1A42A" w14:textId="01BBF170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722AA" w:rsidRPr="0071166B" w14:paraId="0EB10AE4" w14:textId="77777777" w:rsidTr="00F722AA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6BA1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E46C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AA0C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6BA5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7840" w14:textId="222A11DB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722AA" w:rsidRPr="0071166B" w14:paraId="09649F34" w14:textId="77777777" w:rsidTr="00F722AA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85ED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984F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E5EA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2C55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890D" w14:textId="42FBD2EE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722AA" w:rsidRPr="0071166B" w14:paraId="30C72BB3" w14:textId="77777777" w:rsidTr="00F722AA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3B72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6F09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9865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1249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722E" w14:textId="51D7D32B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722AA" w:rsidRPr="0071166B" w14:paraId="5EE3F45F" w14:textId="77777777" w:rsidTr="00F722AA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3576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DBFD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56DE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7A4F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05B0" w14:textId="5FCD093D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722AA" w:rsidRPr="0071166B" w14:paraId="25005793" w14:textId="77777777" w:rsidTr="00F722AA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CCA2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40D0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3CDC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A0D4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EE35" w14:textId="57E84339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722AA" w:rsidRPr="0071166B" w14:paraId="73EC54D4" w14:textId="77777777" w:rsidTr="00F722AA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60AC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57C9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A7CA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CE32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1787" w14:textId="0467C84A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722AA" w:rsidRPr="0071166B" w14:paraId="33DDC3B6" w14:textId="77777777" w:rsidTr="00F722AA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5176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03CB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5A1C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DC6E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5655" w14:textId="1C7B658C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722AA" w:rsidRPr="0071166B" w14:paraId="7983EB26" w14:textId="77777777" w:rsidTr="00F722AA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E5DF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8429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052B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0828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3AF96" w14:textId="44F37B35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722AA" w:rsidRPr="0071166B" w14:paraId="2C95CECB" w14:textId="77777777" w:rsidTr="00F722AA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12F4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081C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027A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AFCE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2F20" w14:textId="4BCA87CE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722AA" w:rsidRPr="0071166B" w14:paraId="64B3ACE0" w14:textId="77777777" w:rsidTr="00F722AA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1871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6099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943E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CD03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D8A8" w14:textId="33C8C4BA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722AA" w:rsidRPr="0071166B" w14:paraId="60BC27A8" w14:textId="77777777" w:rsidTr="00F722AA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F35A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A5B3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B458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7899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5D3F" w14:textId="382FD3B6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722AA" w:rsidRPr="0071166B" w14:paraId="11D5C139" w14:textId="77777777" w:rsidTr="00F722AA">
        <w:trPr>
          <w:trHeight w:val="288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35EB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42B4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AE0E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57E7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2CD4" w14:textId="1DD9B32D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722AA" w:rsidRPr="00F722AA" w14:paraId="7288A699" w14:textId="77777777" w:rsidTr="00F722AA">
        <w:trPr>
          <w:trHeight w:val="141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5317" w14:textId="77777777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A79B6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C2B95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0E59F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CD37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A99E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0F4E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DF54F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F722AA" w:rsidRPr="0071166B" w14:paraId="07ECDC87" w14:textId="77777777" w:rsidTr="00F722AA">
        <w:trPr>
          <w:trHeight w:val="36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1FAF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7030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 The quick brown fox jumped upon a lazy dog.</w:t>
            </w: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711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4C5C4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D26F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0CCB30" w14:textId="77777777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A243" w14:textId="43BB98D1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722AA" w:rsidRPr="0071166B" w14:paraId="43D8A208" w14:textId="77777777" w:rsidTr="00F722AA">
        <w:trPr>
          <w:trHeight w:val="360"/>
        </w:trPr>
        <w:tc>
          <w:tcPr>
            <w:tcW w:w="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E802" w14:textId="77777777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5AB6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05C49F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CCB3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A3DA6B4" w14:textId="77777777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F94B" w14:textId="0EE2711B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722AA" w:rsidRPr="0071166B" w14:paraId="230BF619" w14:textId="77777777" w:rsidTr="00F722AA">
        <w:trPr>
          <w:trHeight w:val="360"/>
        </w:trPr>
        <w:tc>
          <w:tcPr>
            <w:tcW w:w="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D7E8" w14:textId="77777777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D8AB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1BD57C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ED30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F6CF6B9" w14:textId="77777777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116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1D819" w14:textId="2019D0DB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722AA" w:rsidRPr="0071166B" w14:paraId="3D3A924B" w14:textId="77777777" w:rsidTr="00F722AA">
        <w:trPr>
          <w:trHeight w:val="360"/>
        </w:trPr>
        <w:tc>
          <w:tcPr>
            <w:tcW w:w="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EDB5" w14:textId="77777777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FD50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6DC79E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E546" w14:textId="77777777" w:rsidR="0071166B" w:rsidRPr="0071166B" w:rsidRDefault="0071166B" w:rsidP="0071166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95B5EFB" w14:textId="77777777" w:rsidR="0071166B" w:rsidRPr="0071166B" w:rsidRDefault="0071166B" w:rsidP="0071166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7116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2157B800" w14:textId="196E364E" w:rsidR="0071166B" w:rsidRPr="0071166B" w:rsidRDefault="0071166B" w:rsidP="0071166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352D7179" w14:textId="77777777" w:rsidR="0033391F" w:rsidRPr="00F722AA" w:rsidRDefault="0033391F" w:rsidP="00C03BB8">
      <w:pPr>
        <w:rPr>
          <w:rFonts w:ascii="Arial" w:hAnsi="Arial" w:cs="Arial"/>
          <w:sz w:val="12"/>
          <w:szCs w:val="12"/>
        </w:rPr>
      </w:pPr>
    </w:p>
    <w:sectPr w:rsidR="0033391F" w:rsidRPr="00F722AA" w:rsidSect="00F722AA">
      <w:pgSz w:w="15840" w:h="12240" w:orient="landscape" w:code="1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6B"/>
    <w:rsid w:val="000B698C"/>
    <w:rsid w:val="0033391F"/>
    <w:rsid w:val="0071166B"/>
    <w:rsid w:val="008870EB"/>
    <w:rsid w:val="00A31AB0"/>
    <w:rsid w:val="00C03BB8"/>
    <w:rsid w:val="00C56314"/>
    <w:rsid w:val="00F7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D0027"/>
  <w15:chartTrackingRefBased/>
  <w15:docId w15:val="{9C243834-C99C-410E-B8E0-33076201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2022-09-07T17:47:00Z</dcterms:created>
  <dcterms:modified xsi:type="dcterms:W3CDTF">2022-09-07T18:09:00Z</dcterms:modified>
</cp:coreProperties>
</file>