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1083"/>
        <w:gridCol w:w="1564"/>
        <w:gridCol w:w="223"/>
        <w:gridCol w:w="223"/>
        <w:gridCol w:w="1083"/>
        <w:gridCol w:w="222"/>
        <w:gridCol w:w="1269"/>
        <w:gridCol w:w="1152"/>
        <w:gridCol w:w="1169"/>
      </w:tblGrid>
      <w:tr w:rsidR="0009422C" w:rsidRPr="0009422C" w14:paraId="3D878718" w14:textId="77777777" w:rsidTr="0009422C">
        <w:trPr>
          <w:trHeight w:val="948"/>
        </w:trPr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B1EB848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09422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ITEMIZED BILLING INVOICE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49064B2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09422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273BF87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09422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09422C" w:rsidRPr="0009422C" w14:paraId="505CB558" w14:textId="77777777" w:rsidTr="0009422C">
        <w:trPr>
          <w:trHeight w:val="141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086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7F1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C2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430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71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690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3089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9E2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757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E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9422C" w:rsidRPr="0009422C" w14:paraId="4CCCFDCF" w14:textId="77777777" w:rsidTr="0009422C">
        <w:trPr>
          <w:trHeight w:val="348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69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Invoice #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401C" w14:textId="55F97D64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7286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E4A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0E0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6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17E2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  <w:t>[LOGO]</w:t>
            </w:r>
          </w:p>
        </w:tc>
      </w:tr>
      <w:tr w:rsidR="0009422C" w:rsidRPr="0009422C" w14:paraId="587A5519" w14:textId="77777777" w:rsidTr="0009422C">
        <w:trPr>
          <w:trHeight w:val="348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DB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Issue Date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3ED" w14:textId="5F4C39C5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893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5E4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3064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6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3568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9422C" w:rsidRPr="0009422C" w14:paraId="353CDD65" w14:textId="77777777" w:rsidTr="0009422C">
        <w:trPr>
          <w:trHeight w:val="348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FCC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Due Date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7EA5" w14:textId="0A512F9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4B3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786B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741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6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5752C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9422C" w:rsidRPr="0009422C" w14:paraId="667CDD13" w14:textId="77777777" w:rsidTr="0009422C">
        <w:trPr>
          <w:trHeight w:val="348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F4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Tax Rate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AED0" w14:textId="679C1C8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37C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B64C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60F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6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ED2E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76933C"/>
                <w:sz w:val="20"/>
                <w:szCs w:val="20"/>
                <w:lang w:eastAsia="en-IN"/>
              </w:rPr>
            </w:pPr>
          </w:p>
        </w:tc>
      </w:tr>
      <w:tr w:rsidR="0009422C" w:rsidRPr="0009422C" w14:paraId="32F17D75" w14:textId="77777777" w:rsidTr="0009422C">
        <w:trPr>
          <w:trHeight w:val="141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0BD9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DE4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98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1E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2726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BCCA" w14:textId="7777777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5F16" w14:textId="7777777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9054" w14:textId="7777777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F58" w14:textId="7777777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1AD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9422C" w:rsidRPr="0009422C" w14:paraId="03DAE2D6" w14:textId="77777777" w:rsidTr="0009422C">
        <w:trPr>
          <w:trHeight w:val="348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566BDEE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From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37CB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29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FE5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7D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E2E29A2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  <w:t>To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8E8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C44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FA55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93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9422C" w:rsidRPr="0009422C" w14:paraId="2E0242A5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34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20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DF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[Client Name]</w:t>
            </w:r>
          </w:p>
        </w:tc>
      </w:tr>
      <w:tr w:rsidR="0009422C" w:rsidRPr="0009422C" w14:paraId="7C1F3ED8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815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8C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D0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[Client ID]</w:t>
            </w:r>
          </w:p>
        </w:tc>
      </w:tr>
      <w:tr w:rsidR="0009422C" w:rsidRPr="0009422C" w14:paraId="23D7CF78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FBA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B4C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A702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[Street Address]</w:t>
            </w:r>
          </w:p>
        </w:tc>
      </w:tr>
      <w:tr w:rsidR="0009422C" w:rsidRPr="0009422C" w14:paraId="11E02EBF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CF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FC8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5C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[City, State, Zip]</w:t>
            </w:r>
          </w:p>
        </w:tc>
      </w:tr>
      <w:tr w:rsidR="0009422C" w:rsidRPr="0009422C" w14:paraId="51D7C647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2DC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4B14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374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[Phone]</w:t>
            </w:r>
          </w:p>
        </w:tc>
      </w:tr>
      <w:tr w:rsidR="0009422C" w:rsidRPr="0009422C" w14:paraId="49727EDA" w14:textId="77777777" w:rsidTr="0009422C">
        <w:trPr>
          <w:trHeight w:val="348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32A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262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B6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[E-Mail]</w:t>
            </w:r>
          </w:p>
        </w:tc>
      </w:tr>
      <w:tr w:rsidR="0009422C" w:rsidRPr="0009422C" w14:paraId="2A8EA78C" w14:textId="77777777" w:rsidTr="0009422C">
        <w:trPr>
          <w:trHeight w:val="141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B42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098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99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B62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B626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10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EC96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2EB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E7A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580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9422C" w:rsidRPr="0009422C" w14:paraId="658374AE" w14:textId="77777777" w:rsidTr="0009422C">
        <w:trPr>
          <w:trHeight w:val="348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BE7A9B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Date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72677F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Type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F94F25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Invoice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615E40BD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Description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E68E10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Payment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E5023B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938C8B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IN"/>
              </w:rPr>
              <w:t>Balance</w:t>
            </w:r>
          </w:p>
        </w:tc>
      </w:tr>
      <w:tr w:rsidR="0009422C" w:rsidRPr="0009422C" w14:paraId="31CA52D4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1C49" w14:textId="16C309D0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1E00" w14:textId="0669753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94AE" w14:textId="7D0D685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B744" w14:textId="651BF83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A6AA" w14:textId="12CD32A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7E14" w14:textId="40A19B3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B98D" w14:textId="6AFE80D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6FC66D57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6B8E" w14:textId="786624A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E693" w14:textId="44547DAD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73E4" w14:textId="02DBC656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A72E" w14:textId="3F64389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4FC6" w14:textId="09FCB97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4461" w14:textId="14E756E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3B57" w14:textId="535C3EF0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4271298A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A2CF" w14:textId="3E81CD79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B0F2" w14:textId="464E222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1446" w14:textId="6116E4A3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8B89" w14:textId="59A66FA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D2E6" w14:textId="6D22586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8A03" w14:textId="04989896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615E" w14:textId="0199CEA1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1B713CFD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7D89" w14:textId="3054DF06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A18C" w14:textId="5882E33F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5B36" w14:textId="62685B49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2147" w14:textId="1F001D14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6188" w14:textId="216AF32F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75D8" w14:textId="68B2762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B3" w14:textId="14B46C7B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35731514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8615" w14:textId="36304EB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BB1A" w14:textId="0A1DD99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CEBA" w14:textId="54B6F690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A032" w14:textId="53613EE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63DA" w14:textId="6D0AD383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2D2" w14:textId="74B8B529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3E11" w14:textId="42FCBBAD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7DC42912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6055" w14:textId="312D962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5BF8" w14:textId="32242F0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10AF" w14:textId="00A76D99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5F061" w14:textId="65E4413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74CF" w14:textId="42A242A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EC2F" w14:textId="36C1C4A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AFC1" w14:textId="7647ACEC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50F64044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8CF4" w14:textId="5AF09EF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4F52" w14:textId="244A8C2F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DF18" w14:textId="21FDE51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818B" w14:textId="5045D4B4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ABEE" w14:textId="258090F5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9BCE" w14:textId="4982443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1F94" w14:textId="3CE5733A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47F3468B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3FD5" w14:textId="377B3870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7AA9" w14:textId="0FEDF92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8CA5" w14:textId="48020105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7B78" w14:textId="0422D996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8927" w14:textId="566BE45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7FD8" w14:textId="5945662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A24" w14:textId="5C0F7D43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2ED80762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1690" w14:textId="77324F05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ADF" w14:textId="00988BA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0D1" w14:textId="756D63BF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D9AB" w14:textId="012B4E74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437F" w14:textId="2394090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38D3" w14:textId="27D4A393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E0C0" w14:textId="0D30E52D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2DC6455D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814" w14:textId="4D4E91C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BA11" w14:textId="2ACE7440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C6A4" w14:textId="6584982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3859" w14:textId="3A4433D0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A611" w14:textId="0112689E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BE0E" w14:textId="245F8F8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FDCB" w14:textId="600E6C5A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39738ECD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DADA" w14:textId="4532C8AD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9D69" w14:textId="330440B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22B" w14:textId="5FA75F6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7155" w14:textId="0E33433E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B16F" w14:textId="2207542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A3DA" w14:textId="47A863BE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A256" w14:textId="5A3BEAB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09F22670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30A2" w14:textId="1CA5BBA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6861" w14:textId="0D6FFF6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2D8D" w14:textId="17680AB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4BAB" w14:textId="757EAAB6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C9F8" w14:textId="6337FA00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09AE" w14:textId="4478A3FD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934" w14:textId="484970C9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79984BEC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424C" w14:textId="2C445D82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2C82" w14:textId="16B1563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5B54" w14:textId="081487F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9922" w14:textId="5156C01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6B3E" w14:textId="7BED154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04B5" w14:textId="524353A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9621" w14:textId="1D1BE595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5C22B566" w14:textId="77777777" w:rsidTr="0009422C">
        <w:trPr>
          <w:trHeight w:val="324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9811" w14:textId="3B2F7A78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9D6B" w14:textId="6FCD89E1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D229" w14:textId="2F80807A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42E4" w14:textId="2F92D84B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F00F" w14:textId="40C3B8BC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3104" w14:textId="5EC82F19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1774" w14:textId="55C4178C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09422C" w:rsidRPr="0009422C" w14:paraId="06FCE2B8" w14:textId="77777777" w:rsidTr="0009422C">
        <w:trPr>
          <w:trHeight w:val="348"/>
        </w:trPr>
        <w:tc>
          <w:tcPr>
            <w:tcW w:w="38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95F86D" w14:textId="77777777" w:rsidR="0009422C" w:rsidRPr="0009422C" w:rsidRDefault="0009422C" w:rsidP="000942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Current Due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2668366E" w14:textId="277A1FA4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09422C" w:rsidRPr="0009422C" w14:paraId="761A0AA4" w14:textId="77777777" w:rsidTr="0009422C">
        <w:trPr>
          <w:trHeight w:val="141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EA2" w14:textId="77777777" w:rsidR="0009422C" w:rsidRPr="0009422C" w:rsidRDefault="0009422C" w:rsidP="000942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2C3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860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3EE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9F1F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440C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DC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672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FFB61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B85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9422C" w:rsidRPr="0009422C" w14:paraId="72522F9D" w14:textId="77777777" w:rsidTr="0009422C">
        <w:trPr>
          <w:trHeight w:val="200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20CD" w14:textId="77777777" w:rsidR="0009422C" w:rsidRPr="0009422C" w:rsidRDefault="0009422C" w:rsidP="000942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942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094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</w:tr>
    </w:tbl>
    <w:p w14:paraId="42CEC4B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2C"/>
    <w:rsid w:val="0009422C"/>
    <w:rsid w:val="000B698C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A399"/>
  <w15:chartTrackingRefBased/>
  <w15:docId w15:val="{324CDA9B-5183-4F30-96A1-E5F41EF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2022-09-07T15:29:00Z</dcterms:created>
  <dcterms:modified xsi:type="dcterms:W3CDTF">2022-09-07T15:31:00Z</dcterms:modified>
</cp:coreProperties>
</file>