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1142"/>
        <w:gridCol w:w="1787"/>
        <w:gridCol w:w="51"/>
        <w:gridCol w:w="186"/>
        <w:gridCol w:w="1275"/>
        <w:gridCol w:w="1379"/>
        <w:gridCol w:w="1134"/>
        <w:gridCol w:w="2023"/>
        <w:gridCol w:w="237"/>
      </w:tblGrid>
      <w:tr w:rsidR="00C13E7E" w:rsidRPr="00C13E7E" w14:paraId="3FE25C42" w14:textId="77777777" w:rsidTr="00C13E7E">
        <w:trPr>
          <w:trHeight w:val="98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7937B00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36"/>
                <w:szCs w:val="36"/>
                <w:u w:val="single"/>
                <w:lang w:eastAsia="en-IN"/>
              </w:rPr>
            </w:pPr>
            <w:r w:rsidRPr="00C13E7E">
              <w:rPr>
                <w:rFonts w:ascii="Arial Black" w:eastAsia="Times New Roman" w:hAnsi="Arial Black" w:cs="Calibri"/>
                <w:b/>
                <w:bCs/>
                <w:color w:val="FFFFFF"/>
                <w:sz w:val="36"/>
                <w:szCs w:val="36"/>
                <w:u w:val="single"/>
                <w:lang w:eastAsia="en-IN"/>
              </w:rPr>
              <w:t>LUMBER SALES RECEIPT</w:t>
            </w:r>
          </w:p>
        </w:tc>
      </w:tr>
      <w:tr w:rsidR="00C13E7E" w:rsidRPr="00C13E7E" w14:paraId="6CC1A15D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1EB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BB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772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F6AC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6B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95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D6C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21E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EC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64AA83D0" w14:textId="77777777" w:rsidTr="00C13E7E">
        <w:trPr>
          <w:trHeight w:val="36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FA6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EA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7D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AA58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4D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D91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4E41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Date: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053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13E7E" w:rsidRPr="00C13E7E" w14:paraId="6D7A6877" w14:textId="77777777" w:rsidTr="00C13E7E">
        <w:trPr>
          <w:trHeight w:val="36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C05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AF0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F06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2A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14B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77D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72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Receipt # 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BC1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13E7E" w:rsidRPr="00C13E7E" w14:paraId="489B2ADF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990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E4A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B47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8AF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9C4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A138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AF1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009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9F61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5D4AEADE" w14:textId="77777777" w:rsidTr="00C13E7E">
        <w:trPr>
          <w:trHeight w:val="444"/>
        </w:trPr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3C896A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Seller Information: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AF9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A6F8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48A5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41D9F89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0A15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B42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0A1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4AE83380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56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E48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4C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[Name]</w:t>
            </w:r>
          </w:p>
        </w:tc>
      </w:tr>
      <w:tr w:rsidR="00C13E7E" w:rsidRPr="00C13E7E" w14:paraId="2FD9D6F5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5F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E72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9ED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C13E7E" w:rsidRPr="00C13E7E" w14:paraId="24A8482E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381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AD7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DB5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C13E7E" w:rsidRPr="00C13E7E" w14:paraId="0CA5F481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D4D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1F6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C62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C13E7E" w:rsidRPr="00C13E7E" w14:paraId="65FE301E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B7B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439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791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C13E7E" w:rsidRPr="00C13E7E" w14:paraId="07625DC7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E2D0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1F5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A438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D5D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006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8B7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4853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730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D23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1A135657" w14:textId="77777777" w:rsidTr="00C13E7E">
        <w:trPr>
          <w:trHeight w:val="444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866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583C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D27ADD8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Product Information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0C37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5E2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16E696A4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FC5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041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993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BE5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752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54CC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0B12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A035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F5F6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244C0079" w14:textId="77777777" w:rsidTr="00C13E7E">
        <w:trPr>
          <w:trHeight w:val="265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D4D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Lumber description</w:t>
            </w: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</w:tr>
      <w:tr w:rsidR="00C13E7E" w:rsidRPr="00C13E7E" w14:paraId="1D28814D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E1C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FA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53FC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03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0748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1033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5376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B506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B3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59316A21" w14:textId="77777777" w:rsidTr="00C13E7E">
        <w:trPr>
          <w:trHeight w:val="36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306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This receipt acknowledges the payment of </w:t>
            </w:r>
          </w:p>
        </w:tc>
        <w:tc>
          <w:tcPr>
            <w:tcW w:w="305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B98F" w14:textId="77777777" w:rsidR="00C13E7E" w:rsidRPr="00C13E7E" w:rsidRDefault="00C13E7E" w:rsidP="00C13E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13E7E" w:rsidRPr="00C13E7E" w14:paraId="2D428E20" w14:textId="77777777" w:rsidTr="00C13E7E">
        <w:trPr>
          <w:trHeight w:val="36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6341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Dollars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AAB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790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 exchange for the product described above.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FABB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C04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718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260BC358" w14:textId="77777777" w:rsidTr="00C13E7E">
        <w:trPr>
          <w:trHeight w:val="288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2BC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50E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A53C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C26A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519F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16E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7DF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DD25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B6AD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3E7E" w:rsidRPr="00C13E7E" w14:paraId="607AC8CE" w14:textId="77777777" w:rsidTr="00C13E7E">
        <w:trPr>
          <w:trHeight w:val="36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DF29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Signature of Seller: </w:t>
            </w:r>
          </w:p>
        </w:tc>
        <w:tc>
          <w:tcPr>
            <w:tcW w:w="39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F9B7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C13E7E" w:rsidRPr="00C13E7E" w14:paraId="292958B4" w14:textId="77777777" w:rsidTr="00C13E7E">
        <w:trPr>
          <w:trHeight w:val="36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32E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Signature of Seller: </w:t>
            </w:r>
          </w:p>
        </w:tc>
        <w:tc>
          <w:tcPr>
            <w:tcW w:w="39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E94" w14:textId="77777777" w:rsidR="00C13E7E" w:rsidRPr="00C13E7E" w:rsidRDefault="00C13E7E" w:rsidP="00C13E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5D30C41D" w14:textId="77777777" w:rsidR="0033391F" w:rsidRPr="00C13E7E" w:rsidRDefault="0033391F" w:rsidP="00C13E7E"/>
    <w:sectPr w:rsidR="0033391F" w:rsidRPr="00C13E7E" w:rsidSect="007F770D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D"/>
    <w:rsid w:val="000B698C"/>
    <w:rsid w:val="0033391F"/>
    <w:rsid w:val="007F770D"/>
    <w:rsid w:val="008870EB"/>
    <w:rsid w:val="00A31AB0"/>
    <w:rsid w:val="00C03BB8"/>
    <w:rsid w:val="00C13E7E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27A5"/>
  <w15:chartTrackingRefBased/>
  <w15:docId w15:val="{12C5B39C-0E7E-49D5-8AE3-7D01EC2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2022-09-09T13:27:00Z</dcterms:created>
  <dcterms:modified xsi:type="dcterms:W3CDTF">2022-09-09T13:36:00Z</dcterms:modified>
</cp:coreProperties>
</file>