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104"/>
        <w:gridCol w:w="1733"/>
        <w:gridCol w:w="3010"/>
        <w:gridCol w:w="224"/>
        <w:gridCol w:w="224"/>
        <w:gridCol w:w="1154"/>
        <w:gridCol w:w="1154"/>
        <w:gridCol w:w="1595"/>
      </w:tblGrid>
      <w:tr w:rsidR="008766A2" w:rsidRPr="008766A2" w14:paraId="742C506B" w14:textId="77777777" w:rsidTr="008766A2">
        <w:trPr>
          <w:trHeight w:val="1032"/>
        </w:trPr>
        <w:tc>
          <w:tcPr>
            <w:tcW w:w="30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215967"/>
            <w:vAlign w:val="center"/>
            <w:hideMark/>
          </w:tcPr>
          <w:p w14:paraId="7C9606F7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EEECE1"/>
                <w:sz w:val="28"/>
                <w:szCs w:val="28"/>
                <w:lang w:eastAsia="en-IN"/>
              </w:rPr>
            </w:pPr>
            <w:r w:rsidRPr="008766A2">
              <w:rPr>
                <w:rFonts w:ascii="Arial Black" w:eastAsia="Times New Roman" w:hAnsi="Arial Black" w:cs="Calibri"/>
                <w:color w:val="EEECE1"/>
                <w:sz w:val="28"/>
                <w:szCs w:val="28"/>
                <w:lang w:eastAsia="en-IN"/>
              </w:rPr>
              <w:t>MANUFACTURING</w:t>
            </w:r>
            <w:r w:rsidRPr="008766A2">
              <w:rPr>
                <w:rFonts w:ascii="Arial Black" w:eastAsia="Times New Roman" w:hAnsi="Arial Black" w:cs="Calibri"/>
                <w:color w:val="EEECE1"/>
                <w:sz w:val="28"/>
                <w:szCs w:val="28"/>
                <w:lang w:eastAsia="en-IN"/>
              </w:rPr>
              <w:br/>
              <w:t>WORK ORDER</w:t>
            </w:r>
          </w:p>
        </w:tc>
        <w:tc>
          <w:tcPr>
            <w:tcW w:w="19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215967"/>
            <w:vAlign w:val="center"/>
            <w:hideMark/>
          </w:tcPr>
          <w:p w14:paraId="22961EE7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EEECE1"/>
                <w:sz w:val="28"/>
                <w:szCs w:val="28"/>
                <w:lang w:eastAsia="en-IN"/>
              </w:rPr>
            </w:pPr>
            <w:r w:rsidRPr="008766A2">
              <w:rPr>
                <w:rFonts w:ascii="Arial Black" w:eastAsia="Times New Roman" w:hAnsi="Arial Black" w:cs="Calibri"/>
                <w:color w:val="EEECE1"/>
                <w:sz w:val="28"/>
                <w:szCs w:val="28"/>
                <w:lang w:eastAsia="en-IN"/>
              </w:rPr>
              <w:t>[Company Name]</w:t>
            </w:r>
          </w:p>
        </w:tc>
      </w:tr>
      <w:tr w:rsidR="008766A2" w:rsidRPr="008766A2" w14:paraId="5B751FC7" w14:textId="77777777" w:rsidTr="008766A2">
        <w:trPr>
          <w:trHeight w:val="141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042B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EEECE1"/>
                <w:sz w:val="8"/>
                <w:szCs w:val="8"/>
                <w:lang w:eastAsia="en-IN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C3A8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DC4C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2865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AB443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234B2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8002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A36C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8766A2" w:rsidRPr="008766A2" w14:paraId="3E702A1B" w14:textId="77777777" w:rsidTr="008766A2">
        <w:trPr>
          <w:trHeight w:val="312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0251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9BEB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#:</w:t>
            </w:r>
          </w:p>
        </w:tc>
        <w:tc>
          <w:tcPr>
            <w:tcW w:w="1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44C94" w14:textId="303349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AB2D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95EC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14453788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Schedule</w:t>
            </w:r>
          </w:p>
        </w:tc>
      </w:tr>
      <w:tr w:rsidR="008766A2" w:rsidRPr="008766A2" w14:paraId="57177B66" w14:textId="77777777" w:rsidTr="008766A2">
        <w:trPr>
          <w:trHeight w:val="312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3582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A50E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Issue Date: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C20F" w14:textId="3A9616FF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8739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8461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3B93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[Work Order #]</w:t>
            </w:r>
          </w:p>
        </w:tc>
      </w:tr>
      <w:tr w:rsidR="008766A2" w:rsidRPr="008766A2" w14:paraId="1BF9983A" w14:textId="77777777" w:rsidTr="008766A2">
        <w:trPr>
          <w:trHeight w:val="312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E1C7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7473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Due Date: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71B7F" w14:textId="2AFD1A64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A80E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27E2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8DA3F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[Start Date (If any)]</w:t>
            </w:r>
          </w:p>
        </w:tc>
      </w:tr>
      <w:tr w:rsidR="008766A2" w:rsidRPr="008766A2" w14:paraId="5B8735C0" w14:textId="77777777" w:rsidTr="008766A2">
        <w:trPr>
          <w:trHeight w:val="312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ADEE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A5A87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Sates Tax:</w:t>
            </w:r>
          </w:p>
        </w:tc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FC96D" w14:textId="4AEA3B6E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5960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9E9A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554E9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[End Date (If any)]</w:t>
            </w:r>
          </w:p>
        </w:tc>
      </w:tr>
      <w:tr w:rsidR="008766A2" w:rsidRPr="008766A2" w14:paraId="3EF96AAD" w14:textId="77777777" w:rsidTr="008766A2">
        <w:trPr>
          <w:trHeight w:val="312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EF0C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09991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Service Tax:</w:t>
            </w:r>
          </w:p>
        </w:tc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03368" w14:textId="16F6C148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ED8E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3314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285F1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5C2B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D3DB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766A2" w:rsidRPr="008766A2" w14:paraId="2AF6E733" w14:textId="77777777" w:rsidTr="008766A2">
        <w:trPr>
          <w:trHeight w:val="141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3AD4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9188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3094A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3CFD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9F55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56F86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433E1" w14:textId="77777777" w:rsidR="008766A2" w:rsidRPr="008766A2" w:rsidRDefault="008766A2" w:rsidP="008766A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3487" w14:textId="77777777" w:rsidR="008766A2" w:rsidRPr="008766A2" w:rsidRDefault="008766A2" w:rsidP="008766A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8766A2" w:rsidRPr="008766A2" w14:paraId="6B118AD4" w14:textId="77777777" w:rsidTr="008766A2">
        <w:trPr>
          <w:trHeight w:val="360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664B" w14:textId="77777777" w:rsidR="008766A2" w:rsidRPr="008766A2" w:rsidRDefault="008766A2" w:rsidP="008766A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5931321F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1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CB829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E220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A84F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7671D1DC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EC19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2245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766A2" w:rsidRPr="008766A2" w14:paraId="6B31FB28" w14:textId="77777777" w:rsidTr="008766A2">
        <w:trPr>
          <w:trHeight w:val="312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D816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7B38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[PA's Name]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C1CC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A0A1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</w:tr>
      <w:tr w:rsidR="008766A2" w:rsidRPr="008766A2" w14:paraId="6DDE55FC" w14:textId="77777777" w:rsidTr="008766A2">
        <w:trPr>
          <w:trHeight w:val="312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0FFC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2A77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CAB4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536D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8766A2" w:rsidRPr="008766A2" w14:paraId="5966A941" w14:textId="77777777" w:rsidTr="008766A2">
        <w:trPr>
          <w:trHeight w:val="312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9924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9F77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8A93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E3EC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8766A2" w:rsidRPr="008766A2" w14:paraId="702CF8BC" w14:textId="77777777" w:rsidTr="008766A2">
        <w:trPr>
          <w:trHeight w:val="312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F841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C70E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3E14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3E82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8766A2" w:rsidRPr="008766A2" w14:paraId="666DE657" w14:textId="77777777" w:rsidTr="008766A2">
        <w:trPr>
          <w:trHeight w:val="312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39B7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C6DE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24FC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DECA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</w:tr>
      <w:tr w:rsidR="008766A2" w:rsidRPr="008766A2" w14:paraId="42F4E673" w14:textId="77777777" w:rsidTr="008766A2">
        <w:trPr>
          <w:trHeight w:val="141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744B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2F2B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8139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C6A9A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A2BC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EBD2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DC36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8766A2" w:rsidRPr="008766A2" w14:paraId="63E2719D" w14:textId="77777777" w:rsidTr="008766A2">
        <w:trPr>
          <w:trHeight w:val="3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483993A8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proofErr w:type="spellStart"/>
            <w:r w:rsidRPr="008766A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Labor</w:t>
            </w:r>
            <w:proofErr w:type="spellEnd"/>
          </w:p>
        </w:tc>
      </w:tr>
      <w:tr w:rsidR="008766A2" w:rsidRPr="008766A2" w14:paraId="2132C405" w14:textId="77777777" w:rsidTr="008766A2">
        <w:trPr>
          <w:trHeight w:val="360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012D8F39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25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4BDC227F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57244318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Hours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252ED6AC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$ / Hour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10EE4DFE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Amount</w:t>
            </w:r>
          </w:p>
        </w:tc>
      </w:tr>
      <w:tr w:rsidR="008766A2" w:rsidRPr="008766A2" w14:paraId="55C045FA" w14:textId="77777777" w:rsidTr="008766A2">
        <w:trPr>
          <w:trHeight w:val="312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B6E1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9F05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4F04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423E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10CAE" w14:textId="1361A43A" w:rsidR="008766A2" w:rsidRPr="008766A2" w:rsidRDefault="008766A2" w:rsidP="008766A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766A2" w:rsidRPr="008766A2" w14:paraId="6062F42E" w14:textId="77777777" w:rsidTr="008766A2">
        <w:trPr>
          <w:trHeight w:val="312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6EB2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8B91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F88B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AF2E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A6AE0" w14:textId="23E5F9F9" w:rsidR="008766A2" w:rsidRPr="008766A2" w:rsidRDefault="008766A2" w:rsidP="008766A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766A2" w:rsidRPr="008766A2" w14:paraId="3E55B10E" w14:textId="77777777" w:rsidTr="008766A2">
        <w:trPr>
          <w:trHeight w:val="312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7CA0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DFE4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F888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56EA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E4339" w14:textId="48B38213" w:rsidR="008766A2" w:rsidRPr="008766A2" w:rsidRDefault="008766A2" w:rsidP="008766A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766A2" w:rsidRPr="008766A2" w14:paraId="0C89BD64" w14:textId="77777777" w:rsidTr="008766A2">
        <w:trPr>
          <w:trHeight w:val="312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4DA2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411A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6905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D848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A1879" w14:textId="2991EAB8" w:rsidR="008766A2" w:rsidRPr="008766A2" w:rsidRDefault="008766A2" w:rsidP="008766A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766A2" w:rsidRPr="008766A2" w14:paraId="4AB76AF0" w14:textId="77777777" w:rsidTr="008766A2">
        <w:trPr>
          <w:trHeight w:val="312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5A3B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460E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388B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DB7B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AACE3" w14:textId="5DE66A30" w:rsidR="008766A2" w:rsidRPr="008766A2" w:rsidRDefault="008766A2" w:rsidP="008766A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766A2" w:rsidRPr="008766A2" w14:paraId="42F0EC19" w14:textId="77777777" w:rsidTr="008766A2">
        <w:trPr>
          <w:trHeight w:val="312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574B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DDD7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7C36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0E2A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4467D" w14:textId="6B848901" w:rsidR="008766A2" w:rsidRPr="008766A2" w:rsidRDefault="008766A2" w:rsidP="008766A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766A2" w:rsidRPr="008766A2" w14:paraId="283469C5" w14:textId="77777777" w:rsidTr="008766A2">
        <w:trPr>
          <w:trHeight w:val="312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47E3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89E8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7D33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C0EE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0352A" w14:textId="5688D5D6" w:rsidR="008766A2" w:rsidRPr="008766A2" w:rsidRDefault="008766A2" w:rsidP="008766A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766A2" w:rsidRPr="008766A2" w14:paraId="3873CFAA" w14:textId="77777777" w:rsidTr="008766A2">
        <w:trPr>
          <w:trHeight w:val="312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786A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7025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1C2E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B0ED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6785A" w14:textId="5A8050ED" w:rsidR="008766A2" w:rsidRPr="008766A2" w:rsidRDefault="008766A2" w:rsidP="008766A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766A2" w:rsidRPr="008766A2" w14:paraId="064111B4" w14:textId="77777777" w:rsidTr="008766A2">
        <w:trPr>
          <w:trHeight w:val="141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284B9" w14:textId="77777777" w:rsidR="008766A2" w:rsidRPr="008766A2" w:rsidRDefault="008766A2" w:rsidP="008766A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A907C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5D8BD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88F86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6B863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C63FC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4B954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68BE2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8766A2" w:rsidRPr="008766A2" w14:paraId="00B40971" w14:textId="77777777" w:rsidTr="008766A2">
        <w:trPr>
          <w:trHeight w:val="3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0950ED80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8766A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Materials / Products</w:t>
            </w:r>
          </w:p>
        </w:tc>
      </w:tr>
      <w:tr w:rsidR="008766A2" w:rsidRPr="008766A2" w14:paraId="1A1A9FA2" w14:textId="77777777" w:rsidTr="008766A2">
        <w:trPr>
          <w:trHeight w:val="360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15DAE189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25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090B0211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065AF51F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Unit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6A7A6529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Rate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7487D59B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Amount</w:t>
            </w:r>
          </w:p>
        </w:tc>
      </w:tr>
      <w:tr w:rsidR="008766A2" w:rsidRPr="008766A2" w14:paraId="0817765A" w14:textId="77777777" w:rsidTr="008766A2">
        <w:trPr>
          <w:trHeight w:val="312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DB4D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DD75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AC19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DF5A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62FE0" w14:textId="07AD7A4E" w:rsidR="008766A2" w:rsidRPr="008766A2" w:rsidRDefault="008766A2" w:rsidP="008766A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766A2" w:rsidRPr="008766A2" w14:paraId="77BB3B66" w14:textId="77777777" w:rsidTr="008766A2">
        <w:trPr>
          <w:trHeight w:val="312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033C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D28B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C563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24DC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C0BF" w14:textId="2539AC86" w:rsidR="008766A2" w:rsidRPr="008766A2" w:rsidRDefault="008766A2" w:rsidP="008766A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766A2" w:rsidRPr="008766A2" w14:paraId="3FFD4E5A" w14:textId="77777777" w:rsidTr="008766A2">
        <w:trPr>
          <w:trHeight w:val="312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AAFE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C4B0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7BC9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C4C7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302C1" w14:textId="309C4E46" w:rsidR="008766A2" w:rsidRPr="008766A2" w:rsidRDefault="008766A2" w:rsidP="008766A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766A2" w:rsidRPr="008766A2" w14:paraId="0193CEE1" w14:textId="77777777" w:rsidTr="008766A2">
        <w:trPr>
          <w:trHeight w:val="312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9AED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6238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DC62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4D81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C26A7" w14:textId="777392BE" w:rsidR="008766A2" w:rsidRPr="008766A2" w:rsidRDefault="008766A2" w:rsidP="008766A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766A2" w:rsidRPr="008766A2" w14:paraId="36FC41BD" w14:textId="77777777" w:rsidTr="008766A2">
        <w:trPr>
          <w:trHeight w:val="312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4B08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3BB6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973D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C06C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2D118" w14:textId="27D16F85" w:rsidR="008766A2" w:rsidRPr="008766A2" w:rsidRDefault="008766A2" w:rsidP="008766A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766A2" w:rsidRPr="008766A2" w14:paraId="33B1A385" w14:textId="77777777" w:rsidTr="008766A2">
        <w:trPr>
          <w:trHeight w:val="312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B619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86AA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20B1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06BB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2B5E" w14:textId="28B01BC2" w:rsidR="008766A2" w:rsidRPr="008766A2" w:rsidRDefault="008766A2" w:rsidP="008766A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766A2" w:rsidRPr="008766A2" w14:paraId="1DFE3947" w14:textId="77777777" w:rsidTr="008766A2">
        <w:trPr>
          <w:trHeight w:val="312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EE26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F090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8619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595A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BD99" w14:textId="07259E2C" w:rsidR="008766A2" w:rsidRPr="008766A2" w:rsidRDefault="008766A2" w:rsidP="008766A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766A2" w:rsidRPr="008766A2" w14:paraId="717A30FB" w14:textId="77777777" w:rsidTr="008766A2">
        <w:trPr>
          <w:trHeight w:val="312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1017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1E25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3879" w14:textId="77777777" w:rsidR="008766A2" w:rsidRPr="008766A2" w:rsidRDefault="008766A2" w:rsidP="008766A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5B4A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FDED" w14:textId="4931B668" w:rsidR="008766A2" w:rsidRPr="008766A2" w:rsidRDefault="008766A2" w:rsidP="008766A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766A2" w:rsidRPr="008766A2" w14:paraId="7961B16C" w14:textId="77777777" w:rsidTr="008766A2">
        <w:trPr>
          <w:trHeight w:val="141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FCC0" w14:textId="77777777" w:rsidR="008766A2" w:rsidRPr="008766A2" w:rsidRDefault="008766A2" w:rsidP="008766A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E3D6D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732D4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59348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07B2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2FFF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3F0D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9A167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8766A2" w:rsidRPr="008766A2" w14:paraId="673659C0" w14:textId="77777777" w:rsidTr="008766A2">
        <w:trPr>
          <w:trHeight w:val="384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879A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F317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Terms &amp; Conditions</w:t>
            </w: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  <w:r w:rsidRPr="008766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09286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681D7FF" w14:textId="77777777" w:rsidR="008766A2" w:rsidRPr="008766A2" w:rsidRDefault="008766A2" w:rsidP="008766A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8766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Labor</w:t>
            </w:r>
            <w:proofErr w:type="spellEnd"/>
            <w:r w:rsidRPr="008766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 Total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501D" w14:textId="132F8502" w:rsidR="008766A2" w:rsidRPr="008766A2" w:rsidRDefault="008766A2" w:rsidP="008766A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766A2" w:rsidRPr="008766A2" w14:paraId="1B9DF6B8" w14:textId="77777777" w:rsidTr="008766A2">
        <w:trPr>
          <w:trHeight w:val="384"/>
        </w:trPr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0646" w14:textId="77777777" w:rsidR="008766A2" w:rsidRPr="008766A2" w:rsidRDefault="008766A2" w:rsidP="008766A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3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7802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67FB0A0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BA7EA67" w14:textId="77777777" w:rsidR="008766A2" w:rsidRPr="008766A2" w:rsidRDefault="008766A2" w:rsidP="008766A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Goods Total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84A10" w14:textId="210E4D4F" w:rsidR="008766A2" w:rsidRPr="008766A2" w:rsidRDefault="008766A2" w:rsidP="008766A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766A2" w:rsidRPr="008766A2" w14:paraId="6BECE90C" w14:textId="77777777" w:rsidTr="008766A2">
        <w:trPr>
          <w:trHeight w:val="384"/>
        </w:trPr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BF72" w14:textId="77777777" w:rsidR="008766A2" w:rsidRPr="008766A2" w:rsidRDefault="008766A2" w:rsidP="008766A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3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40A5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63D7AE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655EA9B" w14:textId="77777777" w:rsidR="008766A2" w:rsidRPr="008766A2" w:rsidRDefault="008766A2" w:rsidP="008766A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8766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5FF38" w14:textId="3CB8904A" w:rsidR="008766A2" w:rsidRPr="008766A2" w:rsidRDefault="008766A2" w:rsidP="008766A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766A2" w:rsidRPr="008766A2" w14:paraId="23C62DA1" w14:textId="77777777" w:rsidTr="008766A2">
        <w:trPr>
          <w:trHeight w:val="384"/>
        </w:trPr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6C2A" w14:textId="77777777" w:rsidR="008766A2" w:rsidRPr="008766A2" w:rsidRDefault="008766A2" w:rsidP="008766A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3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37C60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9C71EC2" w14:textId="77777777" w:rsidR="008766A2" w:rsidRPr="008766A2" w:rsidRDefault="008766A2" w:rsidP="008766A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6F3AE93" w14:textId="77777777" w:rsidR="008766A2" w:rsidRPr="008766A2" w:rsidRDefault="008766A2" w:rsidP="008766A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8766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5D7D1CC9" w14:textId="0F843064" w:rsidR="008766A2" w:rsidRPr="008766A2" w:rsidRDefault="008766A2" w:rsidP="008766A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003587FA" w14:textId="77777777" w:rsidR="0033391F" w:rsidRPr="008766A2" w:rsidRDefault="0033391F" w:rsidP="00C03BB8">
      <w:pPr>
        <w:rPr>
          <w:rFonts w:ascii="Arial" w:hAnsi="Arial" w:cs="Arial"/>
          <w:sz w:val="14"/>
          <w:szCs w:val="14"/>
        </w:rPr>
      </w:pPr>
    </w:p>
    <w:sectPr w:rsidR="0033391F" w:rsidRPr="008766A2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A2"/>
    <w:rsid w:val="000B698C"/>
    <w:rsid w:val="0033391F"/>
    <w:rsid w:val="008766A2"/>
    <w:rsid w:val="008870EB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550FB"/>
  <w15:chartTrackingRefBased/>
  <w15:docId w15:val="{D5CD418D-7F7B-4E6C-A67F-7D3625B7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9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2022-09-07T16:30:00Z</dcterms:created>
  <dcterms:modified xsi:type="dcterms:W3CDTF">2022-09-07T16:31:00Z</dcterms:modified>
</cp:coreProperties>
</file>