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157"/>
        <w:gridCol w:w="911"/>
        <w:gridCol w:w="223"/>
        <w:gridCol w:w="223"/>
        <w:gridCol w:w="1792"/>
        <w:gridCol w:w="1343"/>
        <w:gridCol w:w="1080"/>
        <w:gridCol w:w="1025"/>
        <w:gridCol w:w="1444"/>
      </w:tblGrid>
      <w:tr w:rsidR="00373689" w:rsidRPr="00373689" w14:paraId="2C7D80C6" w14:textId="77777777" w:rsidTr="005D62A2">
        <w:trPr>
          <w:trHeight w:val="567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E4C9F07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0F243E"/>
                <w:sz w:val="48"/>
                <w:szCs w:val="48"/>
                <w:lang w:eastAsia="en-IN"/>
              </w:rPr>
            </w:pPr>
            <w:r w:rsidRPr="00373689">
              <w:rPr>
                <w:rFonts w:ascii="Arial Black" w:eastAsia="Times New Roman" w:hAnsi="Arial Black" w:cs="Calibri"/>
                <w:color w:val="0F243E"/>
                <w:sz w:val="48"/>
                <w:szCs w:val="48"/>
                <w:lang w:eastAsia="en-IN"/>
              </w:rPr>
              <w:t>OIL CHANGE INVOICE</w:t>
            </w:r>
          </w:p>
        </w:tc>
      </w:tr>
      <w:tr w:rsidR="00373689" w:rsidRPr="00373689" w14:paraId="056F58B5" w14:textId="77777777" w:rsidTr="00373689">
        <w:trPr>
          <w:trHeight w:val="141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EC5E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0F243E"/>
                <w:sz w:val="10"/>
                <w:szCs w:val="1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B414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4C9E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0BB7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1572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5F1A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3420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74A3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4FDB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373689" w:rsidRPr="00373689" w14:paraId="02298946" w14:textId="77777777" w:rsidTr="005D62A2">
        <w:trPr>
          <w:trHeight w:val="32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1BAACA8F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en-IN"/>
              </w:rPr>
              <w:t>Company Name</w:t>
            </w:r>
          </w:p>
        </w:tc>
      </w:tr>
      <w:tr w:rsidR="00373689" w:rsidRPr="00373689" w14:paraId="2900EBEC" w14:textId="77777777" w:rsidTr="00373689">
        <w:trPr>
          <w:trHeight w:val="324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3F42F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en-IN"/>
              </w:rPr>
            </w:pP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79ED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Company Phone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7B8C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Company Street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D8CD6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373689" w:rsidRPr="00373689" w14:paraId="0BA8E793" w14:textId="77777777" w:rsidTr="00373689">
        <w:trPr>
          <w:trHeight w:val="324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79214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DED5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Company Email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7BD9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City, State, Country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384F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373689" w:rsidRPr="00373689" w14:paraId="33273601" w14:textId="77777777" w:rsidTr="00373689">
        <w:trPr>
          <w:trHeight w:val="324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8A0B5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2355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Company Website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5D13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ZIP Code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1A302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373689" w:rsidRPr="00373689" w14:paraId="2AAC2A7D" w14:textId="77777777" w:rsidTr="00373689">
        <w:trPr>
          <w:trHeight w:val="141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F99A3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AA74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EC60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ED41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89F1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A649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2026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45A5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C9DBC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373689" w:rsidRPr="00373689" w14:paraId="129B4073" w14:textId="77777777" w:rsidTr="00373689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9E6B42F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  <w:t>Billed To</w:t>
            </w:r>
          </w:p>
        </w:tc>
      </w:tr>
      <w:tr w:rsidR="00373689" w:rsidRPr="00373689" w14:paraId="2492C536" w14:textId="77777777" w:rsidTr="00373689">
        <w:trPr>
          <w:trHeight w:val="32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94B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Invoice Number: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0F4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1143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Name: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B0A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32"/>
                <w:szCs w:val="32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595959"/>
                <w:sz w:val="32"/>
                <w:szCs w:val="32"/>
                <w:lang w:eastAsia="en-IN"/>
              </w:rPr>
              <w:t> </w:t>
            </w:r>
          </w:p>
        </w:tc>
      </w:tr>
      <w:tr w:rsidR="00373689" w:rsidRPr="00373689" w14:paraId="27D0071F" w14:textId="77777777" w:rsidTr="00373689">
        <w:trPr>
          <w:trHeight w:val="39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75A5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Date: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A4B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070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Street: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D37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  <w:t> </w:t>
            </w:r>
          </w:p>
        </w:tc>
      </w:tr>
      <w:tr w:rsidR="00373689" w:rsidRPr="00373689" w14:paraId="0D69BE4B" w14:textId="77777777" w:rsidTr="00373689">
        <w:trPr>
          <w:trHeight w:val="389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651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Customer ID: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B43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A4E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City, State, Country: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C852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  <w:t> </w:t>
            </w:r>
          </w:p>
        </w:tc>
      </w:tr>
      <w:tr w:rsidR="00373689" w:rsidRPr="00373689" w14:paraId="6B2B2FB5" w14:textId="77777777" w:rsidTr="00373689">
        <w:trPr>
          <w:trHeight w:val="52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082E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Customer Email: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AABF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39A7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Phone: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475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  <w:t> </w:t>
            </w:r>
          </w:p>
        </w:tc>
      </w:tr>
      <w:tr w:rsidR="00373689" w:rsidRPr="00373689" w14:paraId="1583149B" w14:textId="77777777" w:rsidTr="00373689">
        <w:trPr>
          <w:trHeight w:val="141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1F79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10"/>
                <w:szCs w:val="1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5461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C49B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776E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90F2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D99E2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56A9C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D802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AFCC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373689" w:rsidRPr="00373689" w14:paraId="63B2AB11" w14:textId="77777777" w:rsidTr="005D62A2">
        <w:trPr>
          <w:trHeight w:val="2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0BA3C93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  <w:t>Vehicle Info</w:t>
            </w:r>
          </w:p>
        </w:tc>
      </w:tr>
      <w:tr w:rsidR="00373689" w:rsidRPr="00373689" w14:paraId="6C1759BA" w14:textId="77777777" w:rsidTr="00373689">
        <w:trPr>
          <w:trHeight w:val="31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85998F2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F243E"/>
                <w:sz w:val="24"/>
                <w:szCs w:val="24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0F243E"/>
                <w:sz w:val="24"/>
                <w:szCs w:val="24"/>
                <w:lang w:eastAsia="en-IN"/>
              </w:rPr>
              <w:t>Make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04D59BA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F243E"/>
                <w:sz w:val="24"/>
                <w:szCs w:val="24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0F243E"/>
                <w:sz w:val="24"/>
                <w:szCs w:val="24"/>
                <w:lang w:eastAsia="en-IN"/>
              </w:rPr>
              <w:t>Model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277F7EF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F243E"/>
                <w:sz w:val="24"/>
                <w:szCs w:val="24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0F243E"/>
                <w:sz w:val="24"/>
                <w:szCs w:val="24"/>
                <w:lang w:eastAsia="en-IN"/>
              </w:rPr>
              <w:t>Mileage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6F4A9E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F243E"/>
                <w:sz w:val="24"/>
                <w:szCs w:val="24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0F243E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B8E5981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F243E"/>
                <w:sz w:val="24"/>
                <w:szCs w:val="24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0F243E"/>
                <w:sz w:val="24"/>
                <w:szCs w:val="24"/>
                <w:lang w:eastAsia="en-IN"/>
              </w:rPr>
              <w:t>Plate #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F0C75FE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F243E"/>
                <w:sz w:val="24"/>
                <w:szCs w:val="24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0F243E"/>
                <w:sz w:val="24"/>
                <w:szCs w:val="24"/>
                <w:lang w:eastAsia="en-IN"/>
              </w:rPr>
              <w:t>Engine</w:t>
            </w:r>
          </w:p>
        </w:tc>
      </w:tr>
      <w:tr w:rsidR="00373689" w:rsidRPr="00373689" w14:paraId="3001B970" w14:textId="77777777" w:rsidTr="00373689">
        <w:trPr>
          <w:trHeight w:val="418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2736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u w:val="single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u w:val="single"/>
                <w:lang w:eastAsia="en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192A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0BDD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128C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u w:val="single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u w:val="single"/>
                <w:lang w:eastAsia="en-IN"/>
              </w:rPr>
              <w:t> 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8F7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u w:val="single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u w:val="single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8FC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48"/>
                <w:szCs w:val="48"/>
                <w:lang w:eastAsia="en-IN"/>
              </w:rPr>
              <w:t> </w:t>
            </w:r>
          </w:p>
        </w:tc>
      </w:tr>
      <w:tr w:rsidR="00373689" w:rsidRPr="00373689" w14:paraId="35B49FF7" w14:textId="77777777" w:rsidTr="00373689">
        <w:trPr>
          <w:trHeight w:val="141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D8E0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10"/>
                <w:szCs w:val="10"/>
                <w:lang w:eastAsia="en-I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E563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E2E6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8CE4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B9B4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A150B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1AFD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64D80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80F6D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373689" w:rsidRPr="00373689" w14:paraId="0711206C" w14:textId="77777777" w:rsidTr="005D62A2">
        <w:trPr>
          <w:trHeight w:val="2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D6998A0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  <w:t>Oil / Parts</w:t>
            </w:r>
          </w:p>
        </w:tc>
      </w:tr>
      <w:tr w:rsidR="00373689" w:rsidRPr="00373689" w14:paraId="7ADCC621" w14:textId="77777777" w:rsidTr="005D62A2">
        <w:trPr>
          <w:trHeight w:val="32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7159119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  <w:t>Quantity</w:t>
            </w:r>
          </w:p>
        </w:tc>
        <w:tc>
          <w:tcPr>
            <w:tcW w:w="2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16C38F5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D1F6C8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  <w:t>Unit Cost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4F52015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  <w:t>Amount</w:t>
            </w:r>
          </w:p>
        </w:tc>
      </w:tr>
      <w:tr w:rsidR="00373689" w:rsidRPr="00373689" w14:paraId="77C632B0" w14:textId="77777777" w:rsidTr="00373689">
        <w:trPr>
          <w:trHeight w:val="324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CD9D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A99F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0B56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B32A" w14:textId="0DEBDCF2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373689" w:rsidRPr="00373689" w14:paraId="074D0B3C" w14:textId="77777777" w:rsidTr="00373689">
        <w:trPr>
          <w:trHeight w:val="324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8174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7D3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7BB2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0D3" w14:textId="2C87D621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373689" w:rsidRPr="00373689" w14:paraId="52AAC715" w14:textId="77777777" w:rsidTr="00373689">
        <w:trPr>
          <w:trHeight w:val="324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A256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9727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B22D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1754" w14:textId="722E7BE3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373689" w:rsidRPr="00373689" w14:paraId="06E62696" w14:textId="77777777" w:rsidTr="00373689">
        <w:trPr>
          <w:trHeight w:val="324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B19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D28E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70D3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FCF4" w14:textId="7C53B3BD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373689" w:rsidRPr="00373689" w14:paraId="7AF21A2D" w14:textId="77777777" w:rsidTr="00373689">
        <w:trPr>
          <w:trHeight w:val="324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B67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501F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B012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7136" w14:textId="322358AA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373689" w:rsidRPr="00373689" w14:paraId="3C824E47" w14:textId="77777777" w:rsidTr="00373689">
        <w:trPr>
          <w:trHeight w:val="384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3067" w14:textId="77777777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4A33B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0AC" w14:textId="77777777" w:rsidR="00373689" w:rsidRPr="00373689" w:rsidRDefault="00373689" w:rsidP="00373689">
            <w:pPr>
              <w:spacing w:after="0" w:line="240" w:lineRule="auto"/>
              <w:ind w:left="0"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595959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595959"/>
                <w:lang w:eastAsia="en-IN"/>
              </w:rPr>
              <w:t>Total Products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1FD6" w14:textId="110D471B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595959"/>
                <w:lang w:eastAsia="en-IN"/>
              </w:rPr>
            </w:pPr>
          </w:p>
        </w:tc>
      </w:tr>
      <w:tr w:rsidR="00373689" w:rsidRPr="00373689" w14:paraId="703E266D" w14:textId="77777777" w:rsidTr="00373689">
        <w:trPr>
          <w:trHeight w:val="141"/>
        </w:trPr>
        <w:tc>
          <w:tcPr>
            <w:tcW w:w="32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1C518" w14:textId="77777777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0"/>
                <w:szCs w:val="10"/>
                <w:lang w:eastAsia="en-IN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189D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1249" w14:textId="77777777" w:rsidR="00373689" w:rsidRPr="00373689" w:rsidRDefault="00373689" w:rsidP="00373689">
            <w:pPr>
              <w:spacing w:after="0" w:line="240" w:lineRule="auto"/>
              <w:ind w:left="0" w:firstLineChars="100" w:firstLine="10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373689" w:rsidRPr="00373689" w14:paraId="29152635" w14:textId="77777777" w:rsidTr="005D62A2">
        <w:trPr>
          <w:trHeight w:val="31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B550E5F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</w:pPr>
            <w:proofErr w:type="spellStart"/>
            <w:r w:rsidRPr="0037368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IN"/>
              </w:rPr>
              <w:t>Labor</w:t>
            </w:r>
            <w:proofErr w:type="spellEnd"/>
          </w:p>
        </w:tc>
      </w:tr>
      <w:tr w:rsidR="00373689" w:rsidRPr="00373689" w14:paraId="40F2ADFF" w14:textId="77777777" w:rsidTr="005D62A2">
        <w:trPr>
          <w:trHeight w:val="27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B6794F9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  <w:t>Hours</w:t>
            </w:r>
          </w:p>
        </w:tc>
        <w:tc>
          <w:tcPr>
            <w:tcW w:w="2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CAE681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F9B8BB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  <w:t>Rate ($/hr)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30BDEB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0F243E"/>
                <w:sz w:val="24"/>
                <w:szCs w:val="24"/>
                <w:lang w:eastAsia="en-IN"/>
              </w:rPr>
              <w:t>Amount</w:t>
            </w:r>
          </w:p>
        </w:tc>
      </w:tr>
      <w:tr w:rsidR="00373689" w:rsidRPr="00373689" w14:paraId="6C69673F" w14:textId="77777777" w:rsidTr="00373689">
        <w:trPr>
          <w:trHeight w:val="324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F05F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3318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FD9B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EDA4" w14:textId="456D8603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373689" w:rsidRPr="00373689" w14:paraId="21E9E164" w14:textId="77777777" w:rsidTr="00373689">
        <w:trPr>
          <w:trHeight w:val="324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E58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0386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F14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F355" w14:textId="15BB0B91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373689" w:rsidRPr="00373689" w14:paraId="485426C4" w14:textId="77777777" w:rsidTr="00373689">
        <w:trPr>
          <w:trHeight w:val="324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872E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EFC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AA21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9300" w14:textId="43B7716C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373689" w:rsidRPr="00373689" w14:paraId="6A551389" w14:textId="77777777" w:rsidTr="00373689">
        <w:trPr>
          <w:trHeight w:val="324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F6C8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4D1D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869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65D2" w14:textId="6F871B77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373689" w:rsidRPr="00373689" w14:paraId="3A8701CE" w14:textId="77777777" w:rsidTr="00373689">
        <w:trPr>
          <w:trHeight w:val="324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5E7C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B494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836F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01DA" w14:textId="2D359F44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373689" w:rsidRPr="00373689" w14:paraId="6EB6A3AA" w14:textId="77777777" w:rsidTr="00373689">
        <w:trPr>
          <w:trHeight w:val="384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D0E1B" w14:textId="77777777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0C95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83C1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595959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595959"/>
                <w:lang w:eastAsia="en-IN"/>
              </w:rPr>
              <w:t xml:space="preserve">Total </w:t>
            </w:r>
            <w:proofErr w:type="spellStart"/>
            <w:r w:rsidRPr="00373689">
              <w:rPr>
                <w:rFonts w:ascii="Arial" w:eastAsia="Times New Roman" w:hAnsi="Arial" w:cs="Arial"/>
                <w:b/>
                <w:bCs/>
                <w:color w:val="595959"/>
                <w:lang w:eastAsia="en-IN"/>
              </w:rPr>
              <w:t>Labor</w:t>
            </w:r>
            <w:proofErr w:type="spellEnd"/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2B80" w14:textId="7D2BB111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595959"/>
                <w:lang w:eastAsia="en-IN"/>
              </w:rPr>
            </w:pPr>
          </w:p>
        </w:tc>
      </w:tr>
      <w:tr w:rsidR="00373689" w:rsidRPr="00373689" w14:paraId="697AB039" w14:textId="77777777" w:rsidTr="00373689">
        <w:trPr>
          <w:trHeight w:val="141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AC9D" w14:textId="77777777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0"/>
                <w:szCs w:val="10"/>
                <w:lang w:eastAsia="en-IN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7E69E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FE50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FE67" w14:textId="77777777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373689" w:rsidRPr="00373689" w14:paraId="15A60C05" w14:textId="77777777" w:rsidTr="00373689">
        <w:trPr>
          <w:trHeight w:val="360"/>
        </w:trPr>
        <w:tc>
          <w:tcPr>
            <w:tcW w:w="25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6FBF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Comments or Special Instructions: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6C196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0D711A" w14:textId="77777777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F243E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0F243E"/>
                <w:lang w:eastAsia="en-IN"/>
              </w:rPr>
              <w:t>Discount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FBF1" w14:textId="1034D051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373689" w:rsidRPr="00373689" w14:paraId="5BBAF084" w14:textId="77777777" w:rsidTr="00373689">
        <w:trPr>
          <w:trHeight w:val="360"/>
        </w:trPr>
        <w:tc>
          <w:tcPr>
            <w:tcW w:w="259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C986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EBDF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E7D42E" w14:textId="77777777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F243E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0F243E"/>
                <w:lang w:eastAsia="en-IN"/>
              </w:rPr>
              <w:t>Subtotal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C073" w14:textId="55285FB5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373689" w:rsidRPr="00373689" w14:paraId="54FF93B0" w14:textId="77777777" w:rsidTr="00373689">
        <w:trPr>
          <w:trHeight w:val="360"/>
        </w:trPr>
        <w:tc>
          <w:tcPr>
            <w:tcW w:w="259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D1A5" w14:textId="77777777" w:rsidR="00373689" w:rsidRPr="00373689" w:rsidRDefault="00373689" w:rsidP="0037368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6AAD" w14:textId="77777777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F5507B" w14:textId="77777777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F243E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0F243E"/>
                <w:lang w:eastAsia="en-IN"/>
              </w:rPr>
              <w:t>Sales Tax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4C29" w14:textId="08EC8A02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lang w:eastAsia="en-IN"/>
              </w:rPr>
            </w:pPr>
          </w:p>
        </w:tc>
      </w:tr>
      <w:tr w:rsidR="00373689" w:rsidRPr="00373689" w14:paraId="2BDBA64A" w14:textId="77777777" w:rsidTr="00373689">
        <w:trPr>
          <w:trHeight w:val="540"/>
        </w:trPr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BC1F" w14:textId="77777777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37368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Enter Sales Tax in Percent here --&gt;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4C2" w14:textId="7822A2A5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CAE49" w14:textId="77777777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2B7115E" w14:textId="77777777" w:rsidR="00373689" w:rsidRPr="00373689" w:rsidRDefault="00373689" w:rsidP="0037368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24"/>
                <w:szCs w:val="24"/>
                <w:lang w:eastAsia="en-IN"/>
              </w:rPr>
            </w:pPr>
            <w:r w:rsidRPr="00373689">
              <w:rPr>
                <w:rFonts w:ascii="Arial" w:eastAsia="Times New Roman" w:hAnsi="Arial" w:cs="Arial"/>
                <w:b/>
                <w:bCs/>
                <w:color w:val="0F243E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4221DBE" w14:textId="75772DBD" w:rsidR="00373689" w:rsidRPr="00373689" w:rsidRDefault="00373689" w:rsidP="0037368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F243E"/>
                <w:lang w:eastAsia="en-IN"/>
              </w:rPr>
            </w:pPr>
          </w:p>
        </w:tc>
      </w:tr>
    </w:tbl>
    <w:p w14:paraId="69AD64E7" w14:textId="77777777" w:rsidR="0033391F" w:rsidRPr="00373689" w:rsidRDefault="0033391F" w:rsidP="00C03BB8">
      <w:pPr>
        <w:rPr>
          <w:rFonts w:ascii="Arial" w:hAnsi="Arial" w:cs="Arial"/>
          <w:sz w:val="10"/>
          <w:szCs w:val="10"/>
        </w:rPr>
      </w:pPr>
    </w:p>
    <w:sectPr w:rsidR="0033391F" w:rsidRPr="00373689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89"/>
    <w:rsid w:val="000B698C"/>
    <w:rsid w:val="0033391F"/>
    <w:rsid w:val="00373689"/>
    <w:rsid w:val="005D62A2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C144"/>
  <w15:chartTrackingRefBased/>
  <w15:docId w15:val="{5E2A7D60-848C-4ACD-ACD9-98A4CE1A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2022-09-07T09:29:00Z</dcterms:created>
  <dcterms:modified xsi:type="dcterms:W3CDTF">2022-09-08T10:18:00Z</dcterms:modified>
</cp:coreProperties>
</file>