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227"/>
        <w:gridCol w:w="946"/>
        <w:gridCol w:w="2235"/>
        <w:gridCol w:w="1228"/>
        <w:gridCol w:w="455"/>
        <w:gridCol w:w="863"/>
        <w:gridCol w:w="863"/>
        <w:gridCol w:w="863"/>
        <w:gridCol w:w="857"/>
      </w:tblGrid>
      <w:tr w:rsidR="00B17A71" w:rsidRPr="00B17A71" w14:paraId="6CC44058" w14:textId="77777777" w:rsidTr="00B17A71">
        <w:trPr>
          <w:trHeight w:val="94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6C254490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  <w:r w:rsidRPr="00B17A71"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  <w:t>PARTY RENTAL INVOICE</w:t>
            </w:r>
          </w:p>
        </w:tc>
      </w:tr>
      <w:tr w:rsidR="00B17A71" w:rsidRPr="00B17A71" w14:paraId="70667968" w14:textId="77777777" w:rsidTr="00B17A71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6FDF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9A3F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53B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F58A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8959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E97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FED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017A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85D3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EE0E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B17A71" w:rsidRPr="00B17A71" w14:paraId="0D4E880F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8152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9E80D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1C93" w14:textId="3B4E1903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3C25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4450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B17A71" w:rsidRPr="00B17A71" w14:paraId="4248C2EF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5682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16F67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8268" w14:textId="3E225258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AE45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8426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17A71" w:rsidRPr="00B17A71" w14:paraId="2A3C9117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04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7EB63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F57B" w14:textId="45BDD408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3239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67393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17A71" w:rsidRPr="00B17A71" w14:paraId="549BE6A6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EC28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E9B5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2629" w14:textId="1E7C1D7C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A64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67C50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17A71" w:rsidRPr="00B17A71" w14:paraId="17EC9B67" w14:textId="77777777" w:rsidTr="00B17A71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431F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EDC7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  <w:r w:rsidRPr="00B17A71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CC53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  <w:r w:rsidRPr="00B17A71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6E9C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2413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B8B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B0E2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8481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F764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3AFD0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B17A71" w:rsidRPr="00B17A71" w14:paraId="4A952740" w14:textId="77777777" w:rsidTr="00B17A71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73EA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DF5CC5F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35CD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B26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8E82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3DCEF0B0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5326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B00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B9A24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17A71" w:rsidRPr="00B17A71" w14:paraId="68991BA1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9BA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187E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B5E09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44F4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[Client / Company Name]</w:t>
            </w:r>
          </w:p>
        </w:tc>
      </w:tr>
      <w:tr w:rsidR="00B17A71" w:rsidRPr="00B17A71" w14:paraId="58EB926E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B45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929A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044C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B618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[Customer ID]</w:t>
            </w:r>
          </w:p>
        </w:tc>
      </w:tr>
      <w:tr w:rsidR="00B17A71" w:rsidRPr="00B17A71" w14:paraId="4FCB35EC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6C63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F76A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9B7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E4BE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</w:tr>
      <w:tr w:rsidR="00B17A71" w:rsidRPr="00B17A71" w14:paraId="4C79C3CC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3F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5D6A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9EAD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0D4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</w:tr>
      <w:tr w:rsidR="00B17A71" w:rsidRPr="00B17A71" w14:paraId="30A94E9C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42DF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5614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1AD9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F203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</w:tr>
      <w:tr w:rsidR="00B17A71" w:rsidRPr="00B17A71" w14:paraId="56FA0525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7157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F910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A83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11CF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</w:tr>
      <w:tr w:rsidR="00B17A71" w:rsidRPr="00B17A71" w14:paraId="7B16759B" w14:textId="77777777" w:rsidTr="00B17A71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3934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54C9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7525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C2EA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66DF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4703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81B4D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C3150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A9D3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BBC60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B17A71" w:rsidRPr="00B17A71" w14:paraId="5B01B4A8" w14:textId="77777777" w:rsidTr="00B17A71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27AAB580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Service</w:t>
            </w:r>
          </w:p>
        </w:tc>
      </w:tr>
      <w:tr w:rsidR="00B17A71" w:rsidRPr="00B17A71" w14:paraId="41B68764" w14:textId="77777777" w:rsidTr="00B17A71">
        <w:trPr>
          <w:trHeight w:val="38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7C83F8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DFB35D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F0AA68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C65DC0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078643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B17A71" w:rsidRPr="00B17A71" w14:paraId="4BA6987F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D302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B8BD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94E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31E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6F11" w14:textId="1A83EB13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07E16A63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1840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077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0AE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8F8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800D" w14:textId="51DE0740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636D4FB9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0E83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A6C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EB2F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74FD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051F" w14:textId="4DC909CD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20AF3A04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67C3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1D6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8B18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515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68B" w14:textId="3489D85D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3DB92843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64E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7CA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325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63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B24E" w14:textId="273E27ED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713C5483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689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897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83E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5C5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38D6" w14:textId="168E7529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01606EFC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1FA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918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D19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49D4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2A60" w14:textId="72315300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6676072F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5F4F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885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EE36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390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E31F" w14:textId="694A0E2D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3896D16F" w14:textId="77777777" w:rsidTr="00B17A71">
        <w:trPr>
          <w:trHeight w:val="312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77B4" w14:textId="77777777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3283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B323A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2D042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C511D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096E7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9A2629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8B6D1AE" w14:textId="590EB2D5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B17A71" w:rsidRPr="00B17A71" w14:paraId="055836BF" w14:textId="77777777" w:rsidTr="00B17A71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6545" w14:textId="77777777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2C8A8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89E8A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6CEE1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B50CE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791C1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6550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A3DA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AA5B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1576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B17A71" w:rsidRPr="00B17A71" w14:paraId="39BEE5F7" w14:textId="77777777" w:rsidTr="00B17A71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2438FFED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Products / Materials</w:t>
            </w:r>
          </w:p>
        </w:tc>
      </w:tr>
      <w:tr w:rsidR="00B17A71" w:rsidRPr="00B17A71" w14:paraId="2CC47478" w14:textId="77777777" w:rsidTr="00B17A71">
        <w:trPr>
          <w:trHeight w:val="38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88F76A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8890AD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22F75F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78A5AB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787244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B17A71" w:rsidRPr="00B17A71" w14:paraId="7ED599A9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EA4D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431F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A1D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9D0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AAC8" w14:textId="23EF7118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24895AAD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F4E2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721F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7F1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9BD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0B53" w14:textId="33D265C9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13A0AD81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6B6D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07F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869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A32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BE12" w14:textId="29978F1C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712CDBA1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F619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474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8E6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277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50EF" w14:textId="3659FCC4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5DDEC115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A499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E30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3E6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DEF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C2CC" w14:textId="3542ABA4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13B091ED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2C94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B18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60C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DC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79A6" w14:textId="59BF9482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224AC6D3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E28C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091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6051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4DF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C2A3" w14:textId="25B12894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29C57866" w14:textId="77777777" w:rsidTr="00B17A71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DCD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072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107D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49E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F6A3" w14:textId="186E7814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17A71" w:rsidRPr="00B17A71" w14:paraId="7202312A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A8D7" w14:textId="77777777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F408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AC07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4935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C46BA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2A8F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977362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23262B9" w14:textId="61016796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B17A71" w:rsidRPr="00B17A71" w14:paraId="70917B71" w14:textId="77777777" w:rsidTr="00B17A71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0FEB" w14:textId="77777777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0875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597DC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F98AE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1292C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4E49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FD11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5802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A259D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A632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B17A71" w:rsidRPr="00B17A71" w14:paraId="5F363921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F7F" w14:textId="77777777" w:rsidR="00B17A71" w:rsidRPr="00B17A71" w:rsidRDefault="00B17A71" w:rsidP="00B17A7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AEE9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Terms of Services</w:t>
            </w: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: </w:t>
            </w: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B17A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0E30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5636DC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39" w14:textId="0DEFDAE8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B17A71" w:rsidRPr="00B17A71" w14:paraId="247B1FDA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9462" w14:textId="77777777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7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54EE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D62CCB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8124AA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5B16" w14:textId="45ADC1F5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B17A71" w:rsidRPr="00B17A71" w14:paraId="66BF15CC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C544" w14:textId="77777777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7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77B9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F2F2FD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609446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1C64" w14:textId="35F6BF61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B17A71" w:rsidRPr="00B17A71" w14:paraId="0A3719D3" w14:textId="77777777" w:rsidTr="00B17A7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1B7C" w14:textId="77777777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7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3EDC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6B5D75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ED1BB0" w14:textId="77777777" w:rsidR="00B17A71" w:rsidRPr="00B17A71" w:rsidRDefault="00B17A71" w:rsidP="00B17A7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17A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54BDBAB" w14:textId="5618AAE1" w:rsidR="00B17A71" w:rsidRPr="00B17A71" w:rsidRDefault="00B17A71" w:rsidP="00B17A7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3E397CFF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71"/>
    <w:rsid w:val="000B698C"/>
    <w:rsid w:val="0033391F"/>
    <w:rsid w:val="008870EB"/>
    <w:rsid w:val="00A31AB0"/>
    <w:rsid w:val="00B17A71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3679"/>
  <w15:chartTrackingRefBased/>
  <w15:docId w15:val="{2FF16D0C-45E6-4CB2-BC92-E7A0672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2022-09-07T13:53:00Z</dcterms:created>
  <dcterms:modified xsi:type="dcterms:W3CDTF">2022-09-07T13:55:00Z</dcterms:modified>
</cp:coreProperties>
</file>