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61"/>
        <w:gridCol w:w="1689"/>
        <w:gridCol w:w="2129"/>
        <w:gridCol w:w="2888"/>
        <w:gridCol w:w="442"/>
        <w:gridCol w:w="1580"/>
        <w:gridCol w:w="1764"/>
        <w:gridCol w:w="1859"/>
      </w:tblGrid>
      <w:tr w:rsidR="00CC712C" w:rsidRPr="00CC712C" w14:paraId="1ECEE45E" w14:textId="77777777" w:rsidTr="00CC712C">
        <w:trPr>
          <w:trHeight w:val="1212"/>
        </w:trPr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C3D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[Logo]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B31D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26CC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632523"/>
                <w:sz w:val="32"/>
                <w:szCs w:val="32"/>
                <w:lang w:eastAsia="en-IN"/>
              </w:rPr>
            </w:pPr>
            <w:r w:rsidRPr="00CC712C">
              <w:rPr>
                <w:rFonts w:ascii="Arial Black" w:eastAsia="Times New Roman" w:hAnsi="Arial Black" w:cs="Calibri"/>
                <w:color w:val="632523"/>
                <w:sz w:val="32"/>
                <w:szCs w:val="32"/>
                <w:lang w:eastAsia="en-IN"/>
              </w:rPr>
              <w:t>PAYMENT RECEIPT</w:t>
            </w:r>
          </w:p>
        </w:tc>
        <w:tc>
          <w:tcPr>
            <w:tcW w:w="1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099F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632523"/>
                <w:sz w:val="32"/>
                <w:szCs w:val="32"/>
                <w:lang w:eastAsia="en-IN"/>
              </w:rPr>
            </w:pPr>
            <w:r w:rsidRPr="00CC712C">
              <w:rPr>
                <w:rFonts w:ascii="Arial Black" w:eastAsia="Times New Roman" w:hAnsi="Arial Black" w:cs="Calibri"/>
                <w:color w:val="632523"/>
                <w:sz w:val="32"/>
                <w:szCs w:val="32"/>
                <w:lang w:eastAsia="en-IN"/>
              </w:rPr>
              <w:t>[Company Name]</w:t>
            </w:r>
          </w:p>
        </w:tc>
      </w:tr>
      <w:tr w:rsidR="00CC712C" w:rsidRPr="00CC712C" w14:paraId="413AF6CD" w14:textId="77777777" w:rsidTr="00CC712C">
        <w:trPr>
          <w:trHeight w:val="8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A831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632523"/>
                <w:sz w:val="8"/>
                <w:szCs w:val="8"/>
                <w:lang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28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21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936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558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A24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C11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D75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C712C" w:rsidRPr="00CC712C" w14:paraId="72768116" w14:textId="77777777" w:rsidTr="00CC712C">
        <w:trPr>
          <w:trHeight w:val="32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FA48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D8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4F24" w14:textId="3DBE2A4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822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42A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17E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BE7D" w14:textId="3702C34E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BB0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5DB2CF9D" w14:textId="77777777" w:rsidTr="00CC712C">
        <w:trPr>
          <w:trHeight w:val="32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13C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9E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6245" w14:textId="4368A854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97A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C33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E86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44DC" w14:textId="000B483A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8CA8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33583D62" w14:textId="77777777" w:rsidTr="00CC712C">
        <w:trPr>
          <w:trHeight w:val="14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7EC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031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5DD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09E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968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785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0177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E8A1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C712C" w:rsidRPr="00CC712C" w14:paraId="5464A24A" w14:textId="77777777" w:rsidTr="00CC712C">
        <w:trPr>
          <w:trHeight w:val="27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AB9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19D580C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79DD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AE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872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1597468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3B4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386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C712C" w:rsidRPr="00CC712C" w14:paraId="6F439934" w14:textId="77777777" w:rsidTr="00CC712C">
        <w:trPr>
          <w:trHeight w:val="32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DF5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95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D0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0F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CC712C" w:rsidRPr="00CC712C" w14:paraId="0EE51FF4" w14:textId="77777777" w:rsidTr="00CC712C">
        <w:trPr>
          <w:trHeight w:val="32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5D8C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8EDC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74E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F11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CC712C" w:rsidRPr="00CC712C" w14:paraId="1E043E08" w14:textId="77777777" w:rsidTr="00CC712C">
        <w:trPr>
          <w:trHeight w:val="32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7FC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83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02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9B5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CC712C" w:rsidRPr="00CC712C" w14:paraId="2DB0977A" w14:textId="77777777" w:rsidTr="00CC712C">
        <w:trPr>
          <w:trHeight w:val="32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6F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0B0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26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64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CC712C" w:rsidRPr="00CC712C" w14:paraId="58131022" w14:textId="77777777" w:rsidTr="00CC712C">
        <w:trPr>
          <w:trHeight w:val="14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F178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3B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02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55D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E7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47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495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C712C" w:rsidRPr="00CC712C" w14:paraId="586A0541" w14:textId="77777777" w:rsidTr="00CC712C">
        <w:trPr>
          <w:trHeight w:val="211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6E5ECDA7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2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6046FB0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333D7BB2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58BF1D73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36D9B10D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CC712C" w:rsidRPr="00CC712C" w14:paraId="4665BDEE" w14:textId="77777777" w:rsidTr="00CC712C">
        <w:trPr>
          <w:trHeight w:val="28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E0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D691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549D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00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5F74" w14:textId="210E83BF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38331C98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36AA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047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BAA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F7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6EAF" w14:textId="44E0F913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14B9B383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D81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171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6E94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02B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8331" w14:textId="05C01AB5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7D5534B3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1B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47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ED9F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A88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7138" w14:textId="35CD4C33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6725E404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28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0B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2E6E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0A4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0BBB" w14:textId="1FF10E15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3383ACB1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A8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98A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33A9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C2E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CC4" w14:textId="7DB5EF0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25294433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2B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30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AEB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EC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8399" w14:textId="479FD09C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41524ABC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42C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A5F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CBE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5B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35BC" w14:textId="5912CE42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53BB7214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D52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191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104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8F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0FEB" w14:textId="417F8ECC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6F8BFFEB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C96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1FB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2F96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61A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8361" w14:textId="5595F343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2868201E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D8D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EE0C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DCE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23C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8C4D" w14:textId="74A2324B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47EA0C0F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6F1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3F6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74E4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3A7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1B16" w14:textId="0D70691A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45AF0135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8F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3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8AB1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8FD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7915" w14:textId="2C7CB5AE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7EAA0238" w14:textId="77777777" w:rsidTr="00CC712C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1B47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882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46A" w14:textId="77777777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316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D632" w14:textId="4752A6A2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521BFF05" w14:textId="77777777" w:rsidTr="00CC712C">
        <w:trPr>
          <w:trHeight w:val="144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82D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5DA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7BD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66E1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11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642E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E67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48F0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C712C" w:rsidRPr="00CC712C" w14:paraId="4F7ACDD4" w14:textId="77777777" w:rsidTr="00CC712C">
        <w:trPr>
          <w:trHeight w:val="348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8D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559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Terms &amp; Conditions</w:t>
            </w:r>
            <w:r w:rsidRPr="00CC71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: </w:t>
            </w:r>
            <w:r w:rsidRPr="00CC71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br/>
              <w:t>* The quick brown fox jumped upon a lazy dog. The quick brown fox jumped upon a lazy dog.</w:t>
            </w:r>
            <w:r w:rsidRPr="00CC71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br/>
              <w:t>* The quick brown fox jumped upon a lazy dog.</w:t>
            </w:r>
            <w:r w:rsidRPr="00CC71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br/>
              <w:t>* The quick brown fox jumped upon a lazy dog.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A0F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BBE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D98D01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1649" w14:textId="48CF6733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144F5058" w14:textId="77777777" w:rsidTr="00CC712C">
        <w:trPr>
          <w:trHeight w:val="348"/>
        </w:trPr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19A7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FB21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B1E433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4FBF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DC1659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2482" w14:textId="57B6DAE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0BC3C296" w14:textId="77777777" w:rsidTr="00CC712C">
        <w:trPr>
          <w:trHeight w:val="447"/>
        </w:trPr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ED86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184D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732E0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CF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CA365B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3BB8" w14:textId="1CF8C5C8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C712C" w:rsidRPr="00CC712C" w14:paraId="7482E50A" w14:textId="77777777" w:rsidTr="00CC712C">
        <w:trPr>
          <w:trHeight w:val="422"/>
        </w:trPr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592" w14:textId="77777777" w:rsidR="00CC712C" w:rsidRPr="00CC712C" w:rsidRDefault="00CC712C" w:rsidP="00CC71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C1E6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736674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812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29F2C5" w14:textId="77777777" w:rsidR="00CC712C" w:rsidRPr="00CC712C" w:rsidRDefault="00CC712C" w:rsidP="00CC71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CC71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1E531615" w14:textId="0EC858C9" w:rsidR="00CC712C" w:rsidRPr="00CC712C" w:rsidRDefault="00CC712C" w:rsidP="00CC71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40CC2B4" w14:textId="77777777" w:rsidR="0033391F" w:rsidRPr="00CC712C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CC712C" w:rsidSect="00CC712C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DDA2" w14:textId="77777777" w:rsidR="005012B8" w:rsidRDefault="005012B8" w:rsidP="00CC712C">
      <w:pPr>
        <w:spacing w:after="0" w:line="240" w:lineRule="auto"/>
      </w:pPr>
      <w:r>
        <w:separator/>
      </w:r>
    </w:p>
  </w:endnote>
  <w:endnote w:type="continuationSeparator" w:id="0">
    <w:p w14:paraId="6F583EF8" w14:textId="77777777" w:rsidR="005012B8" w:rsidRDefault="005012B8" w:rsidP="00CC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0C3C" w14:textId="77777777" w:rsidR="005012B8" w:rsidRDefault="005012B8" w:rsidP="00CC712C">
      <w:pPr>
        <w:spacing w:after="0" w:line="240" w:lineRule="auto"/>
      </w:pPr>
      <w:r>
        <w:separator/>
      </w:r>
    </w:p>
  </w:footnote>
  <w:footnote w:type="continuationSeparator" w:id="0">
    <w:p w14:paraId="74156994" w14:textId="77777777" w:rsidR="005012B8" w:rsidRDefault="005012B8" w:rsidP="00CC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2C"/>
    <w:rsid w:val="000B698C"/>
    <w:rsid w:val="0033391F"/>
    <w:rsid w:val="005012B8"/>
    <w:rsid w:val="008870EB"/>
    <w:rsid w:val="00A31AB0"/>
    <w:rsid w:val="00C03BB8"/>
    <w:rsid w:val="00C56314"/>
    <w:rsid w:val="00C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6A31"/>
  <w15:chartTrackingRefBased/>
  <w15:docId w15:val="{8AE8ABD0-B718-443B-AF8E-72B28908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2C"/>
  </w:style>
  <w:style w:type="paragraph" w:styleId="Footer">
    <w:name w:val="footer"/>
    <w:basedOn w:val="Normal"/>
    <w:link w:val="FooterChar"/>
    <w:uiPriority w:val="99"/>
    <w:unhideWhenUsed/>
    <w:rsid w:val="00CC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2022-09-07T16:57:00Z</dcterms:created>
  <dcterms:modified xsi:type="dcterms:W3CDTF">2022-09-07T17:00:00Z</dcterms:modified>
</cp:coreProperties>
</file>