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Look w:val="04A0" w:firstRow="1" w:lastRow="0" w:firstColumn="1" w:lastColumn="0" w:noHBand="0" w:noVBand="1"/>
      </w:tblPr>
      <w:tblGrid>
        <w:gridCol w:w="1276"/>
        <w:gridCol w:w="2879"/>
        <w:gridCol w:w="222"/>
        <w:gridCol w:w="1546"/>
        <w:gridCol w:w="2080"/>
        <w:gridCol w:w="1923"/>
      </w:tblGrid>
      <w:tr w:rsidR="000B0926" w:rsidRPr="000B0926" w14:paraId="5164CEA4" w14:textId="77777777" w:rsidTr="000B0926">
        <w:trPr>
          <w:trHeight w:val="924"/>
        </w:trPr>
        <w:tc>
          <w:tcPr>
            <w:tcW w:w="9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vAlign w:val="center"/>
            <w:hideMark/>
          </w:tcPr>
          <w:p w14:paraId="6C27E40E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0B0926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PERSONAL ASSISTANT INVOICE</w:t>
            </w:r>
          </w:p>
        </w:tc>
      </w:tr>
      <w:tr w:rsidR="000B0926" w:rsidRPr="000B0926" w14:paraId="358FB53D" w14:textId="77777777" w:rsidTr="000B0926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569A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10"/>
                <w:szCs w:val="10"/>
                <w:lang w:eastAsia="en-IN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070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5EE5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35899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484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B1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B0926" w:rsidRPr="000B0926" w14:paraId="19C2A6A2" w14:textId="77777777" w:rsidTr="000B0926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A67F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3EF6" w14:textId="56BCC16E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1A0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844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241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3178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0926" w:rsidRPr="000B0926" w14:paraId="70F59534" w14:textId="77777777" w:rsidTr="000B0926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46C1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32E7" w14:textId="225578CC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AB20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B0F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67C88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1DB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0926" w:rsidRPr="000B0926" w14:paraId="1A1CB1F5" w14:textId="77777777" w:rsidTr="000B0926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D8EA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4793" w14:textId="4407E9CC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F95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FCE0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0A808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168A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0926" w:rsidRPr="000B0926" w14:paraId="3C3A0401" w14:textId="77777777" w:rsidTr="000B0926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C75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1FF1" w14:textId="7EA12015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1C45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53F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1F158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48E0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0926" w:rsidRPr="000B0926" w14:paraId="2676DEAB" w14:textId="77777777" w:rsidTr="000B0926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6332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3DE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4885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02B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E022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392B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B0926" w:rsidRPr="000B0926" w14:paraId="1F39FCC5" w14:textId="77777777" w:rsidTr="000B0926">
        <w:trPr>
          <w:trHeight w:val="4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39491ADE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7AD5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2275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150FBD9F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B72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E1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0926" w:rsidRPr="000B0926" w14:paraId="2F644452" w14:textId="77777777" w:rsidTr="000B0926">
        <w:trPr>
          <w:trHeight w:val="38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C7D1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3E3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AF77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[Client Name]</w:t>
            </w:r>
          </w:p>
        </w:tc>
      </w:tr>
      <w:tr w:rsidR="000B0926" w:rsidRPr="000B0926" w14:paraId="69DCBA76" w14:textId="77777777" w:rsidTr="000B0926">
        <w:trPr>
          <w:trHeight w:val="38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BA55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1FB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FC09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[Client ID]</w:t>
            </w:r>
          </w:p>
        </w:tc>
      </w:tr>
      <w:tr w:rsidR="000B0926" w:rsidRPr="000B0926" w14:paraId="54FC6FAE" w14:textId="77777777" w:rsidTr="000B0926">
        <w:trPr>
          <w:trHeight w:val="38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EDC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A0A3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A93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0B0926" w:rsidRPr="000B0926" w14:paraId="315DCD71" w14:textId="77777777" w:rsidTr="000B0926">
        <w:trPr>
          <w:trHeight w:val="38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DB9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868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D8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0B0926" w:rsidRPr="000B0926" w14:paraId="6BB2C3C3" w14:textId="77777777" w:rsidTr="000B0926">
        <w:trPr>
          <w:trHeight w:val="38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29C3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0324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6C18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0B0926" w:rsidRPr="000B0926" w14:paraId="3B7D7A2B" w14:textId="77777777" w:rsidTr="000B0926">
        <w:trPr>
          <w:trHeight w:val="38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F12C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D07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B96E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[Assistant Name]</w:t>
            </w:r>
          </w:p>
        </w:tc>
      </w:tr>
      <w:tr w:rsidR="000B0926" w:rsidRPr="000B0926" w14:paraId="385E83FA" w14:textId="77777777" w:rsidTr="000B0926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8D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0D1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C97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724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FB8F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B0926" w:rsidRPr="000B0926" w14:paraId="61C8813B" w14:textId="77777777" w:rsidTr="000B0926">
        <w:trPr>
          <w:trHeight w:val="480"/>
        </w:trPr>
        <w:tc>
          <w:tcPr>
            <w:tcW w:w="8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1CF9DE4C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38D1C03C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Amount</w:t>
            </w:r>
          </w:p>
        </w:tc>
      </w:tr>
      <w:tr w:rsidR="000B0926" w:rsidRPr="000B0926" w14:paraId="3AC6DD28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08E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458C" w14:textId="0658B1D4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1E10D90F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470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E5E2" w14:textId="13AAD095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31EEA552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D2A5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AE47" w14:textId="1B10B14F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7CC37708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183A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2FF4" w14:textId="6A6EDA9F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14C4D5A4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47A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4EDB" w14:textId="39C5E512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1018FC2E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C340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63D1" w14:textId="77F1BF2C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7EDAB100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2D7B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8712" w14:textId="104000CF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3DE5679A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9C2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5B95" w14:textId="026BC890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584F6FD1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E2E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DF62" w14:textId="7BF9FB19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56B6946D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E1F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3C5D" w14:textId="4022F68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4ABE247B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EEDE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8940" w14:textId="185880F9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080DA28E" w14:textId="77777777" w:rsidTr="000B0926">
        <w:trPr>
          <w:trHeight w:val="384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606A" w14:textId="77777777" w:rsidR="000B0926" w:rsidRPr="000B0926" w:rsidRDefault="000B0926" w:rsidP="000B092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CBA1" w14:textId="165881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28EA5E91" w14:textId="77777777" w:rsidTr="000B0926">
        <w:trPr>
          <w:trHeight w:val="14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C482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511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3C99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A81B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C44A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125E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0"/>
                <w:szCs w:val="10"/>
                <w:lang w:eastAsia="en-IN"/>
              </w:rPr>
            </w:pPr>
          </w:p>
        </w:tc>
      </w:tr>
      <w:tr w:rsidR="000B0926" w:rsidRPr="000B0926" w14:paraId="14C7087A" w14:textId="77777777" w:rsidTr="000B0926">
        <w:trPr>
          <w:trHeight w:val="480"/>
        </w:trPr>
        <w:tc>
          <w:tcPr>
            <w:tcW w:w="4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FEA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Service Terms</w:t>
            </w: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</w:t>
            </w: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  <w:r w:rsidRPr="000B0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br/>
              <w:t>* The quick brown fox jumped upon a lazy dog. The quick brown fox jumped upon a lazy dog.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989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27B9B55" w14:textId="77777777" w:rsidR="000B0926" w:rsidRPr="000B0926" w:rsidRDefault="000B0926" w:rsidP="000B0926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C832" w14:textId="5C6B5DC3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674B80B6" w14:textId="77777777" w:rsidTr="000B0926">
        <w:trPr>
          <w:trHeight w:val="480"/>
        </w:trPr>
        <w:tc>
          <w:tcPr>
            <w:tcW w:w="4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06D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09A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0466F6" w14:textId="77777777" w:rsidR="000B0926" w:rsidRPr="000B0926" w:rsidRDefault="000B0926" w:rsidP="000B0926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Discount ($)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F576" w14:textId="1DF8F023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158200CD" w14:textId="77777777" w:rsidTr="000B0926">
        <w:trPr>
          <w:trHeight w:val="480"/>
        </w:trPr>
        <w:tc>
          <w:tcPr>
            <w:tcW w:w="4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C5F2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A1B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EA5BBCE" w14:textId="77777777" w:rsidR="000B0926" w:rsidRPr="000B0926" w:rsidRDefault="000B0926" w:rsidP="000B0926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/ Vat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9A30" w14:textId="72213093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34BBDC57" w14:textId="77777777" w:rsidTr="000B0926">
        <w:trPr>
          <w:trHeight w:val="480"/>
        </w:trPr>
        <w:tc>
          <w:tcPr>
            <w:tcW w:w="4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7863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57B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01E5F85" w14:textId="77777777" w:rsidR="000B0926" w:rsidRPr="000B0926" w:rsidRDefault="000B0926" w:rsidP="000B0926">
            <w:pPr>
              <w:spacing w:after="0" w:line="240" w:lineRule="auto"/>
              <w:ind w:left="0"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Shipping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3102" w14:textId="7E516AA3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0B0926" w:rsidRPr="000B0926" w14:paraId="6095702B" w14:textId="77777777" w:rsidTr="000B0926">
        <w:trPr>
          <w:trHeight w:val="480"/>
        </w:trPr>
        <w:tc>
          <w:tcPr>
            <w:tcW w:w="4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C9D4" w14:textId="77777777" w:rsidR="000B0926" w:rsidRPr="000B0926" w:rsidRDefault="000B0926" w:rsidP="000B0926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83CA" w14:textId="77777777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0B9194" w14:textId="77777777" w:rsidR="000B0926" w:rsidRPr="000B0926" w:rsidRDefault="000B0926" w:rsidP="000B0926">
            <w:pPr>
              <w:spacing w:after="0" w:line="240" w:lineRule="auto"/>
              <w:ind w:left="0" w:firstLineChars="100" w:firstLine="2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09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1DCD99F" w14:textId="1474FD82" w:rsidR="000B0926" w:rsidRPr="000B0926" w:rsidRDefault="000B0926" w:rsidP="000B0926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9D4EA52" w14:textId="77777777" w:rsidR="0033391F" w:rsidRPr="000B0926" w:rsidRDefault="0033391F" w:rsidP="00C03BB8">
      <w:pPr>
        <w:rPr>
          <w:rFonts w:ascii="Arial" w:hAnsi="Arial" w:cs="Arial"/>
          <w:sz w:val="10"/>
          <w:szCs w:val="10"/>
        </w:rPr>
      </w:pPr>
    </w:p>
    <w:sectPr w:rsidR="0033391F" w:rsidRPr="000B0926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26"/>
    <w:rsid w:val="000B0926"/>
    <w:rsid w:val="000B698C"/>
    <w:rsid w:val="0033391F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35A7"/>
  <w15:chartTrackingRefBased/>
  <w15:docId w15:val="{01D1088D-4164-41B4-906D-B2B8F9C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2022-09-07T13:25:00Z</dcterms:created>
  <dcterms:modified xsi:type="dcterms:W3CDTF">2022-09-07T13:27:00Z</dcterms:modified>
</cp:coreProperties>
</file>