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48"/>
        <w:gridCol w:w="2305"/>
        <w:gridCol w:w="881"/>
        <w:gridCol w:w="898"/>
        <w:gridCol w:w="1081"/>
        <w:gridCol w:w="953"/>
        <w:gridCol w:w="1117"/>
        <w:gridCol w:w="1238"/>
        <w:gridCol w:w="1177"/>
      </w:tblGrid>
      <w:tr w:rsidR="00296E62" w:rsidRPr="00296E62" w14:paraId="0CFA8C4B" w14:textId="77777777" w:rsidTr="00296E62">
        <w:trPr>
          <w:trHeight w:val="1041"/>
        </w:trPr>
        <w:tc>
          <w:tcPr>
            <w:tcW w:w="28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center"/>
            <w:hideMark/>
          </w:tcPr>
          <w:p w14:paraId="352022AE" w14:textId="77777777" w:rsidR="00296E62" w:rsidRPr="00296E62" w:rsidRDefault="00296E62" w:rsidP="00296E62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b/>
                <w:bCs/>
                <w:color w:val="FFFFFF"/>
                <w:sz w:val="32"/>
                <w:szCs w:val="32"/>
                <w:lang w:eastAsia="en-IN"/>
              </w:rPr>
            </w:pPr>
            <w:r w:rsidRPr="00296E62">
              <w:rPr>
                <w:rFonts w:ascii="Arial Black" w:eastAsia="Times New Roman" w:hAnsi="Arial Black" w:cs="Calibri"/>
                <w:b/>
                <w:bCs/>
                <w:color w:val="FFFFFF"/>
                <w:sz w:val="32"/>
                <w:szCs w:val="32"/>
                <w:lang w:eastAsia="en-IN"/>
              </w:rPr>
              <w:t>[Your Company Name]</w:t>
            </w:r>
          </w:p>
        </w:tc>
        <w:tc>
          <w:tcPr>
            <w:tcW w:w="21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center"/>
            <w:hideMark/>
          </w:tcPr>
          <w:p w14:paraId="2CDF48DA" w14:textId="77777777" w:rsidR="00296E62" w:rsidRPr="00296E62" w:rsidRDefault="00296E62" w:rsidP="00296E62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</w:pPr>
            <w:r w:rsidRPr="00296E62"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  <w:t>PLUMBING INVOICE</w:t>
            </w:r>
          </w:p>
        </w:tc>
      </w:tr>
      <w:tr w:rsidR="00296E62" w:rsidRPr="00296E62" w14:paraId="7D474E42" w14:textId="77777777" w:rsidTr="00296E62">
        <w:trPr>
          <w:trHeight w:val="141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4DC76" w14:textId="77777777" w:rsidR="00296E62" w:rsidRPr="00296E62" w:rsidRDefault="00296E62" w:rsidP="00296E6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n-IN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A4BB9" w14:textId="77777777" w:rsidR="00296E62" w:rsidRPr="00296E62" w:rsidRDefault="00296E62" w:rsidP="00296E6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7BC2B" w14:textId="77777777" w:rsidR="00296E62" w:rsidRPr="00296E62" w:rsidRDefault="00296E62" w:rsidP="00296E6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AA4CC" w14:textId="77777777" w:rsidR="00296E62" w:rsidRPr="00296E62" w:rsidRDefault="00296E62" w:rsidP="00296E6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10485" w14:textId="77777777" w:rsidR="00296E62" w:rsidRPr="00296E62" w:rsidRDefault="00296E62" w:rsidP="00296E6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7370F" w14:textId="77777777" w:rsidR="00296E62" w:rsidRPr="00296E62" w:rsidRDefault="00296E62" w:rsidP="00296E6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82500" w14:textId="77777777" w:rsidR="00296E62" w:rsidRPr="00296E62" w:rsidRDefault="00296E62" w:rsidP="00296E6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02FB7" w14:textId="77777777" w:rsidR="00296E62" w:rsidRPr="00296E62" w:rsidRDefault="00296E62" w:rsidP="00296E6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35A98" w14:textId="77777777" w:rsidR="00296E62" w:rsidRPr="00296E62" w:rsidRDefault="00296E62" w:rsidP="00296E6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</w:tr>
      <w:tr w:rsidR="00296E62" w:rsidRPr="00296E62" w14:paraId="1FB1231D" w14:textId="77777777" w:rsidTr="00296E62">
        <w:trPr>
          <w:trHeight w:val="1179"/>
        </w:trPr>
        <w:tc>
          <w:tcPr>
            <w:tcW w:w="2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24066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296E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Sold To</w:t>
            </w:r>
            <w:r w:rsidRPr="00296E6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: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D5DCD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445A8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296E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Serviced At</w:t>
            </w:r>
            <w:r w:rsidRPr="00296E6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: </w:t>
            </w:r>
          </w:p>
        </w:tc>
      </w:tr>
      <w:tr w:rsidR="00296E62" w:rsidRPr="00296E62" w14:paraId="036CE93A" w14:textId="77777777" w:rsidTr="00296E62">
        <w:trPr>
          <w:trHeight w:val="141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CC448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2F990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CE95E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1B61A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4066C" w14:textId="77777777" w:rsidR="00296E62" w:rsidRPr="00296E62" w:rsidRDefault="00296E62" w:rsidP="00296E6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72431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4462A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49558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233DF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</w:tr>
      <w:tr w:rsidR="00296E62" w:rsidRPr="00296E62" w14:paraId="0BB6688F" w14:textId="77777777" w:rsidTr="00296E62">
        <w:trPr>
          <w:trHeight w:val="288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C092D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8B22E" w14:textId="77777777" w:rsidR="00296E62" w:rsidRPr="00296E62" w:rsidRDefault="00296E62" w:rsidP="00296E6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96E6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Sales Tax Rates: 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85658" w14:textId="1178AC07" w:rsidR="00296E62" w:rsidRPr="00296E62" w:rsidRDefault="00296E62" w:rsidP="00296E6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9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53A52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96E6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(On parts)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3927" w14:textId="5D6C3EA4" w:rsidR="00296E62" w:rsidRPr="00296E62" w:rsidRDefault="00296E62" w:rsidP="00296E6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C4D14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96E6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(On </w:t>
            </w:r>
            <w:proofErr w:type="spellStart"/>
            <w:r w:rsidRPr="00296E6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labor</w:t>
            </w:r>
            <w:proofErr w:type="spellEnd"/>
            <w:r w:rsidRPr="00296E6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5F624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0C946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296E62" w:rsidRPr="00296E62" w14:paraId="1BC0104B" w14:textId="77777777" w:rsidTr="00296E62">
        <w:trPr>
          <w:trHeight w:val="141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5FF9A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BA5FC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BBC3E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16E90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B7490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381AA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2504A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F18B2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36180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</w:tr>
      <w:tr w:rsidR="00296E62" w:rsidRPr="00296E62" w14:paraId="794178FB" w14:textId="77777777" w:rsidTr="00296E62">
        <w:trPr>
          <w:trHeight w:val="360"/>
        </w:trPr>
        <w:tc>
          <w:tcPr>
            <w:tcW w:w="1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center"/>
            <w:hideMark/>
          </w:tcPr>
          <w:p w14:paraId="323DC7D7" w14:textId="77777777" w:rsidR="00296E62" w:rsidRPr="00296E62" w:rsidRDefault="00296E62" w:rsidP="00296E6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IN"/>
              </w:rPr>
            </w:pPr>
            <w:r w:rsidRPr="00296E6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IN"/>
              </w:rPr>
              <w:t>Invoice #</w:t>
            </w:r>
          </w:p>
        </w:tc>
        <w:tc>
          <w:tcPr>
            <w:tcW w:w="14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center"/>
            <w:hideMark/>
          </w:tcPr>
          <w:p w14:paraId="07285E99" w14:textId="77777777" w:rsidR="00296E62" w:rsidRPr="00296E62" w:rsidRDefault="00296E62" w:rsidP="00296E6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IN"/>
              </w:rPr>
            </w:pPr>
            <w:r w:rsidRPr="00296E6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IN"/>
              </w:rPr>
              <w:t>Make Of Equipment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center"/>
            <w:hideMark/>
          </w:tcPr>
          <w:p w14:paraId="32C1BEBE" w14:textId="77777777" w:rsidR="00296E62" w:rsidRPr="00296E62" w:rsidRDefault="00296E62" w:rsidP="00296E6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IN"/>
              </w:rPr>
            </w:pPr>
            <w:r w:rsidRPr="00296E6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IN"/>
              </w:rPr>
              <w:t>Model #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center"/>
            <w:hideMark/>
          </w:tcPr>
          <w:p w14:paraId="4DBF4A7A" w14:textId="77777777" w:rsidR="00296E62" w:rsidRPr="00296E62" w:rsidRDefault="00296E62" w:rsidP="00296E6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IN"/>
              </w:rPr>
            </w:pPr>
            <w:r w:rsidRPr="00296E6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IN"/>
              </w:rPr>
              <w:t>Serial #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center"/>
            <w:hideMark/>
          </w:tcPr>
          <w:p w14:paraId="3E9900CA" w14:textId="77777777" w:rsidR="00296E62" w:rsidRPr="00296E62" w:rsidRDefault="00296E62" w:rsidP="00296E6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IN"/>
              </w:rPr>
            </w:pPr>
            <w:r w:rsidRPr="00296E6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IN"/>
              </w:rPr>
              <w:t>Invoice Date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center"/>
            <w:hideMark/>
          </w:tcPr>
          <w:p w14:paraId="0EC01064" w14:textId="77777777" w:rsidR="00296E62" w:rsidRPr="00296E62" w:rsidRDefault="00296E62" w:rsidP="00296E6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IN"/>
              </w:rPr>
            </w:pPr>
            <w:r w:rsidRPr="00296E6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IN"/>
              </w:rPr>
              <w:t>Service Date</w:t>
            </w:r>
          </w:p>
        </w:tc>
      </w:tr>
      <w:tr w:rsidR="00296E62" w:rsidRPr="00296E62" w14:paraId="01940636" w14:textId="77777777" w:rsidTr="00296E62">
        <w:trPr>
          <w:trHeight w:val="288"/>
        </w:trPr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3F46" w14:textId="77777777" w:rsidR="00296E62" w:rsidRPr="00296E62" w:rsidRDefault="00296E62" w:rsidP="00296E6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96E6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57A5" w14:textId="77777777" w:rsidR="00296E62" w:rsidRPr="00296E62" w:rsidRDefault="00296E62" w:rsidP="00296E6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96E6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080B" w14:textId="77777777" w:rsidR="00296E62" w:rsidRPr="00296E62" w:rsidRDefault="00296E62" w:rsidP="00296E6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96E6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6331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96E62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166F" w14:textId="1CABF8F7" w:rsidR="00296E62" w:rsidRPr="00296E62" w:rsidRDefault="00296E62" w:rsidP="00296E6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6CAE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96E6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296E62" w:rsidRPr="00296E62" w14:paraId="610F276F" w14:textId="77777777" w:rsidTr="00296E62">
        <w:trPr>
          <w:trHeight w:val="141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F0588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409ED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D8E13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016E0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A78C2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7A9DC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C084D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778B2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E0EEB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</w:tr>
      <w:tr w:rsidR="00296E62" w:rsidRPr="00296E62" w14:paraId="54CA71F1" w14:textId="77777777" w:rsidTr="00296E62">
        <w:trPr>
          <w:trHeight w:val="36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8B3E7" w14:textId="77777777" w:rsidR="00296E62" w:rsidRPr="00296E62" w:rsidRDefault="00296E62" w:rsidP="00296E6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296E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PARTS USED</w:t>
            </w:r>
          </w:p>
        </w:tc>
      </w:tr>
      <w:tr w:rsidR="00296E62" w:rsidRPr="00296E62" w14:paraId="7C03E962" w14:textId="77777777" w:rsidTr="00296E62">
        <w:trPr>
          <w:trHeight w:val="360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center"/>
            <w:hideMark/>
          </w:tcPr>
          <w:p w14:paraId="75822043" w14:textId="77777777" w:rsidR="00296E62" w:rsidRPr="00296E62" w:rsidRDefault="00296E62" w:rsidP="00296E6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IN"/>
              </w:rPr>
            </w:pPr>
            <w:r w:rsidRPr="00296E6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IN"/>
              </w:rPr>
              <w:t>QTY</w:t>
            </w:r>
          </w:p>
        </w:tc>
        <w:tc>
          <w:tcPr>
            <w:tcW w:w="355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center"/>
            <w:hideMark/>
          </w:tcPr>
          <w:p w14:paraId="1C1C91E5" w14:textId="77777777" w:rsidR="00296E62" w:rsidRPr="00296E62" w:rsidRDefault="00296E62" w:rsidP="00296E6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IN"/>
              </w:rPr>
            </w:pPr>
            <w:r w:rsidRPr="00296E6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IN"/>
              </w:rPr>
              <w:t>DESCRIPTION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center"/>
            <w:hideMark/>
          </w:tcPr>
          <w:p w14:paraId="0F15B2DF" w14:textId="77777777" w:rsidR="00296E62" w:rsidRPr="00296E62" w:rsidRDefault="00296E62" w:rsidP="00296E6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IN"/>
              </w:rPr>
            </w:pPr>
            <w:r w:rsidRPr="00296E6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IN"/>
              </w:rPr>
              <w:t>PRICE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center"/>
            <w:hideMark/>
          </w:tcPr>
          <w:p w14:paraId="4E7BBCB9" w14:textId="77777777" w:rsidR="00296E62" w:rsidRPr="00296E62" w:rsidRDefault="00296E62" w:rsidP="00296E6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IN"/>
              </w:rPr>
            </w:pPr>
            <w:r w:rsidRPr="00296E6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IN"/>
              </w:rPr>
              <w:t>AMOUNT</w:t>
            </w:r>
          </w:p>
        </w:tc>
      </w:tr>
      <w:tr w:rsidR="00296E62" w:rsidRPr="00296E62" w14:paraId="32065447" w14:textId="77777777" w:rsidTr="00296E62">
        <w:trPr>
          <w:trHeight w:val="33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D4F2F" w14:textId="4D04575C" w:rsidR="00296E62" w:rsidRPr="00296E62" w:rsidRDefault="00296E62" w:rsidP="00296E6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5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39E35" w14:textId="54F4C3B2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932D0" w14:textId="5FBC46CB" w:rsidR="00296E62" w:rsidRPr="00296E62" w:rsidRDefault="00296E62" w:rsidP="00296E6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F546B" w14:textId="0C7AD7FA" w:rsidR="00296E62" w:rsidRPr="00296E62" w:rsidRDefault="00296E62" w:rsidP="00296E6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296E62" w:rsidRPr="00296E62" w14:paraId="54266883" w14:textId="77777777" w:rsidTr="00296E62">
        <w:trPr>
          <w:trHeight w:val="339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C059B" w14:textId="2B9E8FE8" w:rsidR="00296E62" w:rsidRPr="00296E62" w:rsidRDefault="00296E62" w:rsidP="00296E6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5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FCEAC" w14:textId="4F31267E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85B46" w14:textId="7CFB491F" w:rsidR="00296E62" w:rsidRPr="00296E62" w:rsidRDefault="00296E62" w:rsidP="00296E6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26E82" w14:textId="3A983A24" w:rsidR="00296E62" w:rsidRPr="00296E62" w:rsidRDefault="00296E62" w:rsidP="00296E6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296E62" w:rsidRPr="00296E62" w14:paraId="5F7AA5F9" w14:textId="77777777" w:rsidTr="00296E62">
        <w:trPr>
          <w:trHeight w:val="339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44A05" w14:textId="6D0A5DBD" w:rsidR="00296E62" w:rsidRPr="00296E62" w:rsidRDefault="00296E62" w:rsidP="00296E6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55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89940" w14:textId="6939E4C6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C1A9F" w14:textId="0D2540F6" w:rsidR="00296E62" w:rsidRPr="00296E62" w:rsidRDefault="00296E62" w:rsidP="00296E6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60E97" w14:textId="7D0392D7" w:rsidR="00296E62" w:rsidRPr="00296E62" w:rsidRDefault="00296E62" w:rsidP="00296E6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296E62" w:rsidRPr="00296E62" w14:paraId="03B28661" w14:textId="77777777" w:rsidTr="00296E62">
        <w:trPr>
          <w:trHeight w:val="339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29AE" w14:textId="77777777" w:rsidR="00296E62" w:rsidRPr="00296E62" w:rsidRDefault="00296E62" w:rsidP="00296E6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96E6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55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EB74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96E6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82B4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96E6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0AC1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96E6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296E62" w:rsidRPr="00296E62" w14:paraId="2A29E7CD" w14:textId="77777777" w:rsidTr="00296E62">
        <w:trPr>
          <w:trHeight w:val="339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D8CE" w14:textId="77777777" w:rsidR="00296E62" w:rsidRPr="00296E62" w:rsidRDefault="00296E62" w:rsidP="00296E6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96E6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55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3F10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96E6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15C4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96E6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C895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96E6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296E62" w:rsidRPr="00296E62" w14:paraId="54DB5F55" w14:textId="77777777" w:rsidTr="00296E62">
        <w:trPr>
          <w:trHeight w:val="339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7DFD" w14:textId="77777777" w:rsidR="00296E62" w:rsidRPr="00296E62" w:rsidRDefault="00296E62" w:rsidP="00296E6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96E6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55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1692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96E6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B9B3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96E6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FFFE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96E6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296E62" w:rsidRPr="00296E62" w14:paraId="7F7008CB" w14:textId="77777777" w:rsidTr="00296E62">
        <w:trPr>
          <w:trHeight w:val="339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1239" w14:textId="77777777" w:rsidR="00296E62" w:rsidRPr="00296E62" w:rsidRDefault="00296E62" w:rsidP="00296E6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96E6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55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0673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96E6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396D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96E6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E7A8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96E6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296E62" w:rsidRPr="00296E62" w14:paraId="1C6C9DD4" w14:textId="77777777" w:rsidTr="00296E62">
        <w:trPr>
          <w:trHeight w:val="339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621D" w14:textId="77777777" w:rsidR="00296E62" w:rsidRPr="00296E62" w:rsidRDefault="00296E62" w:rsidP="00296E6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96E6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55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AA82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96E6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0B01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96E6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EDAC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96E6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296E62" w:rsidRPr="00296E62" w14:paraId="44EC902E" w14:textId="77777777" w:rsidTr="00296E62">
        <w:trPr>
          <w:trHeight w:val="339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864A" w14:textId="77777777" w:rsidR="00296E62" w:rsidRPr="00296E62" w:rsidRDefault="00296E62" w:rsidP="00296E6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96E6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55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882B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96E6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B7CE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96E6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400A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96E6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296E62" w:rsidRPr="00296E62" w14:paraId="64D07DA0" w14:textId="77777777" w:rsidTr="00296E62">
        <w:trPr>
          <w:trHeight w:val="339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18AA" w14:textId="77777777" w:rsidR="00296E62" w:rsidRPr="00296E62" w:rsidRDefault="00296E62" w:rsidP="00296E6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96E6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55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1770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96E6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E9D3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96E6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F7BB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96E6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296E62" w:rsidRPr="00296E62" w14:paraId="5954FBB4" w14:textId="77777777" w:rsidTr="00296E62">
        <w:trPr>
          <w:trHeight w:val="339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41E9" w14:textId="77777777" w:rsidR="00296E62" w:rsidRPr="00296E62" w:rsidRDefault="00296E62" w:rsidP="00296E6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96E6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55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58DE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96E6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1298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96E6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11CF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96E6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296E62" w:rsidRPr="00296E62" w14:paraId="17A678A9" w14:textId="77777777" w:rsidTr="00296E62">
        <w:trPr>
          <w:trHeight w:val="339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0980" w14:textId="77777777" w:rsidR="00296E62" w:rsidRPr="00296E62" w:rsidRDefault="00296E62" w:rsidP="00296E6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96E6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55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3691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96E6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FB98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96E6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C26C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96E6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296E62" w:rsidRPr="00296E62" w14:paraId="2528ED9A" w14:textId="77777777" w:rsidTr="00296E62">
        <w:trPr>
          <w:trHeight w:val="339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B38C" w14:textId="77777777" w:rsidR="00296E62" w:rsidRPr="00296E62" w:rsidRDefault="00296E62" w:rsidP="00296E6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96E6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55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FEFE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96E6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16CA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96E6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05EC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96E6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296E62" w:rsidRPr="00296E62" w14:paraId="5AC801CC" w14:textId="77777777" w:rsidTr="00296E62">
        <w:trPr>
          <w:trHeight w:val="141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FEFA2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8E6A8" w14:textId="77777777" w:rsidR="00296E62" w:rsidRPr="00296E62" w:rsidRDefault="00296E62" w:rsidP="00296E6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57579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896DF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0D07D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1F55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DC424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A5EC3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235D6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</w:tr>
      <w:tr w:rsidR="00296E62" w:rsidRPr="00296E62" w14:paraId="683A7DF8" w14:textId="77777777" w:rsidTr="00296E62">
        <w:trPr>
          <w:trHeight w:val="360"/>
        </w:trPr>
        <w:tc>
          <w:tcPr>
            <w:tcW w:w="1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center"/>
            <w:hideMark/>
          </w:tcPr>
          <w:p w14:paraId="45F9CBA5" w14:textId="77777777" w:rsidR="00296E62" w:rsidRPr="00296E62" w:rsidRDefault="00296E62" w:rsidP="00296E6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IN"/>
              </w:rPr>
            </w:pPr>
            <w:r w:rsidRPr="00296E6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IN"/>
              </w:rPr>
              <w:t>SERVICE PERSON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center"/>
            <w:hideMark/>
          </w:tcPr>
          <w:p w14:paraId="1B065F4C" w14:textId="77777777" w:rsidR="00296E62" w:rsidRPr="00296E62" w:rsidRDefault="00296E62" w:rsidP="00296E6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IN"/>
              </w:rPr>
            </w:pPr>
            <w:r w:rsidRPr="00296E6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IN"/>
              </w:rPr>
              <w:t>DATE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center"/>
            <w:hideMark/>
          </w:tcPr>
          <w:p w14:paraId="5E829EBB" w14:textId="77777777" w:rsidR="00296E62" w:rsidRPr="00296E62" w:rsidRDefault="00296E62" w:rsidP="00296E6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IN"/>
              </w:rPr>
            </w:pPr>
            <w:r w:rsidRPr="00296E6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IN"/>
              </w:rPr>
              <w:t>HOURS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center"/>
            <w:hideMark/>
          </w:tcPr>
          <w:p w14:paraId="541047A5" w14:textId="77777777" w:rsidR="00296E62" w:rsidRPr="00296E62" w:rsidRDefault="00296E62" w:rsidP="00296E6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IN"/>
              </w:rPr>
            </w:pPr>
            <w:r w:rsidRPr="00296E6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IN"/>
              </w:rPr>
              <w:t>RATE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center"/>
            <w:hideMark/>
          </w:tcPr>
          <w:p w14:paraId="0F996B5F" w14:textId="77777777" w:rsidR="00296E62" w:rsidRPr="00296E62" w:rsidRDefault="00296E62" w:rsidP="00296E6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IN"/>
              </w:rPr>
            </w:pPr>
            <w:r w:rsidRPr="00296E6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IN"/>
              </w:rPr>
              <w:t>AMOUNT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8DA9B" w14:textId="77777777" w:rsidR="00296E62" w:rsidRPr="00296E62" w:rsidRDefault="00296E62" w:rsidP="00296E6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IN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center"/>
            <w:hideMark/>
          </w:tcPr>
          <w:p w14:paraId="4DA71D89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</w:pPr>
            <w:r w:rsidRPr="00296E62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 xml:space="preserve"> PARTS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4F793" w14:textId="41BB0562" w:rsidR="00296E62" w:rsidRPr="00296E62" w:rsidRDefault="00296E62" w:rsidP="00296E6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296E62" w:rsidRPr="00296E62" w14:paraId="7BCCBEE1" w14:textId="77777777" w:rsidTr="00296E62">
        <w:trPr>
          <w:trHeight w:val="339"/>
        </w:trPr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F7C72" w14:textId="5BE1FB5B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5E3BA" w14:textId="576514F6" w:rsidR="00296E62" w:rsidRPr="00296E62" w:rsidRDefault="00296E62" w:rsidP="00296E6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E26E5" w14:textId="2DE8CF4A" w:rsidR="00296E62" w:rsidRPr="00296E62" w:rsidRDefault="00296E62" w:rsidP="00296E6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6EE3D" w14:textId="5C0E5BE9" w:rsidR="00296E62" w:rsidRPr="00296E62" w:rsidRDefault="00296E62" w:rsidP="00296E6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E8C34" w14:textId="733BE6B3" w:rsidR="00296E62" w:rsidRPr="00296E62" w:rsidRDefault="00296E62" w:rsidP="00296E6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56BE6" w14:textId="77777777" w:rsidR="00296E62" w:rsidRPr="00296E62" w:rsidRDefault="00296E62" w:rsidP="00296E6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center"/>
            <w:hideMark/>
          </w:tcPr>
          <w:p w14:paraId="15393B90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</w:pPr>
            <w:r w:rsidRPr="00296E62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 xml:space="preserve"> LABOR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EB118" w14:textId="3ECA65D5" w:rsidR="00296E62" w:rsidRPr="00296E62" w:rsidRDefault="00296E62" w:rsidP="00296E6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296E62" w:rsidRPr="00296E62" w14:paraId="73A4024C" w14:textId="77777777" w:rsidTr="00296E62">
        <w:trPr>
          <w:trHeight w:val="339"/>
        </w:trPr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C3C8" w14:textId="25DEF6E3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ACE37" w14:textId="164666B5" w:rsidR="00296E62" w:rsidRPr="00296E62" w:rsidRDefault="00296E62" w:rsidP="00296E6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5BF84" w14:textId="3D202C0B" w:rsidR="00296E62" w:rsidRPr="00296E62" w:rsidRDefault="00296E62" w:rsidP="00296E6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0F2E2" w14:textId="22D0BE45" w:rsidR="00296E62" w:rsidRPr="00296E62" w:rsidRDefault="00296E62" w:rsidP="00296E6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2B054" w14:textId="0774B1AC" w:rsidR="00296E62" w:rsidRPr="00296E62" w:rsidRDefault="00296E62" w:rsidP="00296E6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35364" w14:textId="77777777" w:rsidR="00296E62" w:rsidRPr="00296E62" w:rsidRDefault="00296E62" w:rsidP="00296E6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center"/>
            <w:hideMark/>
          </w:tcPr>
          <w:p w14:paraId="0AD30B1B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</w:pPr>
            <w:r w:rsidRPr="00296E62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 xml:space="preserve"> TAX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DD43D" w14:textId="75B15F10" w:rsidR="00296E62" w:rsidRPr="00296E62" w:rsidRDefault="00296E62" w:rsidP="00296E6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296E62" w:rsidRPr="00296E62" w14:paraId="0C0DB4DB" w14:textId="77777777" w:rsidTr="00296E62">
        <w:trPr>
          <w:trHeight w:val="339"/>
        </w:trPr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90B27" w14:textId="4332285E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DC695" w14:textId="0061CE40" w:rsidR="00296E62" w:rsidRPr="00296E62" w:rsidRDefault="00296E62" w:rsidP="00296E6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8463A" w14:textId="54454480" w:rsidR="00296E62" w:rsidRPr="00296E62" w:rsidRDefault="00296E62" w:rsidP="00296E6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B01E7" w14:textId="4D9E7D99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4C4DF" w14:textId="75B220BA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18391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center"/>
            <w:hideMark/>
          </w:tcPr>
          <w:p w14:paraId="28412260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296E62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 xml:space="preserve"> TOTAL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08867" w14:textId="3098DBFB" w:rsidR="00296E62" w:rsidRPr="00296E62" w:rsidRDefault="00296E62" w:rsidP="00296E6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</w:p>
        </w:tc>
      </w:tr>
      <w:tr w:rsidR="00296E62" w:rsidRPr="00296E62" w14:paraId="56B38221" w14:textId="77777777" w:rsidTr="00296E62">
        <w:trPr>
          <w:trHeight w:val="339"/>
        </w:trPr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FFC72" w14:textId="1B7A127B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44E73" w14:textId="6493F710" w:rsidR="00296E62" w:rsidRPr="00296E62" w:rsidRDefault="00296E62" w:rsidP="00296E6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24BA0" w14:textId="53970B29" w:rsidR="00296E62" w:rsidRPr="00296E62" w:rsidRDefault="00296E62" w:rsidP="00296E6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BF54B" w14:textId="172DD026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E129D" w14:textId="7643840D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7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CFF1B" w14:textId="77777777" w:rsidR="00296E62" w:rsidRPr="00296E62" w:rsidRDefault="00296E62" w:rsidP="00296E6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IN"/>
              </w:rPr>
            </w:pPr>
            <w:r w:rsidRPr="00296E6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IN"/>
              </w:rPr>
              <w:t>GUARANTEED 30 DAYS</w:t>
            </w:r>
          </w:p>
        </w:tc>
      </w:tr>
      <w:tr w:rsidR="00296E62" w:rsidRPr="00296E62" w14:paraId="4481D8B7" w14:textId="77777777" w:rsidTr="00296E62">
        <w:trPr>
          <w:trHeight w:val="339"/>
        </w:trPr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4053A" w14:textId="14E4C1DC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968B9" w14:textId="2EEEA961" w:rsidR="00296E62" w:rsidRPr="00296E62" w:rsidRDefault="00296E62" w:rsidP="00296E6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5534" w14:textId="2FD23958" w:rsidR="00296E62" w:rsidRPr="00296E62" w:rsidRDefault="00296E62" w:rsidP="00296E6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8771E" w14:textId="37B82E3A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EA1D2" w14:textId="3523C13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7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2F304" w14:textId="77777777" w:rsidR="00296E62" w:rsidRPr="00296E62" w:rsidRDefault="00296E62" w:rsidP="00296E6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IN"/>
              </w:rPr>
            </w:pPr>
            <w:r w:rsidRPr="00296E6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IN"/>
              </w:rPr>
              <w:t>AGAINST LABOR AND</w:t>
            </w:r>
          </w:p>
        </w:tc>
      </w:tr>
      <w:tr w:rsidR="00296E62" w:rsidRPr="00296E62" w14:paraId="4047546F" w14:textId="77777777" w:rsidTr="00296E62">
        <w:trPr>
          <w:trHeight w:val="360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3AC7D" w14:textId="77777777" w:rsidR="00296E62" w:rsidRPr="00296E62" w:rsidRDefault="00296E62" w:rsidP="00296E6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IN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D003E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1347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372F2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center"/>
            <w:hideMark/>
          </w:tcPr>
          <w:p w14:paraId="110D73D3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</w:pPr>
            <w:r w:rsidRPr="00296E62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 xml:space="preserve"> TOTAL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12B2F" w14:textId="26EDE3AC" w:rsidR="00296E62" w:rsidRPr="00296E62" w:rsidRDefault="00296E62" w:rsidP="00296E6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7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2997E" w14:textId="77777777" w:rsidR="00296E62" w:rsidRPr="00296E62" w:rsidRDefault="00296E62" w:rsidP="00296E6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IN"/>
              </w:rPr>
            </w:pPr>
            <w:r w:rsidRPr="00296E6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IN"/>
              </w:rPr>
              <w:t>MATERIAL DEFECTS</w:t>
            </w:r>
          </w:p>
        </w:tc>
      </w:tr>
      <w:tr w:rsidR="00296E62" w:rsidRPr="00296E62" w14:paraId="52DB1D9E" w14:textId="77777777" w:rsidTr="00296E62">
        <w:trPr>
          <w:trHeight w:val="141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F021D" w14:textId="77777777" w:rsidR="00296E62" w:rsidRPr="00296E62" w:rsidRDefault="00296E62" w:rsidP="00296E6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IN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0D992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77102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731B1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A3694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CBF74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9B05E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FB6D9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6A594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</w:tr>
      <w:tr w:rsidR="00296E62" w:rsidRPr="00296E62" w14:paraId="5BD4636E" w14:textId="77777777" w:rsidTr="00296E62">
        <w:trPr>
          <w:trHeight w:val="81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C242B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296E6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COMMENTS:</w:t>
            </w:r>
          </w:p>
        </w:tc>
      </w:tr>
      <w:tr w:rsidR="00296E62" w:rsidRPr="00296E62" w14:paraId="5358631A" w14:textId="77777777" w:rsidTr="00296E62">
        <w:trPr>
          <w:trHeight w:val="519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75CAE" w14:textId="77777777" w:rsidR="00296E62" w:rsidRPr="00296E62" w:rsidRDefault="00296E62" w:rsidP="00296E6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201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B8ABB" w14:textId="77777777" w:rsidR="00296E62" w:rsidRPr="00296E62" w:rsidRDefault="00296E62" w:rsidP="00296E6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296E62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5E3CC" w14:textId="77777777" w:rsidR="00296E62" w:rsidRPr="00296E62" w:rsidRDefault="00296E62" w:rsidP="00296E6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1614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10E55" w14:textId="77777777" w:rsidR="00296E62" w:rsidRPr="00296E62" w:rsidRDefault="00296E62" w:rsidP="00296E6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296E62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FAB39" w14:textId="77777777" w:rsidR="00296E62" w:rsidRPr="00296E62" w:rsidRDefault="00296E62" w:rsidP="00296E6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</w:tr>
      <w:tr w:rsidR="00296E62" w:rsidRPr="00296E62" w14:paraId="69F8CCD5" w14:textId="77777777" w:rsidTr="00296E62">
        <w:trPr>
          <w:trHeight w:val="288"/>
        </w:trPr>
        <w:tc>
          <w:tcPr>
            <w:tcW w:w="28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EBB89" w14:textId="77777777" w:rsidR="00296E62" w:rsidRPr="00296E62" w:rsidRDefault="00296E62" w:rsidP="00296E6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296E62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SERVICE SUPERVISED BY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D1723" w14:textId="77777777" w:rsidR="00296E62" w:rsidRPr="00296E62" w:rsidRDefault="00296E62" w:rsidP="00296E6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296E62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SIGNED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D858B" w14:textId="77777777" w:rsidR="00296E62" w:rsidRPr="00296E62" w:rsidRDefault="00296E62" w:rsidP="00296E6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</w:tr>
    </w:tbl>
    <w:p w14:paraId="78DC3166" w14:textId="77777777" w:rsidR="0033391F" w:rsidRPr="00296E62" w:rsidRDefault="0033391F" w:rsidP="00C03BB8">
      <w:pPr>
        <w:rPr>
          <w:rFonts w:ascii="Arial" w:hAnsi="Arial" w:cs="Arial"/>
          <w:sz w:val="10"/>
          <w:szCs w:val="10"/>
        </w:rPr>
      </w:pPr>
    </w:p>
    <w:sectPr w:rsidR="0033391F" w:rsidRPr="00296E62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62"/>
    <w:rsid w:val="000B698C"/>
    <w:rsid w:val="00296E62"/>
    <w:rsid w:val="0033391F"/>
    <w:rsid w:val="008870EB"/>
    <w:rsid w:val="00A31AB0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EC024"/>
  <w15:chartTrackingRefBased/>
  <w15:docId w15:val="{985DAE74-A291-4A41-BCB8-2D70C075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4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2022-09-07T09:22:00Z</dcterms:created>
  <dcterms:modified xsi:type="dcterms:W3CDTF">2022-09-07T09:26:00Z</dcterms:modified>
</cp:coreProperties>
</file>