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83"/>
        <w:gridCol w:w="2925"/>
        <w:gridCol w:w="1083"/>
        <w:gridCol w:w="228"/>
        <w:gridCol w:w="1544"/>
        <w:gridCol w:w="1532"/>
        <w:gridCol w:w="2003"/>
      </w:tblGrid>
      <w:tr w:rsidR="0064125D" w:rsidRPr="0064125D" w14:paraId="1E3BABE7" w14:textId="77777777" w:rsidTr="0064125D">
        <w:trPr>
          <w:trHeight w:val="92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vAlign w:val="center"/>
            <w:hideMark/>
          </w:tcPr>
          <w:p w14:paraId="6D7435AA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  <w:r w:rsidRPr="0064125D"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  <w:t>PRESSURE WASHING INVOICE</w:t>
            </w:r>
          </w:p>
        </w:tc>
      </w:tr>
      <w:tr w:rsidR="0064125D" w:rsidRPr="0064125D" w14:paraId="2D74FBD6" w14:textId="77777777" w:rsidTr="0064125D">
        <w:trPr>
          <w:trHeight w:val="141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7B2E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color w:val="FFFFFF"/>
                <w:sz w:val="32"/>
                <w:szCs w:val="32"/>
                <w:lang w:eastAsia="en-IN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91BD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ED94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63284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CAD38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312F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AADF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4125D" w:rsidRPr="0064125D" w14:paraId="41088720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1DE0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121B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Invoice #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034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B140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9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AD3B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64125D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en-IN"/>
              </w:rPr>
              <w:t>[Pressure Washing</w:t>
            </w:r>
            <w:r w:rsidRPr="0064125D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en-IN"/>
              </w:rPr>
              <w:br/>
              <w:t>Company Name]</w:t>
            </w:r>
          </w:p>
        </w:tc>
      </w:tr>
      <w:tr w:rsidR="0064125D" w:rsidRPr="0064125D" w14:paraId="6649F289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B688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6C6E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Issue Date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7686" w14:textId="070B5848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E639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2CFC8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64125D" w:rsidRPr="0064125D" w14:paraId="38FDDA92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B87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FA40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Due Date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4BC7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0C07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4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E3040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64125D" w:rsidRPr="0064125D" w14:paraId="557B00A9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C46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4671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578F" w14:textId="0952B82E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E230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3217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059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F7ED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4125D" w:rsidRPr="0064125D" w14:paraId="7AD495D7" w14:textId="77777777" w:rsidTr="0064125D">
        <w:trPr>
          <w:trHeight w:val="141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2AC2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4CBD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B6AA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86F4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0766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4125D" w:rsidRPr="0064125D" w14:paraId="3EBAF47F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4560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14:paraId="3BC35FD9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D7DB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C619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14:paraId="55AD893E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F965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8AC8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4125D" w:rsidRPr="0064125D" w14:paraId="46B50362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7DCF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4798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3A15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[Company Name]</w:t>
            </w:r>
          </w:p>
        </w:tc>
      </w:tr>
      <w:tr w:rsidR="0064125D" w:rsidRPr="0064125D" w14:paraId="7594DE9E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995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90F1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6943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[Attn]</w:t>
            </w:r>
          </w:p>
        </w:tc>
      </w:tr>
      <w:tr w:rsidR="0064125D" w:rsidRPr="0064125D" w14:paraId="4A242951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44D6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C63F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2624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[Street Address]</w:t>
            </w:r>
          </w:p>
        </w:tc>
      </w:tr>
      <w:tr w:rsidR="0064125D" w:rsidRPr="0064125D" w14:paraId="1A8CE0D0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42D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B4B1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A4D2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[City, State, Zip]</w:t>
            </w:r>
          </w:p>
        </w:tc>
      </w:tr>
      <w:tr w:rsidR="0064125D" w:rsidRPr="0064125D" w14:paraId="13F7BB85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3AD8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3B8B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43D9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[Phone]</w:t>
            </w:r>
          </w:p>
        </w:tc>
      </w:tr>
      <w:tr w:rsidR="0064125D" w:rsidRPr="0064125D" w14:paraId="482972E7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8F12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7064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97C7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[E-Mail]</w:t>
            </w:r>
          </w:p>
        </w:tc>
      </w:tr>
      <w:tr w:rsidR="0064125D" w:rsidRPr="0064125D" w14:paraId="75C08110" w14:textId="77777777" w:rsidTr="0064125D">
        <w:trPr>
          <w:trHeight w:val="141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D7F0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1217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D898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09B2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0A2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4125D" w:rsidRPr="0064125D" w14:paraId="6D7F119D" w14:textId="77777777" w:rsidTr="0064125D">
        <w:trPr>
          <w:trHeight w:val="336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14:paraId="75243753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S No</w:t>
            </w:r>
          </w:p>
        </w:tc>
        <w:tc>
          <w:tcPr>
            <w:tcW w:w="20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14:paraId="096B5661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Description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14:paraId="75DD7803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Hours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14:paraId="4C5214CF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vAlign w:val="center"/>
            <w:hideMark/>
          </w:tcPr>
          <w:p w14:paraId="03F51DA6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IN"/>
              </w:rPr>
              <w:t>Amount</w:t>
            </w:r>
          </w:p>
        </w:tc>
      </w:tr>
      <w:tr w:rsidR="0064125D" w:rsidRPr="0064125D" w14:paraId="5C173813" w14:textId="77777777" w:rsidTr="0064125D">
        <w:trPr>
          <w:trHeight w:val="33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999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2C45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3D29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5E3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D961" w14:textId="5859FA5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4AB89D2F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28F1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5895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3FE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A06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ABF4" w14:textId="0EE5B6CC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4E3A260C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0358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16B2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6854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B2A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635A" w14:textId="1DA265C3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42F9593A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699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960F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AC6A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5F16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9D25" w14:textId="7A269F69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716A61DF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D62A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1021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9A08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8CB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7CF3" w14:textId="36BE7A7A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20B9F727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1EC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A297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C1D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9588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69D0" w14:textId="446D738F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608672A7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5B8D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587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CEB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ED65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165A" w14:textId="35F71B9A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1B663797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6974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597D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DBC9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A3E3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E44D" w14:textId="63EAB6F0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33F93B2C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589F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B184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E20D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967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97D9" w14:textId="3E7906C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654CBD55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A91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6BC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0016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4B60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4D41" w14:textId="4405E838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3E8FEFCC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67F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2033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B1B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77E9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FBF5" w14:textId="31AA83B6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5B3AEA19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4073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F5D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A67B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9267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4B78" w14:textId="758BAF03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02111FE5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A110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D6CE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5735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52D5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B9A0" w14:textId="0AC5F463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0ED0B8CA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55E7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6439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BF5E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38C3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72D8" w14:textId="673D3BD3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28BB9081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B92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719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1C0B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DCC3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0DF6" w14:textId="332D00E5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419115CE" w14:textId="77777777" w:rsidTr="0064125D">
        <w:trPr>
          <w:trHeight w:val="324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5B56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4125D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2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E1B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AFCE" w14:textId="77777777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756A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157C" w14:textId="6088129A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17433438" w14:textId="77777777" w:rsidTr="0064125D">
        <w:trPr>
          <w:trHeight w:val="141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5EEB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4A78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A30E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9122C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03C4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519E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E4F3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4125D" w:rsidRPr="0064125D" w14:paraId="49A1016E" w14:textId="77777777" w:rsidTr="0064125D">
        <w:trPr>
          <w:trHeight w:val="384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F83A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7F2B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Notes</w:t>
            </w:r>
            <w:r w:rsidRPr="006412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: 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F647402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Sub Total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2CF8" w14:textId="5F3E8DBD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0ECBA379" w14:textId="77777777" w:rsidTr="0064125D">
        <w:trPr>
          <w:trHeight w:val="384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C2E9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3857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6383752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Discount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3D32" w14:textId="7DD065CC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09ED57E6" w14:textId="77777777" w:rsidTr="0064125D">
        <w:trPr>
          <w:trHeight w:val="384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98C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D95E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9E2A5E4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0541" w14:textId="3EDE30A8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596B1612" w14:textId="77777777" w:rsidTr="0064125D">
        <w:trPr>
          <w:trHeight w:val="384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864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A1D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025A90E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54DB" w14:textId="6CFD6615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50FEB1D1" w14:textId="77777777" w:rsidTr="0064125D">
        <w:trPr>
          <w:trHeight w:val="384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996F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42EA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09CF422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Paid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9033" w14:textId="504237A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</w:tr>
      <w:tr w:rsidR="0064125D" w:rsidRPr="0064125D" w14:paraId="5A8076AC" w14:textId="77777777" w:rsidTr="0064125D">
        <w:trPr>
          <w:trHeight w:val="384"/>
        </w:trPr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F18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6256" w14:textId="77777777" w:rsidR="0064125D" w:rsidRPr="0064125D" w:rsidRDefault="0064125D" w:rsidP="0064125D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347562F" w14:textId="77777777" w:rsidR="0064125D" w:rsidRPr="0064125D" w:rsidRDefault="0064125D" w:rsidP="0064125D">
            <w:pPr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412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Due Amount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14:paraId="32C213DB" w14:textId="175DDD9C" w:rsidR="0064125D" w:rsidRPr="0064125D" w:rsidRDefault="0064125D" w:rsidP="0064125D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14:paraId="33057015" w14:textId="77777777" w:rsidR="0033391F" w:rsidRPr="00C03BB8" w:rsidRDefault="0033391F" w:rsidP="00C03BB8">
      <w:pPr>
        <w:rPr>
          <w:rFonts w:ascii="Arial" w:hAnsi="Arial" w:cs="Arial"/>
        </w:rPr>
      </w:pPr>
    </w:p>
    <w:sectPr w:rsidR="0033391F" w:rsidRPr="00C03BB8" w:rsidSect="00C03BB8">
      <w:pgSz w:w="12240" w:h="15840" w:code="1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5D"/>
    <w:rsid w:val="000B698C"/>
    <w:rsid w:val="0033391F"/>
    <w:rsid w:val="0064125D"/>
    <w:rsid w:val="008870EB"/>
    <w:rsid w:val="00A31AB0"/>
    <w:rsid w:val="00C03BB8"/>
    <w:rsid w:val="00C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2A9C7"/>
  <w15:chartTrackingRefBased/>
  <w15:docId w15:val="{E8405833-2006-4FE9-A561-4EC8F0F9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  <w:ind w:lef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em\OneDrive\Desktop\CorelDRAW%20Graphics%20Suite%202019\Azeem\invoice%20template\Invoice%20Template%20Letter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 Template Letter 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 Ansari</dc:creator>
  <cp:keywords/>
  <dc:description/>
  <cp:lastModifiedBy>Azeem Ansari</cp:lastModifiedBy>
  <cp:revision>1</cp:revision>
  <dcterms:created xsi:type="dcterms:W3CDTF">2022-09-07T09:26:00Z</dcterms:created>
  <dcterms:modified xsi:type="dcterms:W3CDTF">2022-09-07T09:29:00Z</dcterms:modified>
</cp:coreProperties>
</file>