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4805"/>
        <w:gridCol w:w="357"/>
        <w:gridCol w:w="2519"/>
        <w:gridCol w:w="2517"/>
      </w:tblGrid>
      <w:tr w:rsidR="002D3077" w:rsidRPr="002D3077" w14:paraId="2182C7CE" w14:textId="77777777" w:rsidTr="002D3077">
        <w:trPr>
          <w:trHeight w:val="1188"/>
        </w:trPr>
        <w:tc>
          <w:tcPr>
            <w:tcW w:w="2356" w:type="pct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vAlign w:val="center"/>
            <w:hideMark/>
          </w:tcPr>
          <w:p w14:paraId="2E1346FC" w14:textId="77777777" w:rsidR="002D3077" w:rsidRPr="002D3077" w:rsidRDefault="002D3077" w:rsidP="002D307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eastAsia="en-IN"/>
              </w:rPr>
            </w:pPr>
            <w:r w:rsidRPr="002D3077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eastAsia="en-IN"/>
              </w:rPr>
              <w:t>[ADD LOGO]</w:t>
            </w:r>
          </w:p>
        </w:tc>
        <w:tc>
          <w:tcPr>
            <w:tcW w:w="26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vAlign w:val="center"/>
            <w:hideMark/>
          </w:tcPr>
          <w:p w14:paraId="34970AB6" w14:textId="77777777" w:rsidR="002D3077" w:rsidRPr="002D3077" w:rsidRDefault="002D3077" w:rsidP="002D3077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FFFFFF"/>
                <w:sz w:val="40"/>
                <w:szCs w:val="40"/>
                <w:lang w:eastAsia="en-IN"/>
              </w:rPr>
            </w:pPr>
            <w:r w:rsidRPr="002D3077">
              <w:rPr>
                <w:rFonts w:ascii="Arial Black" w:eastAsia="Times New Roman" w:hAnsi="Arial Black" w:cs="Calibri"/>
                <w:color w:val="FFFFFF"/>
                <w:sz w:val="40"/>
                <w:szCs w:val="40"/>
                <w:lang w:eastAsia="en-IN"/>
              </w:rPr>
              <w:t>PRCOESS SERVER INVOICE</w:t>
            </w:r>
          </w:p>
        </w:tc>
      </w:tr>
      <w:tr w:rsidR="002D3077" w:rsidRPr="002D3077" w14:paraId="0287D39A" w14:textId="77777777" w:rsidTr="002D3077">
        <w:trPr>
          <w:trHeight w:val="141"/>
        </w:trPr>
        <w:tc>
          <w:tcPr>
            <w:tcW w:w="2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7DB97" w14:textId="77777777" w:rsidR="002D3077" w:rsidRPr="002D3077" w:rsidRDefault="002D3077" w:rsidP="002D3077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FFFFFF"/>
                <w:sz w:val="40"/>
                <w:szCs w:val="40"/>
                <w:lang w:eastAsia="en-IN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FFAB5" w14:textId="77777777" w:rsidR="002D3077" w:rsidRPr="002D3077" w:rsidRDefault="002D3077" w:rsidP="002D3077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1DD33" w14:textId="77777777" w:rsidR="002D3077" w:rsidRPr="002D3077" w:rsidRDefault="002D3077" w:rsidP="002D3077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FD980" w14:textId="77777777" w:rsidR="002D3077" w:rsidRPr="002D3077" w:rsidRDefault="002D3077" w:rsidP="002D3077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2D3077" w:rsidRPr="002D3077" w14:paraId="7E57A503" w14:textId="77777777" w:rsidTr="002D3077">
        <w:trPr>
          <w:trHeight w:val="396"/>
        </w:trPr>
        <w:tc>
          <w:tcPr>
            <w:tcW w:w="2356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14:paraId="2FCD7517" w14:textId="77777777" w:rsidR="002D3077" w:rsidRPr="002D3077" w:rsidRDefault="002D3077" w:rsidP="002D3077">
            <w:pPr>
              <w:spacing w:after="0" w:line="240" w:lineRule="auto"/>
              <w:ind w:left="0" w:firstLineChars="100" w:firstLine="221"/>
              <w:rPr>
                <w:rFonts w:ascii="Arial" w:eastAsia="Times New Roman" w:hAnsi="Arial" w:cs="Arial"/>
                <w:b/>
                <w:bCs/>
                <w:lang w:eastAsia="en-IN"/>
              </w:rPr>
            </w:pPr>
            <w:r w:rsidRPr="002D3077">
              <w:rPr>
                <w:rFonts w:ascii="Arial" w:eastAsia="Times New Roman" w:hAnsi="Arial" w:cs="Arial"/>
                <w:b/>
                <w:bCs/>
                <w:lang w:eastAsia="en-IN"/>
              </w:rPr>
              <w:t>FROM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1CB65" w14:textId="77777777" w:rsidR="002D3077" w:rsidRPr="002D3077" w:rsidRDefault="002D3077" w:rsidP="002D3077">
            <w:pPr>
              <w:spacing w:after="0" w:line="240" w:lineRule="auto"/>
              <w:ind w:left="0" w:firstLineChars="100" w:firstLine="221"/>
              <w:rPr>
                <w:rFonts w:ascii="Arial" w:eastAsia="Times New Roman" w:hAnsi="Arial" w:cs="Arial"/>
                <w:b/>
                <w:bCs/>
                <w:lang w:eastAsia="en-IN"/>
              </w:rPr>
            </w:pP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4E2F1" w14:textId="77777777" w:rsidR="002D3077" w:rsidRPr="002D3077" w:rsidRDefault="002D3077" w:rsidP="002D307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31E20" w14:textId="77777777" w:rsidR="002D3077" w:rsidRPr="002D3077" w:rsidRDefault="002D3077" w:rsidP="002D307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2D3077" w:rsidRPr="002D3077" w14:paraId="143EA537" w14:textId="77777777" w:rsidTr="002D3077">
        <w:trPr>
          <w:trHeight w:val="312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59CE" w14:textId="77777777" w:rsidR="002D3077" w:rsidRPr="002D3077" w:rsidRDefault="002D3077" w:rsidP="002D3077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2D3077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[Company Name]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BF519" w14:textId="77777777" w:rsidR="002D3077" w:rsidRPr="002D3077" w:rsidRDefault="002D3077" w:rsidP="002D3077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6A1F1" w14:textId="77777777" w:rsidR="002D3077" w:rsidRPr="002D3077" w:rsidRDefault="002D3077" w:rsidP="002D307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2D3077">
              <w:rPr>
                <w:rFonts w:ascii="Arial" w:eastAsia="Times New Roman" w:hAnsi="Arial" w:cs="Arial"/>
                <w:color w:val="000000"/>
                <w:lang w:eastAsia="en-IN"/>
              </w:rPr>
              <w:t>Date:</w:t>
            </w:r>
          </w:p>
        </w:tc>
        <w:tc>
          <w:tcPr>
            <w:tcW w:w="1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56B9" w14:textId="6ACE6837" w:rsidR="002D3077" w:rsidRPr="002D3077" w:rsidRDefault="002D3077" w:rsidP="002D307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2D3077" w:rsidRPr="002D3077" w14:paraId="6D8168D8" w14:textId="77777777" w:rsidTr="002D3077">
        <w:trPr>
          <w:trHeight w:val="312"/>
        </w:trPr>
        <w:tc>
          <w:tcPr>
            <w:tcW w:w="2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F6B0" w14:textId="77777777" w:rsidR="002D3077" w:rsidRPr="002D3077" w:rsidRDefault="002D3077" w:rsidP="002D307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2D3077">
              <w:rPr>
                <w:rFonts w:ascii="Arial" w:eastAsia="Times New Roman" w:hAnsi="Arial" w:cs="Arial"/>
                <w:color w:val="000000"/>
                <w:lang w:eastAsia="en-IN"/>
              </w:rPr>
              <w:t>[Street Address]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89142" w14:textId="77777777" w:rsidR="002D3077" w:rsidRPr="002D3077" w:rsidRDefault="002D3077" w:rsidP="002D307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1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96A38" w14:textId="77777777" w:rsidR="002D3077" w:rsidRPr="002D3077" w:rsidRDefault="002D3077" w:rsidP="002D307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2D3077">
              <w:rPr>
                <w:rFonts w:ascii="Arial" w:eastAsia="Times New Roman" w:hAnsi="Arial" w:cs="Arial"/>
                <w:color w:val="000000"/>
                <w:lang w:eastAsia="en-IN"/>
              </w:rPr>
              <w:t xml:space="preserve">Invoice #: 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CA6A3" w14:textId="77777777" w:rsidR="002D3077" w:rsidRPr="002D3077" w:rsidRDefault="002D3077" w:rsidP="002D307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2D3077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</w:tr>
      <w:tr w:rsidR="002D3077" w:rsidRPr="002D3077" w14:paraId="699F082A" w14:textId="77777777" w:rsidTr="002D3077">
        <w:trPr>
          <w:trHeight w:val="312"/>
        </w:trPr>
        <w:tc>
          <w:tcPr>
            <w:tcW w:w="2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1810" w14:textId="77777777" w:rsidR="002D3077" w:rsidRPr="002D3077" w:rsidRDefault="002D3077" w:rsidP="002D307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2D3077">
              <w:rPr>
                <w:rFonts w:ascii="Arial" w:eastAsia="Times New Roman" w:hAnsi="Arial" w:cs="Arial"/>
                <w:color w:val="000000"/>
                <w:lang w:eastAsia="en-IN"/>
              </w:rPr>
              <w:t>[City, State, Country, Zip]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7DF60" w14:textId="77777777" w:rsidR="002D3077" w:rsidRPr="002D3077" w:rsidRDefault="002D3077" w:rsidP="002D307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1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3D3E" w14:textId="77777777" w:rsidR="002D3077" w:rsidRPr="002D3077" w:rsidRDefault="002D3077" w:rsidP="002D307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2D3077">
              <w:rPr>
                <w:rFonts w:ascii="Arial" w:eastAsia="Times New Roman" w:hAnsi="Arial" w:cs="Arial"/>
                <w:color w:val="000000"/>
                <w:lang w:eastAsia="en-IN"/>
              </w:rPr>
              <w:t xml:space="preserve">Payment Terms: 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456B" w14:textId="77777777" w:rsidR="002D3077" w:rsidRPr="002D3077" w:rsidRDefault="002D3077" w:rsidP="002D307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2D3077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</w:tr>
      <w:tr w:rsidR="002D3077" w:rsidRPr="002D3077" w14:paraId="713E95F4" w14:textId="77777777" w:rsidTr="002D3077">
        <w:trPr>
          <w:trHeight w:val="312"/>
        </w:trPr>
        <w:tc>
          <w:tcPr>
            <w:tcW w:w="2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1B7C" w14:textId="77777777" w:rsidR="002D3077" w:rsidRPr="002D3077" w:rsidRDefault="002D3077" w:rsidP="002D307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2D3077">
              <w:rPr>
                <w:rFonts w:ascii="Arial" w:eastAsia="Times New Roman" w:hAnsi="Arial" w:cs="Arial"/>
                <w:color w:val="000000"/>
                <w:lang w:eastAsia="en-IN"/>
              </w:rPr>
              <w:t>[Phone]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030ED" w14:textId="77777777" w:rsidR="002D3077" w:rsidRPr="002D3077" w:rsidRDefault="002D3077" w:rsidP="002D307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1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B584" w14:textId="77777777" w:rsidR="002D3077" w:rsidRPr="002D3077" w:rsidRDefault="002D3077" w:rsidP="002D307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2D3077">
              <w:rPr>
                <w:rFonts w:ascii="Arial" w:eastAsia="Times New Roman" w:hAnsi="Arial" w:cs="Arial"/>
                <w:color w:val="000000"/>
                <w:lang w:eastAsia="en-IN"/>
              </w:rPr>
              <w:t>Due Date: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2C05" w14:textId="77777777" w:rsidR="002D3077" w:rsidRPr="002D3077" w:rsidRDefault="002D3077" w:rsidP="002D307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2D3077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</w:tr>
      <w:tr w:rsidR="002D3077" w:rsidRPr="002D3077" w14:paraId="62560A51" w14:textId="77777777" w:rsidTr="002D3077">
        <w:trPr>
          <w:trHeight w:val="312"/>
        </w:trPr>
        <w:tc>
          <w:tcPr>
            <w:tcW w:w="2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ACD4" w14:textId="77777777" w:rsidR="002D3077" w:rsidRPr="002D3077" w:rsidRDefault="002D3077" w:rsidP="002D307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2D3077">
              <w:rPr>
                <w:rFonts w:ascii="Arial" w:eastAsia="Times New Roman" w:hAnsi="Arial" w:cs="Arial"/>
                <w:color w:val="000000"/>
                <w:lang w:eastAsia="en-IN"/>
              </w:rPr>
              <w:t>[E-Mail]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1E5CF" w14:textId="77777777" w:rsidR="002D3077" w:rsidRPr="002D3077" w:rsidRDefault="002D3077" w:rsidP="002D307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1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F0CC" w14:textId="77777777" w:rsidR="002D3077" w:rsidRPr="002D3077" w:rsidRDefault="002D3077" w:rsidP="002D307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2D3077">
              <w:rPr>
                <w:rFonts w:ascii="Arial" w:eastAsia="Times New Roman" w:hAnsi="Arial" w:cs="Arial"/>
                <w:color w:val="000000"/>
                <w:lang w:eastAsia="en-IN"/>
              </w:rPr>
              <w:t>Tax Rate: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7773B" w14:textId="0B80F75A" w:rsidR="002D3077" w:rsidRPr="002D3077" w:rsidRDefault="002D3077" w:rsidP="002D307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2D3077" w:rsidRPr="002D3077" w14:paraId="462DE74B" w14:textId="77777777" w:rsidTr="002D3077">
        <w:trPr>
          <w:trHeight w:val="312"/>
        </w:trPr>
        <w:tc>
          <w:tcPr>
            <w:tcW w:w="2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B73F" w14:textId="77777777" w:rsidR="002D3077" w:rsidRPr="002D3077" w:rsidRDefault="002D3077" w:rsidP="002D307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2D3077">
              <w:rPr>
                <w:rFonts w:ascii="Arial" w:eastAsia="Times New Roman" w:hAnsi="Arial" w:cs="Arial"/>
                <w:color w:val="000000"/>
                <w:lang w:eastAsia="en-IN"/>
              </w:rPr>
              <w:t>[Website]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09BFD" w14:textId="77777777" w:rsidR="002D3077" w:rsidRPr="002D3077" w:rsidRDefault="002D3077" w:rsidP="002D307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D2A48" w14:textId="77777777" w:rsidR="002D3077" w:rsidRPr="002D3077" w:rsidRDefault="002D3077" w:rsidP="002D307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BB8D1" w14:textId="77777777" w:rsidR="002D3077" w:rsidRPr="002D3077" w:rsidRDefault="002D3077" w:rsidP="002D307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2D3077" w:rsidRPr="002D3077" w14:paraId="7C261102" w14:textId="77777777" w:rsidTr="002D3077">
        <w:trPr>
          <w:trHeight w:val="141"/>
        </w:trPr>
        <w:tc>
          <w:tcPr>
            <w:tcW w:w="2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EF904" w14:textId="77777777" w:rsidR="002D3077" w:rsidRPr="002D3077" w:rsidRDefault="002D3077" w:rsidP="002D307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40750" w14:textId="77777777" w:rsidR="002D3077" w:rsidRPr="002D3077" w:rsidRDefault="002D3077" w:rsidP="002D3077">
            <w:pPr>
              <w:spacing w:after="0" w:line="240" w:lineRule="auto"/>
              <w:ind w:left="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96161" w14:textId="77777777" w:rsidR="002D3077" w:rsidRPr="002D3077" w:rsidRDefault="002D3077" w:rsidP="002D307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98D7F" w14:textId="77777777" w:rsidR="002D3077" w:rsidRPr="002D3077" w:rsidRDefault="002D3077" w:rsidP="002D307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2D3077" w:rsidRPr="002D3077" w14:paraId="1941709E" w14:textId="77777777" w:rsidTr="002D3077">
        <w:trPr>
          <w:trHeight w:val="396"/>
        </w:trPr>
        <w:tc>
          <w:tcPr>
            <w:tcW w:w="2356" w:type="pct"/>
            <w:tcBorders>
              <w:top w:val="nil"/>
              <w:left w:val="nil"/>
              <w:bottom w:val="nil"/>
              <w:right w:val="nil"/>
            </w:tcBorders>
            <w:shd w:val="clear" w:color="B7DEE8" w:fill="DCE6F1"/>
            <w:vAlign w:val="center"/>
            <w:hideMark/>
          </w:tcPr>
          <w:p w14:paraId="5B676BB1" w14:textId="77777777" w:rsidR="002D3077" w:rsidRPr="002D3077" w:rsidRDefault="002D3077" w:rsidP="002D3077">
            <w:pPr>
              <w:spacing w:after="0" w:line="240" w:lineRule="auto"/>
              <w:ind w:left="0" w:firstLineChars="100" w:firstLine="221"/>
              <w:rPr>
                <w:rFonts w:ascii="Arial" w:eastAsia="Times New Roman" w:hAnsi="Arial" w:cs="Arial"/>
                <w:b/>
                <w:bCs/>
                <w:lang w:eastAsia="en-IN"/>
              </w:rPr>
            </w:pPr>
            <w:r w:rsidRPr="002D3077">
              <w:rPr>
                <w:rFonts w:ascii="Arial" w:eastAsia="Times New Roman" w:hAnsi="Arial" w:cs="Arial"/>
                <w:b/>
                <w:bCs/>
                <w:lang w:eastAsia="en-IN"/>
              </w:rPr>
              <w:t>BILL TO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B49C8" w14:textId="77777777" w:rsidR="002D3077" w:rsidRPr="002D3077" w:rsidRDefault="002D3077" w:rsidP="002D3077">
            <w:pPr>
              <w:spacing w:after="0" w:line="240" w:lineRule="auto"/>
              <w:ind w:left="0" w:firstLineChars="100" w:firstLine="221"/>
              <w:rPr>
                <w:rFonts w:ascii="Arial" w:eastAsia="Times New Roman" w:hAnsi="Arial" w:cs="Arial"/>
                <w:b/>
                <w:bCs/>
                <w:lang w:eastAsia="en-IN"/>
              </w:rPr>
            </w:pPr>
          </w:p>
        </w:tc>
        <w:tc>
          <w:tcPr>
            <w:tcW w:w="24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14:paraId="456A4763" w14:textId="77777777" w:rsidR="002D3077" w:rsidRPr="002D3077" w:rsidRDefault="002D3077" w:rsidP="002D3077">
            <w:pPr>
              <w:spacing w:after="0" w:line="240" w:lineRule="auto"/>
              <w:ind w:left="0" w:firstLineChars="100" w:firstLine="221"/>
              <w:rPr>
                <w:rFonts w:ascii="Arial" w:eastAsia="Times New Roman" w:hAnsi="Arial" w:cs="Arial"/>
                <w:b/>
                <w:bCs/>
                <w:lang w:eastAsia="en-IN"/>
              </w:rPr>
            </w:pPr>
            <w:r w:rsidRPr="002D3077">
              <w:rPr>
                <w:rFonts w:ascii="Arial" w:eastAsia="Times New Roman" w:hAnsi="Arial" w:cs="Arial"/>
                <w:b/>
                <w:bCs/>
                <w:lang w:eastAsia="en-IN"/>
              </w:rPr>
              <w:t>SHIPPING</w:t>
            </w:r>
          </w:p>
        </w:tc>
      </w:tr>
      <w:tr w:rsidR="002D3077" w:rsidRPr="002D3077" w14:paraId="2282E891" w14:textId="77777777" w:rsidTr="002D3077">
        <w:trPr>
          <w:trHeight w:val="312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1418" w14:textId="77777777" w:rsidR="002D3077" w:rsidRPr="002D3077" w:rsidRDefault="002D3077" w:rsidP="002D3077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2D3077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[Company Name]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1CD7D" w14:textId="77777777" w:rsidR="002D3077" w:rsidRPr="002D3077" w:rsidRDefault="002D3077" w:rsidP="002D3077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</w:p>
        </w:tc>
        <w:tc>
          <w:tcPr>
            <w:tcW w:w="2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F620" w14:textId="77777777" w:rsidR="002D3077" w:rsidRPr="002D3077" w:rsidRDefault="002D3077" w:rsidP="002D3077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2D3077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[Name]</w:t>
            </w:r>
          </w:p>
        </w:tc>
      </w:tr>
      <w:tr w:rsidR="002D3077" w:rsidRPr="002D3077" w14:paraId="0A80FE76" w14:textId="77777777" w:rsidTr="002D3077">
        <w:trPr>
          <w:trHeight w:val="312"/>
        </w:trPr>
        <w:tc>
          <w:tcPr>
            <w:tcW w:w="2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CC55" w14:textId="77777777" w:rsidR="002D3077" w:rsidRPr="002D3077" w:rsidRDefault="002D3077" w:rsidP="002D307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2D3077">
              <w:rPr>
                <w:rFonts w:ascii="Arial" w:eastAsia="Times New Roman" w:hAnsi="Arial" w:cs="Arial"/>
                <w:color w:val="000000"/>
                <w:lang w:eastAsia="en-IN"/>
              </w:rPr>
              <w:t>[Street Address]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BA18F" w14:textId="77777777" w:rsidR="002D3077" w:rsidRPr="002D3077" w:rsidRDefault="002D3077" w:rsidP="002D307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CC22" w14:textId="77777777" w:rsidR="002D3077" w:rsidRPr="002D3077" w:rsidRDefault="002D3077" w:rsidP="002D307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2D3077">
              <w:rPr>
                <w:rFonts w:ascii="Arial" w:eastAsia="Times New Roman" w:hAnsi="Arial" w:cs="Arial"/>
                <w:color w:val="000000"/>
                <w:lang w:eastAsia="en-IN"/>
              </w:rPr>
              <w:t>[Street Address]</w:t>
            </w:r>
          </w:p>
        </w:tc>
      </w:tr>
      <w:tr w:rsidR="002D3077" w:rsidRPr="002D3077" w14:paraId="2715F05D" w14:textId="77777777" w:rsidTr="002D3077">
        <w:trPr>
          <w:trHeight w:val="312"/>
        </w:trPr>
        <w:tc>
          <w:tcPr>
            <w:tcW w:w="2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9AA2" w14:textId="77777777" w:rsidR="002D3077" w:rsidRPr="002D3077" w:rsidRDefault="002D3077" w:rsidP="002D307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2D3077">
              <w:rPr>
                <w:rFonts w:ascii="Arial" w:eastAsia="Times New Roman" w:hAnsi="Arial" w:cs="Arial"/>
                <w:color w:val="000000"/>
                <w:lang w:eastAsia="en-IN"/>
              </w:rPr>
              <w:t>[City, State, Country, Zip]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F014E" w14:textId="77777777" w:rsidR="002D3077" w:rsidRPr="002D3077" w:rsidRDefault="002D3077" w:rsidP="002D307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FFFA" w14:textId="77777777" w:rsidR="002D3077" w:rsidRPr="002D3077" w:rsidRDefault="002D3077" w:rsidP="002D307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2D3077">
              <w:rPr>
                <w:rFonts w:ascii="Arial" w:eastAsia="Times New Roman" w:hAnsi="Arial" w:cs="Arial"/>
                <w:color w:val="000000"/>
                <w:lang w:eastAsia="en-IN"/>
              </w:rPr>
              <w:t>[City, State, Country, Zip]</w:t>
            </w:r>
          </w:p>
        </w:tc>
      </w:tr>
      <w:tr w:rsidR="002D3077" w:rsidRPr="002D3077" w14:paraId="5C44366F" w14:textId="77777777" w:rsidTr="002D3077">
        <w:trPr>
          <w:trHeight w:val="312"/>
        </w:trPr>
        <w:tc>
          <w:tcPr>
            <w:tcW w:w="2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F1C3" w14:textId="77777777" w:rsidR="002D3077" w:rsidRPr="002D3077" w:rsidRDefault="002D3077" w:rsidP="002D307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2D3077">
              <w:rPr>
                <w:rFonts w:ascii="Arial" w:eastAsia="Times New Roman" w:hAnsi="Arial" w:cs="Arial"/>
                <w:color w:val="000000"/>
                <w:lang w:eastAsia="en-IN"/>
              </w:rPr>
              <w:t>[Phone]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16E60" w14:textId="77777777" w:rsidR="002D3077" w:rsidRPr="002D3077" w:rsidRDefault="002D3077" w:rsidP="002D307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3CFA" w14:textId="77777777" w:rsidR="002D3077" w:rsidRPr="002D3077" w:rsidRDefault="002D3077" w:rsidP="002D307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2D3077">
              <w:rPr>
                <w:rFonts w:ascii="Arial" w:eastAsia="Times New Roman" w:hAnsi="Arial" w:cs="Arial"/>
                <w:color w:val="000000"/>
                <w:lang w:eastAsia="en-IN"/>
              </w:rPr>
              <w:t>[Phone]</w:t>
            </w:r>
          </w:p>
        </w:tc>
      </w:tr>
      <w:tr w:rsidR="002D3077" w:rsidRPr="002D3077" w14:paraId="08856AE3" w14:textId="77777777" w:rsidTr="002D3077">
        <w:trPr>
          <w:trHeight w:val="312"/>
        </w:trPr>
        <w:tc>
          <w:tcPr>
            <w:tcW w:w="2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24A7" w14:textId="77777777" w:rsidR="002D3077" w:rsidRPr="002D3077" w:rsidRDefault="002D3077" w:rsidP="002D307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2D3077">
              <w:rPr>
                <w:rFonts w:ascii="Arial" w:eastAsia="Times New Roman" w:hAnsi="Arial" w:cs="Arial"/>
                <w:color w:val="000000"/>
                <w:lang w:eastAsia="en-IN"/>
              </w:rPr>
              <w:t>[E-Mail]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FFCD2" w14:textId="77777777" w:rsidR="002D3077" w:rsidRPr="002D3077" w:rsidRDefault="002D3077" w:rsidP="002D307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028B" w14:textId="77777777" w:rsidR="002D3077" w:rsidRPr="002D3077" w:rsidRDefault="002D3077" w:rsidP="002D307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2D3077">
              <w:rPr>
                <w:rFonts w:ascii="Arial" w:eastAsia="Times New Roman" w:hAnsi="Arial" w:cs="Arial"/>
                <w:color w:val="000000"/>
                <w:lang w:eastAsia="en-IN"/>
              </w:rPr>
              <w:t>[E-Mail]</w:t>
            </w:r>
          </w:p>
        </w:tc>
      </w:tr>
      <w:tr w:rsidR="002D3077" w:rsidRPr="002D3077" w14:paraId="6955BCF4" w14:textId="77777777" w:rsidTr="002D3077">
        <w:trPr>
          <w:trHeight w:val="312"/>
        </w:trPr>
        <w:tc>
          <w:tcPr>
            <w:tcW w:w="2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3885" w14:textId="77777777" w:rsidR="002D3077" w:rsidRPr="002D3077" w:rsidRDefault="002D3077" w:rsidP="002D307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2D3077">
              <w:rPr>
                <w:rFonts w:ascii="Arial" w:eastAsia="Times New Roman" w:hAnsi="Arial" w:cs="Arial"/>
                <w:color w:val="000000"/>
                <w:lang w:eastAsia="en-IN"/>
              </w:rPr>
              <w:t>[Website]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F06AE" w14:textId="77777777" w:rsidR="002D3077" w:rsidRPr="002D3077" w:rsidRDefault="002D3077" w:rsidP="002D307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1C2D" w14:textId="77777777" w:rsidR="002D3077" w:rsidRPr="002D3077" w:rsidRDefault="002D3077" w:rsidP="002D307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2D3077">
              <w:rPr>
                <w:rFonts w:ascii="Arial" w:eastAsia="Times New Roman" w:hAnsi="Arial" w:cs="Arial"/>
                <w:color w:val="000000"/>
                <w:lang w:eastAsia="en-IN"/>
              </w:rPr>
              <w:t>[Website]</w:t>
            </w:r>
          </w:p>
        </w:tc>
      </w:tr>
      <w:tr w:rsidR="002D3077" w:rsidRPr="002D3077" w14:paraId="5A4374DE" w14:textId="77777777" w:rsidTr="002D3077">
        <w:trPr>
          <w:trHeight w:val="141"/>
        </w:trPr>
        <w:tc>
          <w:tcPr>
            <w:tcW w:w="2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ED398" w14:textId="77777777" w:rsidR="002D3077" w:rsidRPr="002D3077" w:rsidRDefault="002D3077" w:rsidP="002D307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81C14" w14:textId="77777777" w:rsidR="002D3077" w:rsidRPr="002D3077" w:rsidRDefault="002D3077" w:rsidP="002D3077">
            <w:pPr>
              <w:spacing w:after="0" w:line="240" w:lineRule="auto"/>
              <w:ind w:left="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9E509" w14:textId="77777777" w:rsidR="002D3077" w:rsidRPr="002D3077" w:rsidRDefault="002D3077" w:rsidP="002D307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465D6" w14:textId="77777777" w:rsidR="002D3077" w:rsidRPr="002D3077" w:rsidRDefault="002D3077" w:rsidP="002D307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2D3077" w:rsidRPr="002D3077" w14:paraId="22A4A70C" w14:textId="77777777" w:rsidTr="002D3077">
        <w:trPr>
          <w:trHeight w:val="396"/>
        </w:trPr>
        <w:tc>
          <w:tcPr>
            <w:tcW w:w="37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center"/>
            <w:hideMark/>
          </w:tcPr>
          <w:p w14:paraId="68E75657" w14:textId="77777777" w:rsidR="002D3077" w:rsidRPr="002D3077" w:rsidRDefault="002D3077" w:rsidP="002D307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</w:pPr>
            <w:r w:rsidRPr="002D3077"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  <w:t>DESCRIPTION</w:t>
            </w: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center"/>
            <w:hideMark/>
          </w:tcPr>
          <w:p w14:paraId="0DE844D0" w14:textId="77777777" w:rsidR="002D3077" w:rsidRPr="002D3077" w:rsidRDefault="002D3077" w:rsidP="002D307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</w:pPr>
            <w:r w:rsidRPr="002D3077"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  <w:t>AMOUNT ($)</w:t>
            </w:r>
          </w:p>
        </w:tc>
      </w:tr>
      <w:tr w:rsidR="002D3077" w:rsidRPr="002D3077" w14:paraId="301990EF" w14:textId="77777777" w:rsidTr="002D3077">
        <w:trPr>
          <w:trHeight w:val="336"/>
        </w:trPr>
        <w:tc>
          <w:tcPr>
            <w:tcW w:w="3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35C7" w14:textId="77777777" w:rsidR="002D3077" w:rsidRPr="002D3077" w:rsidRDefault="002D3077" w:rsidP="002D307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2D3077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1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0D288" w14:textId="6D9DE46D" w:rsidR="002D3077" w:rsidRPr="002D3077" w:rsidRDefault="002D3077" w:rsidP="002D307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2D3077" w:rsidRPr="002D3077" w14:paraId="6E7A575A" w14:textId="77777777" w:rsidTr="002D3077">
        <w:trPr>
          <w:trHeight w:val="336"/>
        </w:trPr>
        <w:tc>
          <w:tcPr>
            <w:tcW w:w="3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FF75" w14:textId="77777777" w:rsidR="002D3077" w:rsidRPr="002D3077" w:rsidRDefault="002D3077" w:rsidP="002D307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2D3077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A1527" w14:textId="5D51144B" w:rsidR="002D3077" w:rsidRPr="002D3077" w:rsidRDefault="002D3077" w:rsidP="002D307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2D3077" w:rsidRPr="002D3077" w14:paraId="515A9666" w14:textId="77777777" w:rsidTr="002D3077">
        <w:trPr>
          <w:trHeight w:val="336"/>
        </w:trPr>
        <w:tc>
          <w:tcPr>
            <w:tcW w:w="3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FDE5" w14:textId="77777777" w:rsidR="002D3077" w:rsidRPr="002D3077" w:rsidRDefault="002D3077" w:rsidP="002D307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2D3077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A311A" w14:textId="0A847444" w:rsidR="002D3077" w:rsidRPr="002D3077" w:rsidRDefault="002D3077" w:rsidP="002D307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2D3077" w:rsidRPr="002D3077" w14:paraId="73F44C66" w14:textId="77777777" w:rsidTr="002D3077">
        <w:trPr>
          <w:trHeight w:val="336"/>
        </w:trPr>
        <w:tc>
          <w:tcPr>
            <w:tcW w:w="3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ACBC" w14:textId="77777777" w:rsidR="002D3077" w:rsidRPr="002D3077" w:rsidRDefault="002D3077" w:rsidP="002D307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2D3077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76E6E" w14:textId="166D0137" w:rsidR="002D3077" w:rsidRPr="002D3077" w:rsidRDefault="002D3077" w:rsidP="002D307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2D3077" w:rsidRPr="002D3077" w14:paraId="258A200B" w14:textId="77777777" w:rsidTr="002D3077">
        <w:trPr>
          <w:trHeight w:val="336"/>
        </w:trPr>
        <w:tc>
          <w:tcPr>
            <w:tcW w:w="3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C81B" w14:textId="77777777" w:rsidR="002D3077" w:rsidRPr="002D3077" w:rsidRDefault="002D3077" w:rsidP="002D307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2D3077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0B91B" w14:textId="6ED44A68" w:rsidR="002D3077" w:rsidRPr="002D3077" w:rsidRDefault="002D3077" w:rsidP="002D307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2D3077" w:rsidRPr="002D3077" w14:paraId="22F9FF72" w14:textId="77777777" w:rsidTr="002D3077">
        <w:trPr>
          <w:trHeight w:val="336"/>
        </w:trPr>
        <w:tc>
          <w:tcPr>
            <w:tcW w:w="3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1AAA" w14:textId="77777777" w:rsidR="002D3077" w:rsidRPr="002D3077" w:rsidRDefault="002D3077" w:rsidP="002D307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2D3077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7CF56" w14:textId="61377728" w:rsidR="002D3077" w:rsidRPr="002D3077" w:rsidRDefault="002D3077" w:rsidP="002D307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2D3077" w:rsidRPr="002D3077" w14:paraId="4A0A8DBA" w14:textId="77777777" w:rsidTr="002D3077">
        <w:trPr>
          <w:trHeight w:val="336"/>
        </w:trPr>
        <w:tc>
          <w:tcPr>
            <w:tcW w:w="3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6CC9" w14:textId="77777777" w:rsidR="002D3077" w:rsidRPr="002D3077" w:rsidRDefault="002D3077" w:rsidP="002D307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2D3077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F59F3" w14:textId="27E331A5" w:rsidR="002D3077" w:rsidRPr="002D3077" w:rsidRDefault="002D3077" w:rsidP="002D307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2D3077" w:rsidRPr="002D3077" w14:paraId="366C0A5E" w14:textId="77777777" w:rsidTr="002D3077">
        <w:trPr>
          <w:trHeight w:val="336"/>
        </w:trPr>
        <w:tc>
          <w:tcPr>
            <w:tcW w:w="3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F93B" w14:textId="77777777" w:rsidR="002D3077" w:rsidRPr="002D3077" w:rsidRDefault="002D3077" w:rsidP="002D307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2D3077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50C0D" w14:textId="51F440EF" w:rsidR="002D3077" w:rsidRPr="002D3077" w:rsidRDefault="002D3077" w:rsidP="002D307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2D3077" w:rsidRPr="002D3077" w14:paraId="638844B2" w14:textId="77777777" w:rsidTr="002D3077">
        <w:trPr>
          <w:trHeight w:val="336"/>
        </w:trPr>
        <w:tc>
          <w:tcPr>
            <w:tcW w:w="3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821A" w14:textId="77777777" w:rsidR="002D3077" w:rsidRPr="002D3077" w:rsidRDefault="002D3077" w:rsidP="002D307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2D3077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A03FF" w14:textId="226C014B" w:rsidR="002D3077" w:rsidRPr="002D3077" w:rsidRDefault="002D3077" w:rsidP="002D307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2D3077" w:rsidRPr="002D3077" w14:paraId="6E7D8022" w14:textId="77777777" w:rsidTr="002D3077">
        <w:trPr>
          <w:trHeight w:val="336"/>
        </w:trPr>
        <w:tc>
          <w:tcPr>
            <w:tcW w:w="3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528D" w14:textId="77777777" w:rsidR="002D3077" w:rsidRPr="002D3077" w:rsidRDefault="002D3077" w:rsidP="002D307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2D3077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BEF05" w14:textId="247A6660" w:rsidR="002D3077" w:rsidRPr="002D3077" w:rsidRDefault="002D3077" w:rsidP="002D307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2D3077" w:rsidRPr="002D3077" w14:paraId="4382CF58" w14:textId="77777777" w:rsidTr="002D3077">
        <w:trPr>
          <w:trHeight w:val="336"/>
        </w:trPr>
        <w:tc>
          <w:tcPr>
            <w:tcW w:w="3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9914" w14:textId="77777777" w:rsidR="002D3077" w:rsidRPr="002D3077" w:rsidRDefault="002D3077" w:rsidP="002D307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2D3077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27082" w14:textId="06B63956" w:rsidR="002D3077" w:rsidRPr="002D3077" w:rsidRDefault="002D3077" w:rsidP="002D307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2D3077" w:rsidRPr="002D3077" w14:paraId="3FF7FB8D" w14:textId="77777777" w:rsidTr="002D3077">
        <w:trPr>
          <w:trHeight w:val="336"/>
        </w:trPr>
        <w:tc>
          <w:tcPr>
            <w:tcW w:w="3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2B94" w14:textId="77777777" w:rsidR="002D3077" w:rsidRPr="002D3077" w:rsidRDefault="002D3077" w:rsidP="002D307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2D3077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9809D" w14:textId="17C23E29" w:rsidR="002D3077" w:rsidRPr="002D3077" w:rsidRDefault="002D3077" w:rsidP="002D307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2D3077" w:rsidRPr="002D3077" w14:paraId="2C732829" w14:textId="77777777" w:rsidTr="002D3077">
        <w:trPr>
          <w:trHeight w:val="336"/>
        </w:trPr>
        <w:tc>
          <w:tcPr>
            <w:tcW w:w="3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1502" w14:textId="77777777" w:rsidR="002D3077" w:rsidRPr="002D3077" w:rsidRDefault="002D3077" w:rsidP="002D307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2D3077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4BDD4" w14:textId="11D75AED" w:rsidR="002D3077" w:rsidRPr="002D3077" w:rsidRDefault="002D3077" w:rsidP="002D307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2D3077" w:rsidRPr="002D3077" w14:paraId="7DBBC153" w14:textId="77777777" w:rsidTr="002D3077">
        <w:trPr>
          <w:trHeight w:val="141"/>
        </w:trPr>
        <w:tc>
          <w:tcPr>
            <w:tcW w:w="2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884EF" w14:textId="77777777" w:rsidR="002D3077" w:rsidRPr="002D3077" w:rsidRDefault="002D3077" w:rsidP="002D307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0AF14" w14:textId="77777777" w:rsidR="002D3077" w:rsidRPr="002D3077" w:rsidRDefault="002D3077" w:rsidP="002D307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9351B" w14:textId="77777777" w:rsidR="002D3077" w:rsidRPr="002D3077" w:rsidRDefault="002D3077" w:rsidP="002D307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73868" w14:textId="77777777" w:rsidR="002D3077" w:rsidRPr="002D3077" w:rsidRDefault="002D3077" w:rsidP="002D307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2D3077" w:rsidRPr="002D3077" w14:paraId="7CE93377" w14:textId="77777777" w:rsidTr="002D3077">
        <w:trPr>
          <w:trHeight w:val="396"/>
        </w:trPr>
        <w:tc>
          <w:tcPr>
            <w:tcW w:w="2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47B4C" w14:textId="77777777" w:rsidR="002D3077" w:rsidRPr="002D3077" w:rsidRDefault="002D3077" w:rsidP="002D307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2D3077">
              <w:rPr>
                <w:rFonts w:ascii="Arial" w:eastAsia="Times New Roman" w:hAnsi="Arial" w:cs="Arial"/>
                <w:color w:val="000000"/>
                <w:lang w:eastAsia="en-IN"/>
              </w:rPr>
              <w:t xml:space="preserve">NOTES: 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AED0D" w14:textId="77777777" w:rsidR="002D3077" w:rsidRPr="002D3077" w:rsidRDefault="002D3077" w:rsidP="002D307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5D4C86A" w14:textId="77777777" w:rsidR="002D3077" w:rsidRPr="002D3077" w:rsidRDefault="002D3077" w:rsidP="002D3077">
            <w:pPr>
              <w:spacing w:after="0" w:line="240" w:lineRule="auto"/>
              <w:ind w:left="0" w:firstLineChars="100" w:firstLine="220"/>
              <w:jc w:val="right"/>
              <w:rPr>
                <w:rFonts w:ascii="Arial" w:eastAsia="Times New Roman" w:hAnsi="Arial" w:cs="Arial"/>
                <w:lang w:eastAsia="en-IN"/>
              </w:rPr>
            </w:pPr>
            <w:r w:rsidRPr="002D3077">
              <w:rPr>
                <w:rFonts w:ascii="Arial" w:eastAsia="Times New Roman" w:hAnsi="Arial" w:cs="Arial"/>
                <w:lang w:eastAsia="en-IN"/>
              </w:rPr>
              <w:t>SUBTOTAL</w:t>
            </w:r>
          </w:p>
        </w:tc>
        <w:tc>
          <w:tcPr>
            <w:tcW w:w="1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9694B" w14:textId="0DC7FA23" w:rsidR="002D3077" w:rsidRPr="002D3077" w:rsidRDefault="002D3077" w:rsidP="002D307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2D3077" w:rsidRPr="002D3077" w14:paraId="33B8FF56" w14:textId="77777777" w:rsidTr="002D3077">
        <w:trPr>
          <w:trHeight w:val="396"/>
        </w:trPr>
        <w:tc>
          <w:tcPr>
            <w:tcW w:w="2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8588A" w14:textId="77777777" w:rsidR="002D3077" w:rsidRPr="002D3077" w:rsidRDefault="002D3077" w:rsidP="002D307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1966CC" w14:textId="77777777" w:rsidR="002D3077" w:rsidRPr="002D3077" w:rsidRDefault="002D3077" w:rsidP="002D307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1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0897096" w14:textId="77777777" w:rsidR="002D3077" w:rsidRPr="002D3077" w:rsidRDefault="002D3077" w:rsidP="002D3077">
            <w:pPr>
              <w:spacing w:after="0" w:line="240" w:lineRule="auto"/>
              <w:ind w:left="0" w:firstLineChars="100" w:firstLine="220"/>
              <w:jc w:val="right"/>
              <w:rPr>
                <w:rFonts w:ascii="Arial" w:eastAsia="Times New Roman" w:hAnsi="Arial" w:cs="Arial"/>
                <w:lang w:eastAsia="en-IN"/>
              </w:rPr>
            </w:pPr>
            <w:r w:rsidRPr="002D3077">
              <w:rPr>
                <w:rFonts w:ascii="Arial" w:eastAsia="Times New Roman" w:hAnsi="Arial" w:cs="Arial"/>
                <w:lang w:eastAsia="en-IN"/>
              </w:rPr>
              <w:t>DISCOUNT ($)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0E11E" w14:textId="4BD3C17E" w:rsidR="002D3077" w:rsidRPr="002D3077" w:rsidRDefault="002D3077" w:rsidP="002D307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2D3077" w:rsidRPr="002D3077" w14:paraId="5FB1BBF3" w14:textId="77777777" w:rsidTr="002D3077">
        <w:trPr>
          <w:trHeight w:val="396"/>
        </w:trPr>
        <w:tc>
          <w:tcPr>
            <w:tcW w:w="2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84C00" w14:textId="77777777" w:rsidR="002D3077" w:rsidRPr="002D3077" w:rsidRDefault="002D3077" w:rsidP="002D307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879F6" w14:textId="77777777" w:rsidR="002D3077" w:rsidRPr="002D3077" w:rsidRDefault="002D3077" w:rsidP="002D307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1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E6BA3AA" w14:textId="77777777" w:rsidR="002D3077" w:rsidRPr="002D3077" w:rsidRDefault="002D3077" w:rsidP="002D3077">
            <w:pPr>
              <w:spacing w:after="0" w:line="240" w:lineRule="auto"/>
              <w:ind w:left="0" w:firstLineChars="100" w:firstLine="220"/>
              <w:jc w:val="right"/>
              <w:rPr>
                <w:rFonts w:ascii="Arial" w:eastAsia="Times New Roman" w:hAnsi="Arial" w:cs="Arial"/>
                <w:lang w:eastAsia="en-IN"/>
              </w:rPr>
            </w:pPr>
            <w:r w:rsidRPr="002D3077">
              <w:rPr>
                <w:rFonts w:ascii="Arial" w:eastAsia="Times New Roman" w:hAnsi="Arial" w:cs="Arial"/>
                <w:lang w:eastAsia="en-IN"/>
              </w:rPr>
              <w:t>TAX / VAT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28DAB" w14:textId="15B2E222" w:rsidR="002D3077" w:rsidRPr="002D3077" w:rsidRDefault="002D3077" w:rsidP="002D307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2D3077" w:rsidRPr="002D3077" w14:paraId="7D6EA784" w14:textId="77777777" w:rsidTr="002D3077">
        <w:trPr>
          <w:trHeight w:val="396"/>
        </w:trPr>
        <w:tc>
          <w:tcPr>
            <w:tcW w:w="2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44985" w14:textId="77777777" w:rsidR="002D3077" w:rsidRPr="002D3077" w:rsidRDefault="002D3077" w:rsidP="002D307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0550E7" w14:textId="77777777" w:rsidR="002D3077" w:rsidRPr="002D3077" w:rsidRDefault="002D3077" w:rsidP="002D307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1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CFD82BD" w14:textId="77777777" w:rsidR="002D3077" w:rsidRPr="002D3077" w:rsidRDefault="002D3077" w:rsidP="002D3077">
            <w:pPr>
              <w:spacing w:after="0" w:line="240" w:lineRule="auto"/>
              <w:ind w:left="0" w:firstLineChars="100" w:firstLine="220"/>
              <w:jc w:val="right"/>
              <w:rPr>
                <w:rFonts w:ascii="Arial" w:eastAsia="Times New Roman" w:hAnsi="Arial" w:cs="Arial"/>
                <w:lang w:eastAsia="en-IN"/>
              </w:rPr>
            </w:pPr>
            <w:r w:rsidRPr="002D3077">
              <w:rPr>
                <w:rFonts w:ascii="Arial" w:eastAsia="Times New Roman" w:hAnsi="Arial" w:cs="Arial"/>
                <w:lang w:eastAsia="en-IN"/>
              </w:rPr>
              <w:t>SHIPPING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D57D0" w14:textId="0A99E049" w:rsidR="002D3077" w:rsidRPr="002D3077" w:rsidRDefault="002D3077" w:rsidP="002D307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2D3077" w:rsidRPr="002D3077" w14:paraId="48D33CC0" w14:textId="77777777" w:rsidTr="002D3077">
        <w:trPr>
          <w:trHeight w:val="561"/>
        </w:trPr>
        <w:tc>
          <w:tcPr>
            <w:tcW w:w="2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D74CE" w14:textId="77777777" w:rsidR="002D3077" w:rsidRPr="002D3077" w:rsidRDefault="002D3077" w:rsidP="002D307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6D46F" w14:textId="77777777" w:rsidR="002D3077" w:rsidRPr="002D3077" w:rsidRDefault="002D3077" w:rsidP="002D307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1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8E078BE" w14:textId="77777777" w:rsidR="002D3077" w:rsidRPr="002D3077" w:rsidRDefault="002D3077" w:rsidP="002D3077">
            <w:pPr>
              <w:spacing w:after="0" w:line="240" w:lineRule="auto"/>
              <w:ind w:left="0" w:firstLineChars="100" w:firstLine="241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2D30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TOTAL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14:paraId="568509BB" w14:textId="4C3E1142" w:rsidR="002D3077" w:rsidRPr="002D3077" w:rsidRDefault="002D3077" w:rsidP="002D307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</w:tr>
    </w:tbl>
    <w:p w14:paraId="5053C8FE" w14:textId="77777777" w:rsidR="0033391F" w:rsidRPr="00C03BB8" w:rsidRDefault="0033391F" w:rsidP="00C03BB8">
      <w:pPr>
        <w:rPr>
          <w:rFonts w:ascii="Arial" w:hAnsi="Arial" w:cs="Arial"/>
        </w:rPr>
      </w:pPr>
    </w:p>
    <w:sectPr w:rsidR="0033391F" w:rsidRPr="00C03BB8" w:rsidSect="00C03BB8">
      <w:pgSz w:w="12240" w:h="15840" w:code="1"/>
      <w:pgMar w:top="964" w:right="1021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077"/>
    <w:rsid w:val="000B698C"/>
    <w:rsid w:val="002D3077"/>
    <w:rsid w:val="0033391F"/>
    <w:rsid w:val="008870EB"/>
    <w:rsid w:val="00A31AB0"/>
    <w:rsid w:val="00C03BB8"/>
    <w:rsid w:val="00C5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D661D"/>
  <w15:chartTrackingRefBased/>
  <w15:docId w15:val="{AC090069-FDCA-485A-8760-7BEF2E6ED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  <w:ind w:left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3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5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eem\OneDrive\Desktop\CorelDRAW%20Graphics%20Suite%202019\Azeem\invoice%20template\Invoice%20Template%20Letter%20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Invoice Template Letter Normal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Azeem Ansari</dc:creator>
  <cp:keywords/>
  <dc:description/>
  <cp:lastModifiedBy>Azeem Ansari</cp:lastModifiedBy>
  <cp:revision>1</cp:revision>
  <dcterms:created xsi:type="dcterms:W3CDTF">2022-09-07T10:09:00Z</dcterms:created>
  <dcterms:modified xsi:type="dcterms:W3CDTF">2022-09-07T10:09:00Z</dcterms:modified>
</cp:coreProperties>
</file>