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8" w:type="dxa"/>
        <w:tblLayout w:type="fixed"/>
        <w:tblLook w:val="04A0" w:firstRow="1" w:lastRow="0" w:firstColumn="1" w:lastColumn="0" w:noHBand="0" w:noVBand="1"/>
      </w:tblPr>
      <w:tblGrid>
        <w:gridCol w:w="3926"/>
        <w:gridCol w:w="236"/>
        <w:gridCol w:w="1508"/>
        <w:gridCol w:w="1418"/>
        <w:gridCol w:w="142"/>
        <w:gridCol w:w="94"/>
        <w:gridCol w:w="1323"/>
        <w:gridCol w:w="1456"/>
        <w:gridCol w:w="151"/>
        <w:gridCol w:w="2454"/>
      </w:tblGrid>
      <w:tr w:rsidR="00136A72" w:rsidRPr="00136A72" w14:paraId="6114A6A5" w14:textId="77777777" w:rsidTr="00136A72">
        <w:trPr>
          <w:gridAfter w:val="1"/>
          <w:wAfter w:w="2454" w:type="dxa"/>
          <w:trHeight w:val="420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AB959ED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[Add your Company </w:t>
            </w:r>
            <w:proofErr w:type="spellStart"/>
            <w:r w:rsidRPr="00136A7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Slogon</w:t>
            </w:r>
            <w:proofErr w:type="spellEnd"/>
            <w:r w:rsidRPr="00136A7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here]</w:t>
            </w:r>
          </w:p>
        </w:tc>
        <w:tc>
          <w:tcPr>
            <w:tcW w:w="63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14:paraId="53BBA779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34"/>
                <w:szCs w:val="34"/>
                <w:lang w:eastAsia="en-IN"/>
              </w:rPr>
            </w:pPr>
            <w:r w:rsidRPr="00136A72">
              <w:rPr>
                <w:rFonts w:ascii="Arial Black" w:eastAsia="Times New Roman" w:hAnsi="Arial Black" w:cs="Calibri"/>
                <w:b/>
                <w:bCs/>
                <w:color w:val="FFFFFF"/>
                <w:sz w:val="34"/>
                <w:szCs w:val="34"/>
                <w:lang w:eastAsia="en-IN"/>
              </w:rPr>
              <w:t>PROPERTY MANAGEMENT INVOICE</w:t>
            </w:r>
          </w:p>
        </w:tc>
      </w:tr>
      <w:tr w:rsidR="00136A72" w:rsidRPr="00136A72" w14:paraId="616F3D41" w14:textId="77777777" w:rsidTr="00136A72">
        <w:trPr>
          <w:gridAfter w:val="1"/>
          <w:wAfter w:w="2454" w:type="dxa"/>
          <w:trHeight w:val="696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7049F20A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34"/>
                <w:szCs w:val="34"/>
                <w:lang w:eastAsia="en-IN"/>
              </w:rPr>
            </w:pPr>
            <w:r w:rsidRPr="00136A72">
              <w:rPr>
                <w:rFonts w:ascii="Arial Black" w:eastAsia="Times New Roman" w:hAnsi="Arial Black" w:cs="Calibri"/>
                <w:color w:val="FFFFFF"/>
                <w:sz w:val="34"/>
                <w:szCs w:val="34"/>
                <w:lang w:eastAsia="en-IN"/>
              </w:rPr>
              <w:t>[Company Name]</w:t>
            </w:r>
          </w:p>
        </w:tc>
        <w:tc>
          <w:tcPr>
            <w:tcW w:w="63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74B43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FFFFFF"/>
                <w:sz w:val="34"/>
                <w:szCs w:val="34"/>
                <w:lang w:eastAsia="en-IN"/>
              </w:rPr>
            </w:pPr>
          </w:p>
        </w:tc>
      </w:tr>
      <w:tr w:rsidR="00136A72" w:rsidRPr="00136A72" w14:paraId="65E515FF" w14:textId="77777777" w:rsidTr="00136A72">
        <w:trPr>
          <w:trHeight w:val="516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C062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34"/>
                <w:szCs w:val="34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13F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E21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4DAA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420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0D7D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536C" w14:textId="77777777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16BE7728" w14:textId="77777777" w:rsidTr="00136A72">
        <w:trPr>
          <w:gridAfter w:val="1"/>
          <w:wAfter w:w="2454" w:type="dxa"/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C795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60D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6921FD68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#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8036ECC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Date</w:t>
            </w:r>
          </w:p>
        </w:tc>
      </w:tr>
      <w:tr w:rsidR="00136A72" w:rsidRPr="00136A72" w14:paraId="0AC3ED5E" w14:textId="77777777" w:rsidTr="00136A72">
        <w:trPr>
          <w:gridAfter w:val="1"/>
          <w:wAfter w:w="2454" w:type="dxa"/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45A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EAB9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A6BB" w14:textId="25BB3135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2096" w14:textId="5C14D1A3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136A72" w:rsidRPr="00136A72" w14:paraId="651A262E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DE95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ACC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66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BDC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456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39F9171B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18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AAAE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D1F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DB34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813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7EF54E5B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75C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820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92C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55B2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8E78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3F8E28E5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52D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5C99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3DD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15EE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77A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32426D10" w14:textId="77777777" w:rsidTr="00136A72">
        <w:trPr>
          <w:trHeight w:val="288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AE29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33FC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234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D93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13F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967F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39FD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69C1F959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95EC399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Bill 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4AF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B7B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E5E2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213AD4A2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AE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52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ACB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B043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5F30034F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09C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EA2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2E2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44B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24E71F10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E0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2403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316C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EE2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348A51C2" w14:textId="77777777" w:rsidTr="00136A72">
        <w:trPr>
          <w:trHeight w:val="28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6FB2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D30F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C6A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FD9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3A8FAE71" w14:textId="77777777" w:rsidTr="00136A72">
        <w:trPr>
          <w:trHeight w:val="288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E2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FD5D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8C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3F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76D8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3015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9E3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52B1285D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523E8A3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A088E9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136A72" w:rsidRPr="00136A72" w14:paraId="2332BF06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49D4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463E" w14:textId="195B93AD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231AE24F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E74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879A" w14:textId="693D0A05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344E22B2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F7D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07E" w14:textId="65B6482B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33B4758A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719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7B27" w14:textId="1CFB781C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4716F216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80A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675C" w14:textId="763B7F85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49E80EAB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2A3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AF97" w14:textId="6397F7BE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5EFEA2B6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5A7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1835" w14:textId="5808198D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126B2A88" w14:textId="77777777" w:rsidTr="00136A72">
        <w:trPr>
          <w:gridAfter w:val="1"/>
          <w:wAfter w:w="2454" w:type="dxa"/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AE3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A072" w14:textId="49C914C8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6A72" w:rsidRPr="00136A72" w14:paraId="28EDF2B7" w14:textId="77777777" w:rsidTr="00136A72">
        <w:trPr>
          <w:trHeight w:val="288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5336" w14:textId="77777777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41C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59AE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2414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F22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8DD1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75CC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6A72" w:rsidRPr="00136A72" w14:paraId="1F1E3779" w14:textId="77777777" w:rsidTr="00136A72">
        <w:trPr>
          <w:gridAfter w:val="1"/>
          <w:wAfter w:w="2454" w:type="dxa"/>
          <w:trHeight w:val="288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C77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Payment is due in [#] days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CA1CDBB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Subtotal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6A3A" w14:textId="422F1F56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136A72" w:rsidRPr="00136A72" w14:paraId="40D8C1B7" w14:textId="77777777" w:rsidTr="00136A72">
        <w:trPr>
          <w:gridAfter w:val="1"/>
          <w:wAfter w:w="2454" w:type="dxa"/>
          <w:trHeight w:val="288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CEEF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Comments or Special Instructions</w:t>
            </w:r>
            <w:r w:rsidRPr="00136A7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098695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Discount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E137" w14:textId="24D2088D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136A72" w:rsidRPr="00136A72" w14:paraId="6804050C" w14:textId="77777777" w:rsidTr="00136A72">
        <w:trPr>
          <w:gridAfter w:val="1"/>
          <w:wAfter w:w="2454" w:type="dxa"/>
          <w:trHeight w:val="288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EF0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BD35A3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8FFE" w14:textId="289EC8B0" w:rsidR="00136A72" w:rsidRPr="00136A72" w:rsidRDefault="00136A72" w:rsidP="00136A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136A72" w:rsidRPr="00136A72" w14:paraId="5078A5DD" w14:textId="77777777" w:rsidTr="00136A72">
        <w:trPr>
          <w:gridAfter w:val="1"/>
          <w:wAfter w:w="2454" w:type="dxa"/>
          <w:trHeight w:val="396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E46" w14:textId="77777777" w:rsidR="00136A72" w:rsidRPr="00136A72" w:rsidRDefault="00136A72" w:rsidP="00136A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D59095D" w14:textId="77777777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136A7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5BC93164" w14:textId="6E85DC01" w:rsidR="00136A72" w:rsidRPr="00136A72" w:rsidRDefault="00136A72" w:rsidP="00136A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</w:tbl>
    <w:p w14:paraId="01B4740E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72"/>
    <w:rsid w:val="000B698C"/>
    <w:rsid w:val="00136A72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E6DB"/>
  <w15:chartTrackingRefBased/>
  <w15:docId w15:val="{3AA3B356-7F4C-4F93-B38F-933D772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cp:lastPrinted>2022-09-09T14:28:00Z</cp:lastPrinted>
  <dcterms:created xsi:type="dcterms:W3CDTF">2022-09-09T14:25:00Z</dcterms:created>
  <dcterms:modified xsi:type="dcterms:W3CDTF">2022-09-09T14:28:00Z</dcterms:modified>
</cp:coreProperties>
</file>