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3242"/>
        <w:gridCol w:w="3241"/>
        <w:gridCol w:w="2799"/>
        <w:gridCol w:w="1369"/>
        <w:gridCol w:w="1411"/>
        <w:gridCol w:w="1850"/>
      </w:tblGrid>
      <w:tr w:rsidR="00C64015" w:rsidRPr="00C64015" w14:paraId="20BED61A" w14:textId="77777777" w:rsidTr="00C64015">
        <w:trPr>
          <w:trHeight w:val="1224"/>
        </w:trPr>
        <w:tc>
          <w:tcPr>
            <w:tcW w:w="33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14:paraId="15AFF825" w14:textId="77777777" w:rsidR="00C64015" w:rsidRPr="00C64015" w:rsidRDefault="00C64015" w:rsidP="00C64015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40"/>
                <w:szCs w:val="40"/>
                <w:lang w:eastAsia="en-IN"/>
              </w:rPr>
            </w:pPr>
            <w:r w:rsidRPr="00C64015">
              <w:rPr>
                <w:rFonts w:ascii="Arial Black" w:eastAsia="Times New Roman" w:hAnsi="Arial Black" w:cs="Calibri"/>
                <w:color w:val="FFFFFF"/>
                <w:sz w:val="40"/>
                <w:szCs w:val="40"/>
                <w:lang w:eastAsia="en-IN"/>
              </w:rPr>
              <w:t>RENTAL INVOICE</w:t>
            </w:r>
          </w:p>
        </w:tc>
        <w:tc>
          <w:tcPr>
            <w:tcW w:w="1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14:paraId="1ACF60BC" w14:textId="77777777" w:rsidR="00C64015" w:rsidRPr="00C64015" w:rsidRDefault="00C64015" w:rsidP="00C64015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C64015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[Company Name]</w:t>
            </w:r>
          </w:p>
        </w:tc>
      </w:tr>
      <w:tr w:rsidR="00C64015" w:rsidRPr="00C64015" w14:paraId="60034DBB" w14:textId="77777777" w:rsidTr="00C64015">
        <w:trPr>
          <w:trHeight w:val="216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7A10" w14:textId="77777777" w:rsidR="00C64015" w:rsidRPr="00C64015" w:rsidRDefault="00C64015" w:rsidP="00C64015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90C1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06E5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3D4F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C96E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509D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4015" w:rsidRPr="00C64015" w14:paraId="1655C2D9" w14:textId="77777777" w:rsidTr="00C64015">
        <w:trPr>
          <w:trHeight w:val="360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EFB3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C6401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Invoice #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D8E07" w14:textId="230CAF68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80E0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0583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C6401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Issue Date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6142" w14:textId="1B83B455" w:rsidR="00C64015" w:rsidRPr="00C64015" w:rsidRDefault="00C64015" w:rsidP="00C6401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05AD" w14:textId="77777777" w:rsidR="00C64015" w:rsidRPr="00C64015" w:rsidRDefault="00C64015" w:rsidP="00C6401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</w:tr>
      <w:tr w:rsidR="00C64015" w:rsidRPr="00C64015" w14:paraId="0C607172" w14:textId="77777777" w:rsidTr="00C64015">
        <w:trPr>
          <w:trHeight w:val="360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C231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C6401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Tax Rate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6B6F4" w14:textId="38B1E3FA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90DF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99E0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C6401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Due Date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D833" w14:textId="26A9D16F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14B7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</w:tr>
      <w:tr w:rsidR="00C64015" w:rsidRPr="00C64015" w14:paraId="17B3DFE0" w14:textId="77777777" w:rsidTr="00C64015">
        <w:trPr>
          <w:trHeight w:val="216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E865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C5D8F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FBF6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7CB02" w14:textId="77777777" w:rsidR="00C64015" w:rsidRPr="00C64015" w:rsidRDefault="00C64015" w:rsidP="00C6401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4015" w:rsidRPr="00C64015" w14:paraId="08682AE4" w14:textId="77777777" w:rsidTr="00C64015">
        <w:trPr>
          <w:trHeight w:val="540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6AA0472D" w14:textId="77777777" w:rsidR="00C64015" w:rsidRPr="00C64015" w:rsidRDefault="00C64015" w:rsidP="00C6401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/>
              </w:rPr>
            </w:pPr>
            <w:r w:rsidRPr="00C6401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/>
              </w:rPr>
              <w:t>From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6909" w14:textId="77777777" w:rsidR="00C64015" w:rsidRPr="00C64015" w:rsidRDefault="00C64015" w:rsidP="00C6401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3005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76702108" w14:textId="77777777" w:rsidR="00C64015" w:rsidRPr="00C64015" w:rsidRDefault="00C64015" w:rsidP="00C6401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/>
              </w:rPr>
            </w:pPr>
            <w:r w:rsidRPr="00C6401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/>
              </w:rPr>
              <w:t>To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1B5A" w14:textId="77777777" w:rsidR="00C64015" w:rsidRPr="00C64015" w:rsidRDefault="00C64015" w:rsidP="00C6401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637D0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4015" w:rsidRPr="00C64015" w14:paraId="729BB669" w14:textId="77777777" w:rsidTr="00C64015">
        <w:trPr>
          <w:trHeight w:val="360"/>
        </w:trPr>
        <w:tc>
          <w:tcPr>
            <w:tcW w:w="2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17EA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64015">
              <w:rPr>
                <w:rFonts w:ascii="Arial" w:eastAsia="Times New Roman" w:hAnsi="Arial" w:cs="Arial"/>
                <w:color w:val="000000"/>
                <w:lang w:eastAsia="en-IN"/>
              </w:rPr>
              <w:t>[Company Name]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C307E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2C5D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64015">
              <w:rPr>
                <w:rFonts w:ascii="Arial" w:eastAsia="Times New Roman" w:hAnsi="Arial" w:cs="Arial"/>
                <w:color w:val="000000"/>
                <w:lang w:eastAsia="en-IN"/>
              </w:rPr>
              <w:t>[Customer Name]</w:t>
            </w:r>
          </w:p>
        </w:tc>
      </w:tr>
      <w:tr w:rsidR="00C64015" w:rsidRPr="00C64015" w14:paraId="0EBFA876" w14:textId="77777777" w:rsidTr="00C64015">
        <w:trPr>
          <w:trHeight w:val="360"/>
        </w:trPr>
        <w:tc>
          <w:tcPr>
            <w:tcW w:w="2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D70C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64015">
              <w:rPr>
                <w:rFonts w:ascii="Arial" w:eastAsia="Times New Roman" w:hAnsi="Arial" w:cs="Arial"/>
                <w:color w:val="000000"/>
                <w:lang w:eastAsia="en-IN"/>
              </w:rPr>
              <w:t>[Street Address]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3DFC4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5E70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64015">
              <w:rPr>
                <w:rFonts w:ascii="Arial" w:eastAsia="Times New Roman" w:hAnsi="Arial" w:cs="Arial"/>
                <w:color w:val="000000"/>
                <w:lang w:eastAsia="en-IN"/>
              </w:rPr>
              <w:t>[Customer ID]</w:t>
            </w:r>
          </w:p>
        </w:tc>
      </w:tr>
      <w:tr w:rsidR="00C64015" w:rsidRPr="00C64015" w14:paraId="3C0D43FC" w14:textId="77777777" w:rsidTr="00C64015">
        <w:trPr>
          <w:trHeight w:val="360"/>
        </w:trPr>
        <w:tc>
          <w:tcPr>
            <w:tcW w:w="2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6C10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64015">
              <w:rPr>
                <w:rFonts w:ascii="Arial" w:eastAsia="Times New Roman" w:hAnsi="Arial" w:cs="Arial"/>
                <w:color w:val="000000"/>
                <w:lang w:eastAsia="en-IN"/>
              </w:rPr>
              <w:t>[City, State, Zip]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4A0AA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8775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64015">
              <w:rPr>
                <w:rFonts w:ascii="Arial" w:eastAsia="Times New Roman" w:hAnsi="Arial" w:cs="Arial"/>
                <w:color w:val="000000"/>
                <w:lang w:eastAsia="en-IN"/>
              </w:rPr>
              <w:t>[Street Address]</w:t>
            </w:r>
          </w:p>
        </w:tc>
      </w:tr>
      <w:tr w:rsidR="00C64015" w:rsidRPr="00C64015" w14:paraId="5A7897DB" w14:textId="77777777" w:rsidTr="00C64015">
        <w:trPr>
          <w:trHeight w:val="360"/>
        </w:trPr>
        <w:tc>
          <w:tcPr>
            <w:tcW w:w="2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E207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64015">
              <w:rPr>
                <w:rFonts w:ascii="Arial" w:eastAsia="Times New Roman" w:hAnsi="Arial" w:cs="Arial"/>
                <w:color w:val="000000"/>
                <w:lang w:eastAsia="en-IN"/>
              </w:rPr>
              <w:t>[Phone]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D0B52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2E65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64015">
              <w:rPr>
                <w:rFonts w:ascii="Arial" w:eastAsia="Times New Roman" w:hAnsi="Arial" w:cs="Arial"/>
                <w:color w:val="000000"/>
                <w:lang w:eastAsia="en-IN"/>
              </w:rPr>
              <w:t>[City, State, Zip]</w:t>
            </w:r>
          </w:p>
        </w:tc>
      </w:tr>
      <w:tr w:rsidR="00C64015" w:rsidRPr="00C64015" w14:paraId="2A07485E" w14:textId="77777777" w:rsidTr="00C64015">
        <w:trPr>
          <w:trHeight w:val="360"/>
        </w:trPr>
        <w:tc>
          <w:tcPr>
            <w:tcW w:w="2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8B1E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64015">
              <w:rPr>
                <w:rFonts w:ascii="Arial" w:eastAsia="Times New Roman" w:hAnsi="Arial" w:cs="Arial"/>
                <w:color w:val="000000"/>
                <w:lang w:eastAsia="en-IN"/>
              </w:rPr>
              <w:t>[E-Mail]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3E093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7012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64015">
              <w:rPr>
                <w:rFonts w:ascii="Arial" w:eastAsia="Times New Roman" w:hAnsi="Arial" w:cs="Arial"/>
                <w:color w:val="000000"/>
                <w:lang w:eastAsia="en-IN"/>
              </w:rPr>
              <w:t>[Phone]</w:t>
            </w:r>
          </w:p>
        </w:tc>
      </w:tr>
      <w:tr w:rsidR="00C64015" w:rsidRPr="00C64015" w14:paraId="52B11BCC" w14:textId="77777777" w:rsidTr="00C64015">
        <w:trPr>
          <w:trHeight w:val="360"/>
        </w:trPr>
        <w:tc>
          <w:tcPr>
            <w:tcW w:w="2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1237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64015">
              <w:rPr>
                <w:rFonts w:ascii="Arial" w:eastAsia="Times New Roman" w:hAnsi="Arial" w:cs="Arial"/>
                <w:color w:val="000000"/>
                <w:lang w:eastAsia="en-IN"/>
              </w:rPr>
              <w:t>[Website]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7C08B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5203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64015">
              <w:rPr>
                <w:rFonts w:ascii="Arial" w:eastAsia="Times New Roman" w:hAnsi="Arial" w:cs="Arial"/>
                <w:color w:val="000000"/>
                <w:lang w:eastAsia="en-IN"/>
              </w:rPr>
              <w:t>[E-Mail]</w:t>
            </w:r>
          </w:p>
        </w:tc>
      </w:tr>
      <w:tr w:rsidR="00C64015" w:rsidRPr="00C64015" w14:paraId="79C717AA" w14:textId="77777777" w:rsidTr="00C64015">
        <w:trPr>
          <w:trHeight w:val="216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51B9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26A2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FB94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37BB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CC80B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30FEE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4015" w:rsidRPr="00C64015" w14:paraId="12054230" w14:textId="77777777" w:rsidTr="00C64015">
        <w:trPr>
          <w:trHeight w:val="540"/>
        </w:trPr>
        <w:tc>
          <w:tcPr>
            <w:tcW w:w="33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65E3DED9" w14:textId="77777777" w:rsidR="00C64015" w:rsidRPr="00C64015" w:rsidRDefault="00C64015" w:rsidP="00C6401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/>
              </w:rPr>
            </w:pPr>
            <w:r w:rsidRPr="00C6401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/>
              </w:rPr>
              <w:t>Property Details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71E9220A" w14:textId="77777777" w:rsidR="00C64015" w:rsidRPr="00C64015" w:rsidRDefault="00C64015" w:rsidP="00C6401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/>
              </w:rPr>
            </w:pPr>
            <w:r w:rsidRPr="00C6401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/>
              </w:rPr>
              <w:t>Rent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17CBD977" w14:textId="77777777" w:rsidR="00C64015" w:rsidRPr="00C64015" w:rsidRDefault="00C64015" w:rsidP="00C6401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/>
              </w:rPr>
            </w:pPr>
            <w:r w:rsidRPr="00C6401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/>
              </w:rPr>
              <w:t>Fee(s)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02625937" w14:textId="77777777" w:rsidR="00C64015" w:rsidRPr="00C64015" w:rsidRDefault="00C64015" w:rsidP="00C6401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/>
              </w:rPr>
            </w:pPr>
            <w:r w:rsidRPr="00C6401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/>
              </w:rPr>
              <w:t>Subtotal</w:t>
            </w:r>
          </w:p>
        </w:tc>
      </w:tr>
      <w:tr w:rsidR="00C64015" w:rsidRPr="00C64015" w14:paraId="4887CDCB" w14:textId="77777777" w:rsidTr="00C64015">
        <w:trPr>
          <w:trHeight w:val="1656"/>
        </w:trPr>
        <w:tc>
          <w:tcPr>
            <w:tcW w:w="33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EC8EF8C" w14:textId="77777777" w:rsidR="00C64015" w:rsidRPr="00C64015" w:rsidRDefault="00C64015" w:rsidP="00C6401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C64015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D9AC2F9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C64015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536A0B4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C64015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3BBFCF7D" w14:textId="5BD45DC6" w:rsidR="00C64015" w:rsidRPr="00C64015" w:rsidRDefault="00C64015" w:rsidP="00C6401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</w:tr>
      <w:tr w:rsidR="00C64015" w:rsidRPr="00C64015" w14:paraId="0B3ECC42" w14:textId="77777777" w:rsidTr="00C64015">
        <w:trPr>
          <w:trHeight w:val="588"/>
        </w:trPr>
        <w:tc>
          <w:tcPr>
            <w:tcW w:w="33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C75B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F62A309" w14:textId="77777777" w:rsidR="00C64015" w:rsidRPr="00C64015" w:rsidRDefault="00C64015" w:rsidP="00C6401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C64015">
              <w:rPr>
                <w:rFonts w:ascii="Arial" w:eastAsia="Times New Roman" w:hAnsi="Arial" w:cs="Arial"/>
                <w:b/>
                <w:bCs/>
                <w:lang w:eastAsia="en-IN"/>
              </w:rPr>
              <w:t>Tax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561553DB" w14:textId="7D1E5595" w:rsidR="00C64015" w:rsidRPr="00C64015" w:rsidRDefault="00C64015" w:rsidP="00C6401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</w:tr>
      <w:tr w:rsidR="00C64015" w:rsidRPr="00C64015" w14:paraId="058038B8" w14:textId="77777777" w:rsidTr="00C64015">
        <w:trPr>
          <w:trHeight w:val="588"/>
        </w:trPr>
        <w:tc>
          <w:tcPr>
            <w:tcW w:w="33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AF56" w14:textId="77777777" w:rsidR="00C64015" w:rsidRPr="00C64015" w:rsidRDefault="00C64015" w:rsidP="00C64015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10921ED" w14:textId="77777777" w:rsidR="00C64015" w:rsidRPr="00C64015" w:rsidRDefault="00C64015" w:rsidP="00C6401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/>
              </w:rPr>
            </w:pPr>
            <w:r w:rsidRPr="00C6401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/>
              </w:rPr>
              <w:t>Invoice Total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66756F8" w14:textId="0FC64179" w:rsidR="00C64015" w:rsidRPr="00C64015" w:rsidRDefault="00C64015" w:rsidP="00C6401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/>
              </w:rPr>
            </w:pPr>
          </w:p>
        </w:tc>
      </w:tr>
    </w:tbl>
    <w:p w14:paraId="06DD2FE0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64015">
      <w:pgSz w:w="15840" w:h="12240" w:orient="landscape" w:code="1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15"/>
    <w:rsid w:val="000B698C"/>
    <w:rsid w:val="0033391F"/>
    <w:rsid w:val="008870EB"/>
    <w:rsid w:val="00A31AB0"/>
    <w:rsid w:val="00C03BB8"/>
    <w:rsid w:val="00C56314"/>
    <w:rsid w:val="00C6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93B1A"/>
  <w15:chartTrackingRefBased/>
  <w15:docId w15:val="{0F5C6B13-4C3E-4B31-8591-F0089485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2022-09-07T14:00:00Z</dcterms:created>
  <dcterms:modified xsi:type="dcterms:W3CDTF">2022-09-07T14:01:00Z</dcterms:modified>
</cp:coreProperties>
</file>