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497"/>
        <w:gridCol w:w="1514"/>
        <w:gridCol w:w="1254"/>
        <w:gridCol w:w="828"/>
        <w:gridCol w:w="834"/>
        <w:gridCol w:w="273"/>
        <w:gridCol w:w="2892"/>
        <w:gridCol w:w="687"/>
        <w:gridCol w:w="571"/>
        <w:gridCol w:w="848"/>
      </w:tblGrid>
      <w:tr w:rsidR="003C0E49" w:rsidRPr="003C0E49" w14:paraId="7619A852" w14:textId="77777777" w:rsidTr="003C0E49">
        <w:trPr>
          <w:trHeight w:val="924"/>
        </w:trPr>
        <w:tc>
          <w:tcPr>
            <w:tcW w:w="254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vAlign w:val="bottom"/>
            <w:hideMark/>
          </w:tcPr>
          <w:p w14:paraId="5A511A13" w14:textId="77777777" w:rsidR="003C0E49" w:rsidRPr="003C0E49" w:rsidRDefault="003C0E49" w:rsidP="003C0E49">
            <w:pPr>
              <w:spacing w:after="0" w:line="240" w:lineRule="auto"/>
              <w:ind w:left="0"/>
              <w:jc w:val="center"/>
              <w:rPr>
                <w:rFonts w:ascii="Arial Black" w:eastAsia="Times New Roman" w:hAnsi="Arial Black" w:cs="Calibri"/>
                <w:color w:val="FFFFFF"/>
                <w:sz w:val="28"/>
                <w:szCs w:val="28"/>
                <w:lang w:eastAsia="en-IN"/>
              </w:rPr>
            </w:pPr>
            <w:r w:rsidRPr="003C0E49">
              <w:rPr>
                <w:rFonts w:ascii="Arial Black" w:eastAsia="Times New Roman" w:hAnsi="Arial Black" w:cs="Calibri"/>
                <w:color w:val="FFFFFF"/>
                <w:sz w:val="28"/>
                <w:szCs w:val="28"/>
                <w:lang w:eastAsia="en-IN"/>
              </w:rPr>
              <w:t>ROOFING CONTRACTOR</w:t>
            </w:r>
            <w:r w:rsidRPr="003C0E49">
              <w:rPr>
                <w:rFonts w:ascii="Arial Black" w:eastAsia="Times New Roman" w:hAnsi="Arial Black" w:cs="Calibri"/>
                <w:color w:val="FFFFFF"/>
                <w:sz w:val="28"/>
                <w:szCs w:val="28"/>
                <w:lang w:eastAsia="en-IN"/>
              </w:rPr>
              <w:br/>
              <w:t>INVOICE</w:t>
            </w:r>
          </w:p>
        </w:tc>
        <w:tc>
          <w:tcPr>
            <w:tcW w:w="245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center"/>
            <w:hideMark/>
          </w:tcPr>
          <w:p w14:paraId="746231B3" w14:textId="77777777" w:rsidR="003C0E49" w:rsidRPr="003C0E49" w:rsidRDefault="003C0E49" w:rsidP="003C0E49">
            <w:pPr>
              <w:spacing w:after="0" w:line="240" w:lineRule="auto"/>
              <w:ind w:left="0"/>
              <w:jc w:val="center"/>
              <w:rPr>
                <w:rFonts w:ascii="Arial Black" w:eastAsia="Times New Roman" w:hAnsi="Arial Black" w:cs="Calibri"/>
                <w:color w:val="FFFFFF"/>
                <w:sz w:val="28"/>
                <w:szCs w:val="28"/>
                <w:lang w:eastAsia="en-IN"/>
              </w:rPr>
            </w:pPr>
            <w:r w:rsidRPr="003C0E49">
              <w:rPr>
                <w:rFonts w:ascii="Arial Black" w:eastAsia="Times New Roman" w:hAnsi="Arial Black" w:cs="Calibri"/>
                <w:color w:val="FFFFFF"/>
                <w:sz w:val="28"/>
                <w:szCs w:val="28"/>
                <w:lang w:eastAsia="en-IN"/>
              </w:rPr>
              <w:t>[Company Name]</w:t>
            </w:r>
          </w:p>
        </w:tc>
      </w:tr>
      <w:tr w:rsidR="003C0E49" w:rsidRPr="003C0E49" w14:paraId="24CBCBC7" w14:textId="77777777" w:rsidTr="003C0E49">
        <w:trPr>
          <w:trHeight w:val="180"/>
        </w:trPr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B3B36" w14:textId="77777777" w:rsidR="003C0E49" w:rsidRPr="003C0E49" w:rsidRDefault="003C0E49" w:rsidP="003C0E49">
            <w:pPr>
              <w:spacing w:after="0" w:line="240" w:lineRule="auto"/>
              <w:ind w:left="0"/>
              <w:jc w:val="center"/>
              <w:rPr>
                <w:rFonts w:ascii="Arial Black" w:eastAsia="Times New Roman" w:hAnsi="Arial Black" w:cs="Calibri"/>
                <w:color w:val="FFFFFF"/>
                <w:sz w:val="28"/>
                <w:szCs w:val="28"/>
                <w:lang w:eastAsia="en-IN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B7656" w14:textId="77777777" w:rsidR="003C0E49" w:rsidRPr="003C0E49" w:rsidRDefault="003C0E49" w:rsidP="003C0E4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79469" w14:textId="77777777" w:rsidR="003C0E49" w:rsidRPr="003C0E49" w:rsidRDefault="003C0E49" w:rsidP="003C0E4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571D0" w14:textId="77777777" w:rsidR="003C0E49" w:rsidRPr="003C0E49" w:rsidRDefault="003C0E49" w:rsidP="003C0E4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C0117" w14:textId="77777777" w:rsidR="003C0E49" w:rsidRPr="003C0E49" w:rsidRDefault="003C0E49" w:rsidP="003C0E4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2C8F8" w14:textId="77777777" w:rsidR="003C0E49" w:rsidRPr="003C0E49" w:rsidRDefault="003C0E49" w:rsidP="003C0E4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47E13" w14:textId="77777777" w:rsidR="003C0E49" w:rsidRPr="003C0E49" w:rsidRDefault="003C0E49" w:rsidP="003C0E4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590A5" w14:textId="77777777" w:rsidR="003C0E49" w:rsidRPr="003C0E49" w:rsidRDefault="003C0E49" w:rsidP="003C0E4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AD997" w14:textId="77777777" w:rsidR="003C0E49" w:rsidRPr="003C0E49" w:rsidRDefault="003C0E49" w:rsidP="003C0E4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A52EB" w14:textId="77777777" w:rsidR="003C0E49" w:rsidRPr="003C0E49" w:rsidRDefault="003C0E49" w:rsidP="003C0E4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3C0E49" w:rsidRPr="003C0E49" w14:paraId="383A4709" w14:textId="77777777" w:rsidTr="003C0E49">
        <w:trPr>
          <w:trHeight w:val="300"/>
        </w:trPr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552EE" w14:textId="77777777" w:rsidR="003C0E49" w:rsidRPr="003C0E49" w:rsidRDefault="003C0E49" w:rsidP="003C0E4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B52CC" w14:textId="77777777" w:rsidR="003C0E49" w:rsidRPr="003C0E49" w:rsidRDefault="003C0E49" w:rsidP="003C0E49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3C0E4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Invoice #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429E2" w14:textId="2F0E9B52" w:rsidR="003C0E49" w:rsidRPr="003C0E49" w:rsidRDefault="003C0E49" w:rsidP="003C0E49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7B1C5" w14:textId="77777777" w:rsidR="003C0E49" w:rsidRPr="003C0E49" w:rsidRDefault="003C0E49" w:rsidP="003C0E49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BB746" w14:textId="77777777" w:rsidR="003C0E49" w:rsidRPr="003C0E49" w:rsidRDefault="003C0E49" w:rsidP="003C0E49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3C0E4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Due Date</w:t>
            </w:r>
          </w:p>
        </w:tc>
        <w:tc>
          <w:tcPr>
            <w:tcW w:w="6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2B0B3" w14:textId="09859408" w:rsidR="003C0E49" w:rsidRPr="003C0E49" w:rsidRDefault="003C0E49" w:rsidP="003C0E49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1ACAE" w14:textId="77777777" w:rsidR="003C0E49" w:rsidRPr="003C0E49" w:rsidRDefault="003C0E49" w:rsidP="003C0E49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</w:tr>
      <w:tr w:rsidR="003C0E49" w:rsidRPr="003C0E49" w14:paraId="772F4562" w14:textId="77777777" w:rsidTr="003C0E49">
        <w:trPr>
          <w:trHeight w:val="300"/>
        </w:trPr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3E41C" w14:textId="77777777" w:rsidR="003C0E49" w:rsidRPr="003C0E49" w:rsidRDefault="003C0E49" w:rsidP="003C0E4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2D6B9" w14:textId="77777777" w:rsidR="003C0E49" w:rsidRPr="003C0E49" w:rsidRDefault="003C0E49" w:rsidP="003C0E49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3C0E4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Issue Date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434CC" w14:textId="5E695242" w:rsidR="003C0E49" w:rsidRPr="003C0E49" w:rsidRDefault="003C0E49" w:rsidP="003C0E49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A5BCA" w14:textId="77777777" w:rsidR="003C0E49" w:rsidRPr="003C0E49" w:rsidRDefault="003C0E49" w:rsidP="003C0E49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1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01A85" w14:textId="77777777" w:rsidR="003C0E49" w:rsidRPr="003C0E49" w:rsidRDefault="003C0E49" w:rsidP="003C0E49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3C0E4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Tax Rate</w:t>
            </w:r>
          </w:p>
        </w:tc>
        <w:tc>
          <w:tcPr>
            <w:tcW w:w="6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61464" w14:textId="648CB984" w:rsidR="003C0E49" w:rsidRPr="003C0E49" w:rsidRDefault="003C0E49" w:rsidP="003C0E49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92361" w14:textId="77777777" w:rsidR="003C0E49" w:rsidRPr="003C0E49" w:rsidRDefault="003C0E49" w:rsidP="003C0E49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</w:tr>
      <w:tr w:rsidR="003C0E49" w:rsidRPr="003C0E49" w14:paraId="38943BCF" w14:textId="77777777" w:rsidTr="003C0E49">
        <w:trPr>
          <w:trHeight w:val="180"/>
        </w:trPr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5B842" w14:textId="77777777" w:rsidR="003C0E49" w:rsidRPr="003C0E49" w:rsidRDefault="003C0E49" w:rsidP="003C0E4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ABF54" w14:textId="77777777" w:rsidR="003C0E49" w:rsidRPr="003C0E49" w:rsidRDefault="003C0E49" w:rsidP="003C0E4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ABD07" w14:textId="77777777" w:rsidR="003C0E49" w:rsidRPr="003C0E49" w:rsidRDefault="003C0E49" w:rsidP="003C0E4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28244" w14:textId="77777777" w:rsidR="003C0E49" w:rsidRPr="003C0E49" w:rsidRDefault="003C0E49" w:rsidP="003C0E4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C6AE9" w14:textId="77777777" w:rsidR="003C0E49" w:rsidRPr="003C0E49" w:rsidRDefault="003C0E49" w:rsidP="003C0E4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E1807" w14:textId="77777777" w:rsidR="003C0E49" w:rsidRPr="003C0E49" w:rsidRDefault="003C0E49" w:rsidP="003C0E4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CA4E7" w14:textId="77777777" w:rsidR="003C0E49" w:rsidRPr="003C0E49" w:rsidRDefault="003C0E49" w:rsidP="003C0E4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EFC06" w14:textId="77777777" w:rsidR="003C0E49" w:rsidRPr="003C0E49" w:rsidRDefault="003C0E49" w:rsidP="003C0E4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873E4E" w14:textId="77777777" w:rsidR="003C0E49" w:rsidRPr="003C0E49" w:rsidRDefault="003C0E49" w:rsidP="003C0E4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E2528" w14:textId="77777777" w:rsidR="003C0E49" w:rsidRPr="003C0E49" w:rsidRDefault="003C0E49" w:rsidP="003C0E4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3C0E49" w:rsidRPr="003C0E49" w14:paraId="037B0B96" w14:textId="77777777" w:rsidTr="003C0E49">
        <w:trPr>
          <w:trHeight w:val="300"/>
        </w:trPr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74A98" w14:textId="77777777" w:rsidR="003C0E49" w:rsidRPr="003C0E49" w:rsidRDefault="003C0E49" w:rsidP="003C0E4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vAlign w:val="center"/>
            <w:hideMark/>
          </w:tcPr>
          <w:p w14:paraId="5D856D41" w14:textId="77777777" w:rsidR="003C0E49" w:rsidRPr="003C0E49" w:rsidRDefault="003C0E49" w:rsidP="003C0E4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3C0E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From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D2DC1" w14:textId="77777777" w:rsidR="003C0E49" w:rsidRPr="003C0E49" w:rsidRDefault="003C0E49" w:rsidP="003C0E4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12879" w14:textId="77777777" w:rsidR="003C0E49" w:rsidRPr="003C0E49" w:rsidRDefault="003C0E49" w:rsidP="003C0E4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CA57E3" w14:textId="77777777" w:rsidR="003C0E49" w:rsidRPr="003C0E49" w:rsidRDefault="003C0E49" w:rsidP="003C0E4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418" w:type="pct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vAlign w:val="center"/>
            <w:hideMark/>
          </w:tcPr>
          <w:p w14:paraId="7A9A8690" w14:textId="77777777" w:rsidR="003C0E49" w:rsidRPr="003C0E49" w:rsidRDefault="003C0E49" w:rsidP="003C0E4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3C0E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To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9401F" w14:textId="77777777" w:rsidR="003C0E49" w:rsidRPr="003C0E49" w:rsidRDefault="003C0E49" w:rsidP="003C0E4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8D97D6" w14:textId="77777777" w:rsidR="003C0E49" w:rsidRPr="003C0E49" w:rsidRDefault="003C0E49" w:rsidP="003C0E4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6DDE2" w14:textId="77777777" w:rsidR="003C0E49" w:rsidRPr="003C0E49" w:rsidRDefault="003C0E49" w:rsidP="003C0E4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3C0E49" w:rsidRPr="003C0E49" w14:paraId="1EDE597F" w14:textId="77777777" w:rsidTr="003C0E49">
        <w:trPr>
          <w:trHeight w:val="300"/>
        </w:trPr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81CDC" w14:textId="77777777" w:rsidR="003C0E49" w:rsidRPr="003C0E49" w:rsidRDefault="003C0E49" w:rsidP="003C0E4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1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7F391" w14:textId="77777777" w:rsidR="003C0E49" w:rsidRPr="003C0E49" w:rsidRDefault="003C0E49" w:rsidP="003C0E49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3C0E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[Company Name]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480519" w14:textId="77777777" w:rsidR="003C0E49" w:rsidRPr="003C0E49" w:rsidRDefault="003C0E49" w:rsidP="003C0E49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20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88100" w14:textId="77777777" w:rsidR="003C0E49" w:rsidRPr="003C0E49" w:rsidRDefault="003C0E49" w:rsidP="003C0E49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3C0E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[Client / Company Name]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9AC92" w14:textId="77777777" w:rsidR="003C0E49" w:rsidRPr="003C0E49" w:rsidRDefault="003C0E49" w:rsidP="003C0E49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</w:tr>
      <w:tr w:rsidR="003C0E49" w:rsidRPr="003C0E49" w14:paraId="0701CF5D" w14:textId="77777777" w:rsidTr="003C0E49">
        <w:trPr>
          <w:trHeight w:val="300"/>
        </w:trPr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C2BA9" w14:textId="77777777" w:rsidR="003C0E49" w:rsidRPr="003C0E49" w:rsidRDefault="003C0E49" w:rsidP="003C0E4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1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3DA04" w14:textId="77777777" w:rsidR="003C0E49" w:rsidRPr="003C0E49" w:rsidRDefault="003C0E49" w:rsidP="003C0E49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3C0E4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[Street Address]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8FD3AC" w14:textId="77777777" w:rsidR="003C0E49" w:rsidRPr="003C0E49" w:rsidRDefault="003C0E49" w:rsidP="003C0E49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20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85005" w14:textId="77777777" w:rsidR="003C0E49" w:rsidRPr="003C0E49" w:rsidRDefault="003C0E49" w:rsidP="003C0E49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3C0E4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[Customer ID]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27DD3" w14:textId="77777777" w:rsidR="003C0E49" w:rsidRPr="003C0E49" w:rsidRDefault="003C0E49" w:rsidP="003C0E49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3C0E49" w:rsidRPr="003C0E49" w14:paraId="1A5D1861" w14:textId="77777777" w:rsidTr="003C0E49">
        <w:trPr>
          <w:trHeight w:val="300"/>
        </w:trPr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CCFBD" w14:textId="77777777" w:rsidR="003C0E49" w:rsidRPr="003C0E49" w:rsidRDefault="003C0E49" w:rsidP="003C0E4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1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A8544" w14:textId="77777777" w:rsidR="003C0E49" w:rsidRPr="003C0E49" w:rsidRDefault="003C0E49" w:rsidP="003C0E49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3C0E4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[City, State, Zip]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174212" w14:textId="77777777" w:rsidR="003C0E49" w:rsidRPr="003C0E49" w:rsidRDefault="003C0E49" w:rsidP="003C0E49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20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E6124" w14:textId="77777777" w:rsidR="003C0E49" w:rsidRPr="003C0E49" w:rsidRDefault="003C0E49" w:rsidP="003C0E49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3C0E4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[Street Address]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1692F" w14:textId="77777777" w:rsidR="003C0E49" w:rsidRPr="003C0E49" w:rsidRDefault="003C0E49" w:rsidP="003C0E49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3C0E49" w:rsidRPr="003C0E49" w14:paraId="2843472E" w14:textId="77777777" w:rsidTr="003C0E49">
        <w:trPr>
          <w:trHeight w:val="300"/>
        </w:trPr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CEEB9" w14:textId="77777777" w:rsidR="003C0E49" w:rsidRPr="003C0E49" w:rsidRDefault="003C0E49" w:rsidP="003C0E4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1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EEC7F" w14:textId="77777777" w:rsidR="003C0E49" w:rsidRPr="003C0E49" w:rsidRDefault="003C0E49" w:rsidP="003C0E49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3C0E4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[Phone]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23B44F" w14:textId="77777777" w:rsidR="003C0E49" w:rsidRPr="003C0E49" w:rsidRDefault="003C0E49" w:rsidP="003C0E49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20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8F66B" w14:textId="77777777" w:rsidR="003C0E49" w:rsidRPr="003C0E49" w:rsidRDefault="003C0E49" w:rsidP="003C0E49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3C0E4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[City, State, Zip]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237CB" w14:textId="77777777" w:rsidR="003C0E49" w:rsidRPr="003C0E49" w:rsidRDefault="003C0E49" w:rsidP="003C0E49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3C0E49" w:rsidRPr="003C0E49" w14:paraId="23EE447D" w14:textId="77777777" w:rsidTr="003C0E49">
        <w:trPr>
          <w:trHeight w:val="300"/>
        </w:trPr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E80C9" w14:textId="77777777" w:rsidR="003C0E49" w:rsidRPr="003C0E49" w:rsidRDefault="003C0E49" w:rsidP="003C0E4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1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F6707" w14:textId="77777777" w:rsidR="003C0E49" w:rsidRPr="003C0E49" w:rsidRDefault="003C0E49" w:rsidP="003C0E49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3C0E4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[E-Mail]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D04060" w14:textId="77777777" w:rsidR="003C0E49" w:rsidRPr="003C0E49" w:rsidRDefault="003C0E49" w:rsidP="003C0E49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20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26BA1" w14:textId="77777777" w:rsidR="003C0E49" w:rsidRPr="003C0E49" w:rsidRDefault="003C0E49" w:rsidP="003C0E49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3C0E4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[Phone]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7E7A3" w14:textId="77777777" w:rsidR="003C0E49" w:rsidRPr="003C0E49" w:rsidRDefault="003C0E49" w:rsidP="003C0E49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3C0E49" w:rsidRPr="003C0E49" w14:paraId="0284C565" w14:textId="77777777" w:rsidTr="003C0E49">
        <w:trPr>
          <w:trHeight w:val="300"/>
        </w:trPr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634F3" w14:textId="77777777" w:rsidR="003C0E49" w:rsidRPr="003C0E49" w:rsidRDefault="003C0E49" w:rsidP="003C0E4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1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9F0F7" w14:textId="77777777" w:rsidR="003C0E49" w:rsidRPr="003C0E49" w:rsidRDefault="003C0E49" w:rsidP="003C0E49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3C0E4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[Website]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CE37C1" w14:textId="77777777" w:rsidR="003C0E49" w:rsidRPr="003C0E49" w:rsidRDefault="003C0E49" w:rsidP="003C0E49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20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DC30D" w14:textId="77777777" w:rsidR="003C0E49" w:rsidRPr="003C0E49" w:rsidRDefault="003C0E49" w:rsidP="003C0E49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3C0E4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[E-Mail]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09EB1" w14:textId="77777777" w:rsidR="003C0E49" w:rsidRPr="003C0E49" w:rsidRDefault="003C0E49" w:rsidP="003C0E49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3C0E49" w:rsidRPr="003C0E49" w14:paraId="2C07780E" w14:textId="77777777" w:rsidTr="003C0E49">
        <w:trPr>
          <w:trHeight w:val="180"/>
        </w:trPr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5660B" w14:textId="77777777" w:rsidR="003C0E49" w:rsidRPr="003C0E49" w:rsidRDefault="003C0E49" w:rsidP="003C0E4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8903D" w14:textId="77777777" w:rsidR="003C0E49" w:rsidRPr="003C0E49" w:rsidRDefault="003C0E49" w:rsidP="003C0E4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22F46" w14:textId="77777777" w:rsidR="003C0E49" w:rsidRPr="003C0E49" w:rsidRDefault="003C0E49" w:rsidP="003C0E4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C9CB3" w14:textId="77777777" w:rsidR="003C0E49" w:rsidRPr="003C0E49" w:rsidRDefault="003C0E49" w:rsidP="003C0E4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433B3" w14:textId="77777777" w:rsidR="003C0E49" w:rsidRPr="003C0E49" w:rsidRDefault="003C0E49" w:rsidP="003C0E4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04E78" w14:textId="77777777" w:rsidR="003C0E49" w:rsidRPr="003C0E49" w:rsidRDefault="003C0E49" w:rsidP="003C0E4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F0F8F" w14:textId="77777777" w:rsidR="003C0E49" w:rsidRPr="003C0E49" w:rsidRDefault="003C0E49" w:rsidP="003C0E4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4C31B" w14:textId="77777777" w:rsidR="003C0E49" w:rsidRPr="003C0E49" w:rsidRDefault="003C0E49" w:rsidP="003C0E4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DBAB2" w14:textId="77777777" w:rsidR="003C0E49" w:rsidRPr="003C0E49" w:rsidRDefault="003C0E49" w:rsidP="003C0E4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04157" w14:textId="77777777" w:rsidR="003C0E49" w:rsidRPr="003C0E49" w:rsidRDefault="003C0E49" w:rsidP="003C0E4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3C0E49" w:rsidRPr="003C0E49" w14:paraId="6B553D5E" w14:textId="77777777" w:rsidTr="003C0E49">
        <w:trPr>
          <w:trHeight w:val="276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35957592" w14:textId="77777777" w:rsidR="003C0E49" w:rsidRPr="003C0E49" w:rsidRDefault="003C0E49" w:rsidP="003C0E4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/>
              </w:rPr>
            </w:pPr>
            <w:r w:rsidRPr="003C0E4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/>
              </w:rPr>
              <w:t>Qty</w:t>
            </w:r>
          </w:p>
        </w:tc>
        <w:tc>
          <w:tcPr>
            <w:tcW w:w="13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4DFEC"/>
            <w:noWrap/>
            <w:vAlign w:val="center"/>
            <w:hideMark/>
          </w:tcPr>
          <w:p w14:paraId="41CC3CA1" w14:textId="77777777" w:rsidR="003C0E49" w:rsidRPr="003C0E49" w:rsidRDefault="003C0E49" w:rsidP="003C0E4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/>
              </w:rPr>
            </w:pPr>
            <w:r w:rsidRPr="003C0E4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/>
              </w:rPr>
              <w:t>Material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533EB71E" w14:textId="77777777" w:rsidR="003C0E49" w:rsidRPr="003C0E49" w:rsidRDefault="003C0E49" w:rsidP="003C0E4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/>
              </w:rPr>
            </w:pPr>
            <w:r w:rsidRPr="003C0E4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/>
              </w:rPr>
              <w:t>Rate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2803D071" w14:textId="77777777" w:rsidR="003C0E49" w:rsidRPr="003C0E49" w:rsidRDefault="003C0E49" w:rsidP="003C0E4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/>
              </w:rPr>
            </w:pPr>
            <w:r w:rsidRPr="003C0E4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/>
              </w:rPr>
              <w:t>Amount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605106" w14:textId="77777777" w:rsidR="003C0E49" w:rsidRPr="003C0E49" w:rsidRDefault="003C0E49" w:rsidP="003C0E4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/>
              </w:rPr>
            </w:pPr>
          </w:p>
        </w:tc>
        <w:tc>
          <w:tcPr>
            <w:tcW w:w="24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4B112214" w14:textId="77777777" w:rsidR="003C0E49" w:rsidRPr="003C0E49" w:rsidRDefault="003C0E49" w:rsidP="003C0E4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/>
              </w:rPr>
            </w:pPr>
            <w:r w:rsidRPr="003C0E4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/>
              </w:rPr>
              <w:t>Description of Work</w:t>
            </w:r>
          </w:p>
        </w:tc>
      </w:tr>
      <w:tr w:rsidR="003C0E49" w:rsidRPr="003C0E49" w14:paraId="46FC80FE" w14:textId="77777777" w:rsidTr="003C0E49">
        <w:trPr>
          <w:trHeight w:val="276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032C3" w14:textId="77777777" w:rsidR="003C0E49" w:rsidRPr="003C0E49" w:rsidRDefault="003C0E49" w:rsidP="003C0E4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3C0E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3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48472C" w14:textId="77777777" w:rsidR="003C0E49" w:rsidRPr="003C0E49" w:rsidRDefault="003C0E49" w:rsidP="003C0E4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3C0E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F1EC7" w14:textId="77777777" w:rsidR="003C0E49" w:rsidRPr="003C0E49" w:rsidRDefault="003C0E49" w:rsidP="003C0E4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3C0E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C902E" w14:textId="05B5E927" w:rsidR="003C0E49" w:rsidRPr="003C0E49" w:rsidRDefault="003C0E49" w:rsidP="003C0E49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243763" w14:textId="77777777" w:rsidR="003C0E49" w:rsidRPr="003C0E49" w:rsidRDefault="003C0E49" w:rsidP="003C0E49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245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6DA269" w14:textId="77777777" w:rsidR="003C0E49" w:rsidRPr="003C0E49" w:rsidRDefault="003C0E49" w:rsidP="003C0E4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3C0E49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</w:tr>
      <w:tr w:rsidR="003C0E49" w:rsidRPr="003C0E49" w14:paraId="58A74A67" w14:textId="77777777" w:rsidTr="003C0E49">
        <w:trPr>
          <w:trHeight w:val="276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D6ADC" w14:textId="77777777" w:rsidR="003C0E49" w:rsidRPr="003C0E49" w:rsidRDefault="003C0E49" w:rsidP="003C0E4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3C0E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3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296AEA" w14:textId="77777777" w:rsidR="003C0E49" w:rsidRPr="003C0E49" w:rsidRDefault="003C0E49" w:rsidP="003C0E4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3C0E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7698C" w14:textId="77777777" w:rsidR="003C0E49" w:rsidRPr="003C0E49" w:rsidRDefault="003C0E49" w:rsidP="003C0E4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3C0E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91832" w14:textId="2EBE3BBC" w:rsidR="003C0E49" w:rsidRPr="003C0E49" w:rsidRDefault="003C0E49" w:rsidP="003C0E49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3420537" w14:textId="77777777" w:rsidR="003C0E49" w:rsidRPr="003C0E49" w:rsidRDefault="003C0E49" w:rsidP="003C0E49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2452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EDAA8" w14:textId="77777777" w:rsidR="003C0E49" w:rsidRPr="003C0E49" w:rsidRDefault="003C0E49" w:rsidP="003C0E4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</w:tr>
      <w:tr w:rsidR="003C0E49" w:rsidRPr="003C0E49" w14:paraId="03A1591D" w14:textId="77777777" w:rsidTr="003C0E49">
        <w:trPr>
          <w:trHeight w:val="276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E366C" w14:textId="77777777" w:rsidR="003C0E49" w:rsidRPr="003C0E49" w:rsidRDefault="003C0E49" w:rsidP="003C0E4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3C0E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3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DAA160" w14:textId="77777777" w:rsidR="003C0E49" w:rsidRPr="003C0E49" w:rsidRDefault="003C0E49" w:rsidP="003C0E4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3C0E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DDF68" w14:textId="77777777" w:rsidR="003C0E49" w:rsidRPr="003C0E49" w:rsidRDefault="003C0E49" w:rsidP="003C0E4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3C0E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05240" w14:textId="53066879" w:rsidR="003C0E49" w:rsidRPr="003C0E49" w:rsidRDefault="003C0E49" w:rsidP="003C0E49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200474E" w14:textId="77777777" w:rsidR="003C0E49" w:rsidRPr="003C0E49" w:rsidRDefault="003C0E49" w:rsidP="003C0E49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2452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C3DF2" w14:textId="77777777" w:rsidR="003C0E49" w:rsidRPr="003C0E49" w:rsidRDefault="003C0E49" w:rsidP="003C0E4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</w:tr>
      <w:tr w:rsidR="003C0E49" w:rsidRPr="003C0E49" w14:paraId="0A810867" w14:textId="77777777" w:rsidTr="003C0E49">
        <w:trPr>
          <w:trHeight w:val="276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46C19" w14:textId="77777777" w:rsidR="003C0E49" w:rsidRPr="003C0E49" w:rsidRDefault="003C0E49" w:rsidP="003C0E4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3C0E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3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13EE9F" w14:textId="77777777" w:rsidR="003C0E49" w:rsidRPr="003C0E49" w:rsidRDefault="003C0E49" w:rsidP="003C0E4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3C0E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6270C" w14:textId="77777777" w:rsidR="003C0E49" w:rsidRPr="003C0E49" w:rsidRDefault="003C0E49" w:rsidP="003C0E4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3C0E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4D6AC" w14:textId="37E2C73E" w:rsidR="003C0E49" w:rsidRPr="003C0E49" w:rsidRDefault="003C0E49" w:rsidP="003C0E49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BAC39C3" w14:textId="77777777" w:rsidR="003C0E49" w:rsidRPr="003C0E49" w:rsidRDefault="003C0E49" w:rsidP="003C0E49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2452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0A6EF" w14:textId="77777777" w:rsidR="003C0E49" w:rsidRPr="003C0E49" w:rsidRDefault="003C0E49" w:rsidP="003C0E4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</w:tr>
      <w:tr w:rsidR="003C0E49" w:rsidRPr="003C0E49" w14:paraId="13634D19" w14:textId="77777777" w:rsidTr="003C0E49">
        <w:trPr>
          <w:trHeight w:val="276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C0846" w14:textId="77777777" w:rsidR="003C0E49" w:rsidRPr="003C0E49" w:rsidRDefault="003C0E49" w:rsidP="003C0E4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3C0E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3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462964" w14:textId="77777777" w:rsidR="003C0E49" w:rsidRPr="003C0E49" w:rsidRDefault="003C0E49" w:rsidP="003C0E4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3C0E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EB180" w14:textId="77777777" w:rsidR="003C0E49" w:rsidRPr="003C0E49" w:rsidRDefault="003C0E49" w:rsidP="003C0E4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3C0E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C62F9" w14:textId="120274D6" w:rsidR="003C0E49" w:rsidRPr="003C0E49" w:rsidRDefault="003C0E49" w:rsidP="003C0E49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CDE4D0" w14:textId="77777777" w:rsidR="003C0E49" w:rsidRPr="003C0E49" w:rsidRDefault="003C0E49" w:rsidP="003C0E49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2452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CFF128" w14:textId="77777777" w:rsidR="003C0E49" w:rsidRPr="003C0E49" w:rsidRDefault="003C0E49" w:rsidP="003C0E4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3C0E49" w:rsidRPr="003C0E49" w14:paraId="260C65D0" w14:textId="77777777" w:rsidTr="003C0E49">
        <w:trPr>
          <w:trHeight w:val="276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16915" w14:textId="77777777" w:rsidR="003C0E49" w:rsidRPr="003C0E49" w:rsidRDefault="003C0E49" w:rsidP="003C0E4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3C0E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3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7942E3" w14:textId="77777777" w:rsidR="003C0E49" w:rsidRPr="003C0E49" w:rsidRDefault="003C0E49" w:rsidP="003C0E4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3C0E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7ECC3" w14:textId="77777777" w:rsidR="003C0E49" w:rsidRPr="003C0E49" w:rsidRDefault="003C0E49" w:rsidP="003C0E4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3C0E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2B6B3" w14:textId="0348EB05" w:rsidR="003C0E49" w:rsidRPr="003C0E49" w:rsidRDefault="003C0E49" w:rsidP="003C0E49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F7E445" w14:textId="77777777" w:rsidR="003C0E49" w:rsidRPr="003C0E49" w:rsidRDefault="003C0E49" w:rsidP="003C0E49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6AFCEC7A" w14:textId="77777777" w:rsidR="003C0E49" w:rsidRPr="003C0E49" w:rsidRDefault="003C0E49" w:rsidP="003C0E4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/>
              </w:rPr>
            </w:pPr>
            <w:proofErr w:type="spellStart"/>
            <w:r w:rsidRPr="003C0E4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/>
              </w:rPr>
              <w:t>Labor</w:t>
            </w:r>
            <w:proofErr w:type="spellEnd"/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0408F41E" w14:textId="77777777" w:rsidR="003C0E49" w:rsidRPr="003C0E49" w:rsidRDefault="003C0E49" w:rsidP="003C0E4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/>
              </w:rPr>
            </w:pPr>
            <w:r w:rsidRPr="003C0E4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/>
              </w:rPr>
              <w:t>Hours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6689D6AC" w14:textId="77777777" w:rsidR="003C0E49" w:rsidRPr="003C0E49" w:rsidRDefault="003C0E49" w:rsidP="003C0E4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/>
              </w:rPr>
            </w:pPr>
            <w:r w:rsidRPr="003C0E4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/>
              </w:rPr>
              <w:t>Rate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50FD7207" w14:textId="77777777" w:rsidR="003C0E49" w:rsidRPr="003C0E49" w:rsidRDefault="003C0E49" w:rsidP="003C0E4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/>
              </w:rPr>
            </w:pPr>
            <w:r w:rsidRPr="003C0E4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/>
              </w:rPr>
              <w:t>Amount</w:t>
            </w:r>
          </w:p>
        </w:tc>
      </w:tr>
      <w:tr w:rsidR="003C0E49" w:rsidRPr="003C0E49" w14:paraId="3B8AB8CA" w14:textId="77777777" w:rsidTr="003C0E49">
        <w:trPr>
          <w:trHeight w:val="276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AAC49" w14:textId="77777777" w:rsidR="003C0E49" w:rsidRPr="003C0E49" w:rsidRDefault="003C0E49" w:rsidP="003C0E4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3C0E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3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A0508C" w14:textId="77777777" w:rsidR="003C0E49" w:rsidRPr="003C0E49" w:rsidRDefault="003C0E49" w:rsidP="003C0E4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3C0E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EF782" w14:textId="77777777" w:rsidR="003C0E49" w:rsidRPr="003C0E49" w:rsidRDefault="003C0E49" w:rsidP="003C0E4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3C0E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9F83C" w14:textId="1F6CD7EA" w:rsidR="003C0E49" w:rsidRPr="003C0E49" w:rsidRDefault="003C0E49" w:rsidP="003C0E49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A516FA" w14:textId="77777777" w:rsidR="003C0E49" w:rsidRPr="003C0E49" w:rsidRDefault="003C0E49" w:rsidP="003C0E49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F2DFE" w14:textId="77777777" w:rsidR="003C0E49" w:rsidRPr="003C0E49" w:rsidRDefault="003C0E49" w:rsidP="003C0E4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3C0E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43375" w14:textId="77777777" w:rsidR="003C0E49" w:rsidRPr="003C0E49" w:rsidRDefault="003C0E49" w:rsidP="003C0E4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3C0E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6BC3C" w14:textId="77777777" w:rsidR="003C0E49" w:rsidRPr="003C0E49" w:rsidRDefault="003C0E49" w:rsidP="003C0E4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3C0E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0347F" w14:textId="6B49C64F" w:rsidR="003C0E49" w:rsidRPr="003C0E49" w:rsidRDefault="003C0E49" w:rsidP="003C0E49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</w:tr>
      <w:tr w:rsidR="003C0E49" w:rsidRPr="003C0E49" w14:paraId="51A07B2A" w14:textId="77777777" w:rsidTr="003C0E49">
        <w:trPr>
          <w:trHeight w:val="276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FF041" w14:textId="77777777" w:rsidR="003C0E49" w:rsidRPr="003C0E49" w:rsidRDefault="003C0E49" w:rsidP="003C0E4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3C0E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3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10C368" w14:textId="77777777" w:rsidR="003C0E49" w:rsidRPr="003C0E49" w:rsidRDefault="003C0E49" w:rsidP="003C0E4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3C0E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545CD" w14:textId="77777777" w:rsidR="003C0E49" w:rsidRPr="003C0E49" w:rsidRDefault="003C0E49" w:rsidP="003C0E4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3C0E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374DC" w14:textId="2DA3EF39" w:rsidR="003C0E49" w:rsidRPr="003C0E49" w:rsidRDefault="003C0E49" w:rsidP="003C0E49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D6D5EB" w14:textId="77777777" w:rsidR="003C0E49" w:rsidRPr="003C0E49" w:rsidRDefault="003C0E49" w:rsidP="003C0E49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9627A" w14:textId="77777777" w:rsidR="003C0E49" w:rsidRPr="003C0E49" w:rsidRDefault="003C0E49" w:rsidP="003C0E4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3C0E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3AE72" w14:textId="77777777" w:rsidR="003C0E49" w:rsidRPr="003C0E49" w:rsidRDefault="003C0E49" w:rsidP="003C0E4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3C0E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83A3B" w14:textId="77777777" w:rsidR="003C0E49" w:rsidRPr="003C0E49" w:rsidRDefault="003C0E49" w:rsidP="003C0E4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3C0E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EDC27" w14:textId="0849A98E" w:rsidR="003C0E49" w:rsidRPr="003C0E49" w:rsidRDefault="003C0E49" w:rsidP="003C0E49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</w:tr>
      <w:tr w:rsidR="003C0E49" w:rsidRPr="003C0E49" w14:paraId="586B53CD" w14:textId="77777777" w:rsidTr="003C0E49">
        <w:trPr>
          <w:trHeight w:val="276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1E08A" w14:textId="77777777" w:rsidR="003C0E49" w:rsidRPr="003C0E49" w:rsidRDefault="003C0E49" w:rsidP="003C0E4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3C0E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3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2FBF4A" w14:textId="77777777" w:rsidR="003C0E49" w:rsidRPr="003C0E49" w:rsidRDefault="003C0E49" w:rsidP="003C0E4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3C0E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A335A" w14:textId="77777777" w:rsidR="003C0E49" w:rsidRPr="003C0E49" w:rsidRDefault="003C0E49" w:rsidP="003C0E4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3C0E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0E9BF" w14:textId="051D2591" w:rsidR="003C0E49" w:rsidRPr="003C0E49" w:rsidRDefault="003C0E49" w:rsidP="003C0E49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B42D5C" w14:textId="77777777" w:rsidR="003C0E49" w:rsidRPr="003C0E49" w:rsidRDefault="003C0E49" w:rsidP="003C0E49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D0E9E" w14:textId="77777777" w:rsidR="003C0E49" w:rsidRPr="003C0E49" w:rsidRDefault="003C0E49" w:rsidP="003C0E4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3C0E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6A854" w14:textId="77777777" w:rsidR="003C0E49" w:rsidRPr="003C0E49" w:rsidRDefault="003C0E49" w:rsidP="003C0E4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3C0E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46BB1" w14:textId="77777777" w:rsidR="003C0E49" w:rsidRPr="003C0E49" w:rsidRDefault="003C0E49" w:rsidP="003C0E4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3C0E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44297" w14:textId="0CFA72F2" w:rsidR="003C0E49" w:rsidRPr="003C0E49" w:rsidRDefault="003C0E49" w:rsidP="003C0E49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</w:tr>
      <w:tr w:rsidR="003C0E49" w:rsidRPr="003C0E49" w14:paraId="1817CA2E" w14:textId="77777777" w:rsidTr="003C0E49">
        <w:trPr>
          <w:trHeight w:val="276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ABB1D" w14:textId="77777777" w:rsidR="003C0E49" w:rsidRPr="003C0E49" w:rsidRDefault="003C0E49" w:rsidP="003C0E4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3C0E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3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6917A3" w14:textId="77777777" w:rsidR="003C0E49" w:rsidRPr="003C0E49" w:rsidRDefault="003C0E49" w:rsidP="003C0E4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3C0E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C825B" w14:textId="77777777" w:rsidR="003C0E49" w:rsidRPr="003C0E49" w:rsidRDefault="003C0E49" w:rsidP="003C0E4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3C0E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1DB77" w14:textId="4A36E692" w:rsidR="003C0E49" w:rsidRPr="003C0E49" w:rsidRDefault="003C0E49" w:rsidP="003C0E49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AD281D" w14:textId="77777777" w:rsidR="003C0E49" w:rsidRPr="003C0E49" w:rsidRDefault="003C0E49" w:rsidP="003C0E49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8D01A" w14:textId="77777777" w:rsidR="003C0E49" w:rsidRPr="003C0E49" w:rsidRDefault="003C0E49" w:rsidP="003C0E4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3C0E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4611E" w14:textId="77777777" w:rsidR="003C0E49" w:rsidRPr="003C0E49" w:rsidRDefault="003C0E49" w:rsidP="003C0E4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3C0E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E967D" w14:textId="77777777" w:rsidR="003C0E49" w:rsidRPr="003C0E49" w:rsidRDefault="003C0E49" w:rsidP="003C0E4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3C0E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0040A" w14:textId="7F1876E4" w:rsidR="003C0E49" w:rsidRPr="003C0E49" w:rsidRDefault="003C0E49" w:rsidP="003C0E49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</w:tr>
      <w:tr w:rsidR="003C0E49" w:rsidRPr="003C0E49" w14:paraId="25B6CEEF" w14:textId="77777777" w:rsidTr="003C0E49">
        <w:trPr>
          <w:trHeight w:val="276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3F251" w14:textId="77777777" w:rsidR="003C0E49" w:rsidRPr="003C0E49" w:rsidRDefault="003C0E49" w:rsidP="003C0E4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3C0E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3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6402B1" w14:textId="77777777" w:rsidR="003C0E49" w:rsidRPr="003C0E49" w:rsidRDefault="003C0E49" w:rsidP="003C0E4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3C0E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7FE0A" w14:textId="77777777" w:rsidR="003C0E49" w:rsidRPr="003C0E49" w:rsidRDefault="003C0E49" w:rsidP="003C0E4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3C0E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9B93E" w14:textId="3738400A" w:rsidR="003C0E49" w:rsidRPr="003C0E49" w:rsidRDefault="003C0E49" w:rsidP="003C0E49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F48A25" w14:textId="77777777" w:rsidR="003C0E49" w:rsidRPr="003C0E49" w:rsidRDefault="003C0E49" w:rsidP="003C0E49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4626A" w14:textId="77777777" w:rsidR="003C0E49" w:rsidRPr="003C0E49" w:rsidRDefault="003C0E49" w:rsidP="003C0E4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3C0E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06674" w14:textId="77777777" w:rsidR="003C0E49" w:rsidRPr="003C0E49" w:rsidRDefault="003C0E49" w:rsidP="003C0E4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3C0E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76A32" w14:textId="77777777" w:rsidR="003C0E49" w:rsidRPr="003C0E49" w:rsidRDefault="003C0E49" w:rsidP="003C0E4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3C0E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1FC3F" w14:textId="689605E2" w:rsidR="003C0E49" w:rsidRPr="003C0E49" w:rsidRDefault="003C0E49" w:rsidP="003C0E49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</w:tr>
      <w:tr w:rsidR="003C0E49" w:rsidRPr="003C0E49" w14:paraId="302C2F91" w14:textId="77777777" w:rsidTr="003C0E49">
        <w:trPr>
          <w:trHeight w:val="276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D7CB0" w14:textId="77777777" w:rsidR="003C0E49" w:rsidRPr="003C0E49" w:rsidRDefault="003C0E49" w:rsidP="003C0E4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3C0E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3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157248" w14:textId="77777777" w:rsidR="003C0E49" w:rsidRPr="003C0E49" w:rsidRDefault="003C0E49" w:rsidP="003C0E4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3C0E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E2838" w14:textId="77777777" w:rsidR="003C0E49" w:rsidRPr="003C0E49" w:rsidRDefault="003C0E49" w:rsidP="003C0E4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3C0E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9D41E" w14:textId="03FD80AD" w:rsidR="003C0E49" w:rsidRPr="003C0E49" w:rsidRDefault="003C0E49" w:rsidP="003C0E49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7B72B1" w14:textId="77777777" w:rsidR="003C0E49" w:rsidRPr="003C0E49" w:rsidRDefault="003C0E49" w:rsidP="003C0E49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BCA71" w14:textId="77777777" w:rsidR="003C0E49" w:rsidRPr="003C0E49" w:rsidRDefault="003C0E49" w:rsidP="003C0E4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3C0E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2183C" w14:textId="77777777" w:rsidR="003C0E49" w:rsidRPr="003C0E49" w:rsidRDefault="003C0E49" w:rsidP="003C0E4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3C0E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87EB5" w14:textId="77777777" w:rsidR="003C0E49" w:rsidRPr="003C0E49" w:rsidRDefault="003C0E49" w:rsidP="003C0E4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3C0E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18F1E" w14:textId="5E6C8F15" w:rsidR="003C0E49" w:rsidRPr="003C0E49" w:rsidRDefault="003C0E49" w:rsidP="003C0E49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</w:tr>
      <w:tr w:rsidR="003C0E49" w:rsidRPr="003C0E49" w14:paraId="45AAF146" w14:textId="77777777" w:rsidTr="003C0E49">
        <w:trPr>
          <w:trHeight w:val="276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99F76" w14:textId="77777777" w:rsidR="003C0E49" w:rsidRPr="003C0E49" w:rsidRDefault="003C0E49" w:rsidP="003C0E4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3C0E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3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D74288" w14:textId="77777777" w:rsidR="003C0E49" w:rsidRPr="003C0E49" w:rsidRDefault="003C0E49" w:rsidP="003C0E4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3C0E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01044" w14:textId="77777777" w:rsidR="003C0E49" w:rsidRPr="003C0E49" w:rsidRDefault="003C0E49" w:rsidP="003C0E4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3C0E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CF361" w14:textId="2F3E1370" w:rsidR="003C0E49" w:rsidRPr="003C0E49" w:rsidRDefault="003C0E49" w:rsidP="003C0E49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B1BD69" w14:textId="77777777" w:rsidR="003C0E49" w:rsidRPr="003C0E49" w:rsidRDefault="003C0E49" w:rsidP="003C0E49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C3192" w14:textId="77777777" w:rsidR="003C0E49" w:rsidRPr="003C0E49" w:rsidRDefault="003C0E49" w:rsidP="003C0E4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3C0E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6925E" w14:textId="77777777" w:rsidR="003C0E49" w:rsidRPr="003C0E49" w:rsidRDefault="003C0E49" w:rsidP="003C0E4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3C0E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A0262" w14:textId="77777777" w:rsidR="003C0E49" w:rsidRPr="003C0E49" w:rsidRDefault="003C0E49" w:rsidP="003C0E4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3C0E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A221A" w14:textId="05BA0C9F" w:rsidR="003C0E49" w:rsidRPr="003C0E49" w:rsidRDefault="003C0E49" w:rsidP="003C0E49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</w:tr>
      <w:tr w:rsidR="003C0E49" w:rsidRPr="003C0E49" w14:paraId="460D4B80" w14:textId="77777777" w:rsidTr="003C0E49">
        <w:trPr>
          <w:trHeight w:val="276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6DC40" w14:textId="77777777" w:rsidR="003C0E49" w:rsidRPr="003C0E49" w:rsidRDefault="003C0E49" w:rsidP="003C0E4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3C0E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3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6C6A94" w14:textId="77777777" w:rsidR="003C0E49" w:rsidRPr="003C0E49" w:rsidRDefault="003C0E49" w:rsidP="003C0E4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3C0E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175C0" w14:textId="77777777" w:rsidR="003C0E49" w:rsidRPr="003C0E49" w:rsidRDefault="003C0E49" w:rsidP="003C0E4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3C0E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F1341" w14:textId="7B7C7811" w:rsidR="003C0E49" w:rsidRPr="003C0E49" w:rsidRDefault="003C0E49" w:rsidP="003C0E49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A2698C" w14:textId="77777777" w:rsidR="003C0E49" w:rsidRPr="003C0E49" w:rsidRDefault="003C0E49" w:rsidP="003C0E49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7FDE6" w14:textId="77777777" w:rsidR="003C0E49" w:rsidRPr="003C0E49" w:rsidRDefault="003C0E49" w:rsidP="003C0E4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3C0E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41276" w14:textId="77777777" w:rsidR="003C0E49" w:rsidRPr="003C0E49" w:rsidRDefault="003C0E49" w:rsidP="003C0E4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3C0E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4EB4B" w14:textId="77777777" w:rsidR="003C0E49" w:rsidRPr="003C0E49" w:rsidRDefault="003C0E49" w:rsidP="003C0E4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3C0E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37F73" w14:textId="4D82EA21" w:rsidR="003C0E49" w:rsidRPr="003C0E49" w:rsidRDefault="003C0E49" w:rsidP="003C0E49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</w:tr>
      <w:tr w:rsidR="003C0E49" w:rsidRPr="003C0E49" w14:paraId="4B291B57" w14:textId="77777777" w:rsidTr="003C0E49">
        <w:trPr>
          <w:trHeight w:val="276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6367C" w14:textId="77777777" w:rsidR="003C0E49" w:rsidRPr="003C0E49" w:rsidRDefault="003C0E49" w:rsidP="003C0E4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3C0E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3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34E35F" w14:textId="77777777" w:rsidR="003C0E49" w:rsidRPr="003C0E49" w:rsidRDefault="003C0E49" w:rsidP="003C0E4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3C0E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3B9C8" w14:textId="77777777" w:rsidR="003C0E49" w:rsidRPr="003C0E49" w:rsidRDefault="003C0E49" w:rsidP="003C0E4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3C0E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B1AAD" w14:textId="71170FD8" w:rsidR="003C0E49" w:rsidRPr="003C0E49" w:rsidRDefault="003C0E49" w:rsidP="003C0E49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3B43B3" w14:textId="77777777" w:rsidR="003C0E49" w:rsidRPr="003C0E49" w:rsidRDefault="003C0E49" w:rsidP="003C0E49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11699" w14:textId="77777777" w:rsidR="003C0E49" w:rsidRPr="003C0E49" w:rsidRDefault="003C0E49" w:rsidP="003C0E4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3C0E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CCCFE" w14:textId="77777777" w:rsidR="003C0E49" w:rsidRPr="003C0E49" w:rsidRDefault="003C0E49" w:rsidP="003C0E4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3C0E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0E4D7" w14:textId="77777777" w:rsidR="003C0E49" w:rsidRPr="003C0E49" w:rsidRDefault="003C0E49" w:rsidP="003C0E4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3C0E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811A1" w14:textId="325CE0EF" w:rsidR="003C0E49" w:rsidRPr="003C0E49" w:rsidRDefault="003C0E49" w:rsidP="003C0E49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</w:tr>
      <w:tr w:rsidR="003C0E49" w:rsidRPr="003C0E49" w14:paraId="4083F6CD" w14:textId="77777777" w:rsidTr="003C0E49">
        <w:trPr>
          <w:trHeight w:val="276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AA7E2" w14:textId="77777777" w:rsidR="003C0E49" w:rsidRPr="003C0E49" w:rsidRDefault="003C0E49" w:rsidP="003C0E4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3C0E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3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D74352" w14:textId="77777777" w:rsidR="003C0E49" w:rsidRPr="003C0E49" w:rsidRDefault="003C0E49" w:rsidP="003C0E4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3C0E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E7FCD" w14:textId="77777777" w:rsidR="003C0E49" w:rsidRPr="003C0E49" w:rsidRDefault="003C0E49" w:rsidP="003C0E4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3C0E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9B23D" w14:textId="1CC7D26C" w:rsidR="003C0E49" w:rsidRPr="003C0E49" w:rsidRDefault="003C0E49" w:rsidP="003C0E49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F7B509" w14:textId="77777777" w:rsidR="003C0E49" w:rsidRPr="003C0E49" w:rsidRDefault="003C0E49" w:rsidP="003C0E49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9032C" w14:textId="77777777" w:rsidR="003C0E49" w:rsidRPr="003C0E49" w:rsidRDefault="003C0E49" w:rsidP="003C0E4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B6DD9" w14:textId="77777777" w:rsidR="003C0E49" w:rsidRPr="003C0E49" w:rsidRDefault="003C0E49" w:rsidP="003C0E4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206E1" w14:textId="77777777" w:rsidR="003C0E49" w:rsidRPr="003C0E49" w:rsidRDefault="003C0E49" w:rsidP="003C0E4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ED8E8" w14:textId="77777777" w:rsidR="003C0E49" w:rsidRPr="003C0E49" w:rsidRDefault="003C0E49" w:rsidP="003C0E4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3C0E49" w:rsidRPr="003C0E49" w14:paraId="5E813517" w14:textId="77777777" w:rsidTr="003C0E49">
        <w:trPr>
          <w:trHeight w:val="276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FEAFE" w14:textId="77777777" w:rsidR="003C0E49" w:rsidRPr="003C0E49" w:rsidRDefault="003C0E49" w:rsidP="003C0E4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3C0E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3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6E7EB" w14:textId="77777777" w:rsidR="003C0E49" w:rsidRPr="003C0E49" w:rsidRDefault="003C0E49" w:rsidP="003C0E4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3C0E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BED74" w14:textId="77777777" w:rsidR="003C0E49" w:rsidRPr="003C0E49" w:rsidRDefault="003C0E49" w:rsidP="003C0E4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3C0E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12EC4" w14:textId="38E043F0" w:rsidR="003C0E49" w:rsidRPr="003C0E49" w:rsidRDefault="003C0E49" w:rsidP="003C0E49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BF4D0" w14:textId="77777777" w:rsidR="003C0E49" w:rsidRPr="003C0E49" w:rsidRDefault="003C0E49" w:rsidP="003C0E49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24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04EBA0B7" w14:textId="77777777" w:rsidR="003C0E49" w:rsidRPr="003C0E49" w:rsidRDefault="003C0E49" w:rsidP="003C0E4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/>
              </w:rPr>
            </w:pPr>
            <w:r w:rsidRPr="003C0E4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/>
              </w:rPr>
              <w:t>Miscellaneous Charges</w:t>
            </w:r>
          </w:p>
        </w:tc>
      </w:tr>
      <w:tr w:rsidR="003C0E49" w:rsidRPr="003C0E49" w14:paraId="700B15CE" w14:textId="77777777" w:rsidTr="003C0E49">
        <w:trPr>
          <w:trHeight w:val="276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E9E6E" w14:textId="77777777" w:rsidR="003C0E49" w:rsidRPr="003C0E49" w:rsidRDefault="003C0E49" w:rsidP="003C0E4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3C0E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3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70AB18" w14:textId="77777777" w:rsidR="003C0E49" w:rsidRPr="003C0E49" w:rsidRDefault="003C0E49" w:rsidP="003C0E4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3C0E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075FB" w14:textId="77777777" w:rsidR="003C0E49" w:rsidRPr="003C0E49" w:rsidRDefault="003C0E49" w:rsidP="003C0E4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3C0E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B1C36" w14:textId="0E9B2BB4" w:rsidR="003C0E49" w:rsidRPr="003C0E49" w:rsidRDefault="003C0E49" w:rsidP="003C0E49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63CEC" w14:textId="77777777" w:rsidR="003C0E49" w:rsidRPr="003C0E49" w:rsidRDefault="003C0E49" w:rsidP="003C0E49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20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C2CEF" w14:textId="77777777" w:rsidR="003C0E49" w:rsidRPr="003C0E49" w:rsidRDefault="003C0E49" w:rsidP="003C0E4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3C0E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4A8C4" w14:textId="302E0EB6" w:rsidR="003C0E49" w:rsidRPr="003C0E49" w:rsidRDefault="003C0E49" w:rsidP="003C0E49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</w:tr>
      <w:tr w:rsidR="003C0E49" w:rsidRPr="003C0E49" w14:paraId="6E5D027D" w14:textId="77777777" w:rsidTr="003C0E49">
        <w:trPr>
          <w:trHeight w:val="276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07F49" w14:textId="77777777" w:rsidR="003C0E49" w:rsidRPr="003C0E49" w:rsidRDefault="003C0E49" w:rsidP="003C0E4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3C0E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3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3012AC" w14:textId="77777777" w:rsidR="003C0E49" w:rsidRPr="003C0E49" w:rsidRDefault="003C0E49" w:rsidP="003C0E4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3C0E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933C5" w14:textId="77777777" w:rsidR="003C0E49" w:rsidRPr="003C0E49" w:rsidRDefault="003C0E49" w:rsidP="003C0E4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3C0E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3B387" w14:textId="71E83FE0" w:rsidR="003C0E49" w:rsidRPr="003C0E49" w:rsidRDefault="003C0E49" w:rsidP="003C0E49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B2D45" w14:textId="77777777" w:rsidR="003C0E49" w:rsidRPr="003C0E49" w:rsidRDefault="003C0E49" w:rsidP="003C0E49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20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477C5" w14:textId="77777777" w:rsidR="003C0E49" w:rsidRPr="003C0E49" w:rsidRDefault="003C0E49" w:rsidP="003C0E4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3C0E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3BA3F" w14:textId="71F72671" w:rsidR="003C0E49" w:rsidRPr="003C0E49" w:rsidRDefault="003C0E49" w:rsidP="003C0E49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</w:tr>
      <w:tr w:rsidR="003C0E49" w:rsidRPr="003C0E49" w14:paraId="09AFBF32" w14:textId="77777777" w:rsidTr="003C0E49">
        <w:trPr>
          <w:trHeight w:val="276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55C24" w14:textId="77777777" w:rsidR="003C0E49" w:rsidRPr="003C0E49" w:rsidRDefault="003C0E49" w:rsidP="003C0E4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3C0E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3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1C85C0" w14:textId="77777777" w:rsidR="003C0E49" w:rsidRPr="003C0E49" w:rsidRDefault="003C0E49" w:rsidP="003C0E4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3C0E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40B31" w14:textId="77777777" w:rsidR="003C0E49" w:rsidRPr="003C0E49" w:rsidRDefault="003C0E49" w:rsidP="003C0E4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3C0E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E2027" w14:textId="75E76A02" w:rsidR="003C0E49" w:rsidRPr="003C0E49" w:rsidRDefault="003C0E49" w:rsidP="003C0E49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471B4" w14:textId="77777777" w:rsidR="003C0E49" w:rsidRPr="003C0E49" w:rsidRDefault="003C0E49" w:rsidP="003C0E49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20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AD1D8" w14:textId="77777777" w:rsidR="003C0E49" w:rsidRPr="003C0E49" w:rsidRDefault="003C0E49" w:rsidP="003C0E4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3C0E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121F0" w14:textId="318AC473" w:rsidR="003C0E49" w:rsidRPr="003C0E49" w:rsidRDefault="003C0E49" w:rsidP="003C0E49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</w:tr>
      <w:tr w:rsidR="003C0E49" w:rsidRPr="003C0E49" w14:paraId="0052D310" w14:textId="77777777" w:rsidTr="003C0E49">
        <w:trPr>
          <w:trHeight w:val="276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68DD2" w14:textId="77777777" w:rsidR="003C0E49" w:rsidRPr="003C0E49" w:rsidRDefault="003C0E49" w:rsidP="003C0E4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3C0E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3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BB9505" w14:textId="77777777" w:rsidR="003C0E49" w:rsidRPr="003C0E49" w:rsidRDefault="003C0E49" w:rsidP="003C0E4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3C0E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0B196" w14:textId="77777777" w:rsidR="003C0E49" w:rsidRPr="003C0E49" w:rsidRDefault="003C0E49" w:rsidP="003C0E4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3C0E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9C05B" w14:textId="49DAD5D2" w:rsidR="003C0E49" w:rsidRPr="003C0E49" w:rsidRDefault="003C0E49" w:rsidP="003C0E49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51616" w14:textId="77777777" w:rsidR="003C0E49" w:rsidRPr="003C0E49" w:rsidRDefault="003C0E49" w:rsidP="003C0E49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20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D1837" w14:textId="77777777" w:rsidR="003C0E49" w:rsidRPr="003C0E49" w:rsidRDefault="003C0E49" w:rsidP="003C0E4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3C0E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6E818" w14:textId="339F2BF2" w:rsidR="003C0E49" w:rsidRPr="003C0E49" w:rsidRDefault="003C0E49" w:rsidP="003C0E49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</w:tr>
      <w:tr w:rsidR="003C0E49" w:rsidRPr="003C0E49" w14:paraId="62BBC0A3" w14:textId="77777777" w:rsidTr="003C0E49">
        <w:trPr>
          <w:trHeight w:val="276"/>
        </w:trPr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7C756" w14:textId="77777777" w:rsidR="003C0E49" w:rsidRPr="003C0E49" w:rsidRDefault="003C0E49" w:rsidP="003C0E49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26DC67" w14:textId="77777777" w:rsidR="003C0E49" w:rsidRPr="003C0E49" w:rsidRDefault="003C0E49" w:rsidP="003C0E4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E21912" w14:textId="77777777" w:rsidR="003C0E49" w:rsidRPr="003C0E49" w:rsidRDefault="003C0E49" w:rsidP="003C0E4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E89D4E" w14:textId="77777777" w:rsidR="003C0E49" w:rsidRPr="003C0E49" w:rsidRDefault="003C0E49" w:rsidP="003C0E4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E773EF" w14:textId="77777777" w:rsidR="003C0E49" w:rsidRPr="003C0E49" w:rsidRDefault="003C0E49" w:rsidP="003C0E4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74CF3" w14:textId="77777777" w:rsidR="003C0E49" w:rsidRPr="003C0E49" w:rsidRDefault="003C0E49" w:rsidP="003C0E4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0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FD7CC" w14:textId="77777777" w:rsidR="003C0E49" w:rsidRPr="003C0E49" w:rsidRDefault="003C0E49" w:rsidP="003C0E4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3C0E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69EEC" w14:textId="7C65B748" w:rsidR="003C0E49" w:rsidRPr="003C0E49" w:rsidRDefault="003C0E49" w:rsidP="003C0E49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</w:tr>
      <w:tr w:rsidR="003C0E49" w:rsidRPr="003C0E49" w14:paraId="0BE166CC" w14:textId="77777777" w:rsidTr="003C0E49">
        <w:trPr>
          <w:trHeight w:val="276"/>
        </w:trPr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A25A0" w14:textId="77777777" w:rsidR="003C0E49" w:rsidRPr="003C0E49" w:rsidRDefault="003C0E49" w:rsidP="003C0E49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217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E240FE" w14:textId="77777777" w:rsidR="003C0E49" w:rsidRPr="003C0E49" w:rsidRDefault="003C0E49" w:rsidP="003C0E49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3C0E4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IN"/>
              </w:rPr>
              <w:t>Terms of Services</w:t>
            </w:r>
            <w:r w:rsidRPr="003C0E49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 xml:space="preserve">: 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43043" w14:textId="77777777" w:rsidR="003C0E49" w:rsidRPr="003C0E49" w:rsidRDefault="003C0E49" w:rsidP="003C0E49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20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C219B" w14:textId="77777777" w:rsidR="003C0E49" w:rsidRPr="003C0E49" w:rsidRDefault="003C0E49" w:rsidP="003C0E4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3C0E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1F1AD" w14:textId="65353339" w:rsidR="003C0E49" w:rsidRPr="003C0E49" w:rsidRDefault="003C0E49" w:rsidP="003C0E49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</w:tr>
      <w:tr w:rsidR="003C0E49" w:rsidRPr="003C0E49" w14:paraId="3215CC8F" w14:textId="77777777" w:rsidTr="003C0E49">
        <w:trPr>
          <w:trHeight w:val="276"/>
        </w:trPr>
        <w:tc>
          <w:tcPr>
            <w:tcW w:w="2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157A1" w14:textId="77777777" w:rsidR="003C0E49" w:rsidRPr="003C0E49" w:rsidRDefault="003C0E49" w:rsidP="003C0E49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2172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BAC2E" w14:textId="77777777" w:rsidR="003C0E49" w:rsidRPr="003C0E49" w:rsidRDefault="003C0E49" w:rsidP="003C0E49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13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941BF" w14:textId="77777777" w:rsidR="003C0E49" w:rsidRPr="003C0E49" w:rsidRDefault="003C0E49" w:rsidP="003C0E4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BF87A" w14:textId="77777777" w:rsidR="003C0E49" w:rsidRPr="003C0E49" w:rsidRDefault="003C0E49" w:rsidP="003C0E4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85417" w14:textId="77777777" w:rsidR="003C0E49" w:rsidRPr="003C0E49" w:rsidRDefault="003C0E49" w:rsidP="003C0E4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E9BD2" w14:textId="77777777" w:rsidR="003C0E49" w:rsidRPr="003C0E49" w:rsidRDefault="003C0E49" w:rsidP="003C0E4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C9A3D" w14:textId="77777777" w:rsidR="003C0E49" w:rsidRPr="003C0E49" w:rsidRDefault="003C0E49" w:rsidP="003C0E4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3C0E49" w:rsidRPr="003C0E49" w14:paraId="29A06F30" w14:textId="77777777" w:rsidTr="003C0E49">
        <w:trPr>
          <w:trHeight w:val="276"/>
        </w:trPr>
        <w:tc>
          <w:tcPr>
            <w:tcW w:w="2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55ED9" w14:textId="77777777" w:rsidR="003C0E49" w:rsidRPr="003C0E49" w:rsidRDefault="003C0E49" w:rsidP="003C0E4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172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45697" w14:textId="77777777" w:rsidR="003C0E49" w:rsidRPr="003C0E49" w:rsidRDefault="003C0E49" w:rsidP="003C0E49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13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ABBB1" w14:textId="77777777" w:rsidR="003C0E49" w:rsidRPr="003C0E49" w:rsidRDefault="003C0E49" w:rsidP="003C0E4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0F6"/>
            <w:noWrap/>
            <w:vAlign w:val="center"/>
            <w:hideMark/>
          </w:tcPr>
          <w:p w14:paraId="189F512A" w14:textId="77777777" w:rsidR="003C0E49" w:rsidRPr="003C0E49" w:rsidRDefault="003C0E49" w:rsidP="003C0E49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3C0E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Total Materials</w:t>
            </w:r>
          </w:p>
        </w:tc>
        <w:tc>
          <w:tcPr>
            <w:tcW w:w="10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98642" w14:textId="44FB0B77" w:rsidR="003C0E49" w:rsidRPr="003C0E49" w:rsidRDefault="003C0E49" w:rsidP="003C0E49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3C0E49" w:rsidRPr="003C0E49" w14:paraId="4652269B" w14:textId="77777777" w:rsidTr="003C0E49">
        <w:trPr>
          <w:trHeight w:val="276"/>
        </w:trPr>
        <w:tc>
          <w:tcPr>
            <w:tcW w:w="2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65CC8" w14:textId="77777777" w:rsidR="003C0E49" w:rsidRPr="003C0E49" w:rsidRDefault="003C0E49" w:rsidP="003C0E49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172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21E0D" w14:textId="77777777" w:rsidR="003C0E49" w:rsidRPr="003C0E49" w:rsidRDefault="003C0E49" w:rsidP="003C0E49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13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7B7CF" w14:textId="77777777" w:rsidR="003C0E49" w:rsidRPr="003C0E49" w:rsidRDefault="003C0E49" w:rsidP="003C0E4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0F6"/>
            <w:noWrap/>
            <w:vAlign w:val="center"/>
            <w:hideMark/>
          </w:tcPr>
          <w:p w14:paraId="4C9346EE" w14:textId="77777777" w:rsidR="003C0E49" w:rsidRPr="003C0E49" w:rsidRDefault="003C0E49" w:rsidP="003C0E49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3C0E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Total </w:t>
            </w:r>
            <w:proofErr w:type="spellStart"/>
            <w:r w:rsidRPr="003C0E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Labor</w:t>
            </w:r>
            <w:proofErr w:type="spellEnd"/>
          </w:p>
        </w:tc>
        <w:tc>
          <w:tcPr>
            <w:tcW w:w="10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50448" w14:textId="6DF3B470" w:rsidR="003C0E49" w:rsidRPr="003C0E49" w:rsidRDefault="003C0E49" w:rsidP="003C0E49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3C0E49" w:rsidRPr="003C0E49" w14:paraId="299FEE45" w14:textId="77777777" w:rsidTr="003C0E49">
        <w:trPr>
          <w:trHeight w:val="276"/>
        </w:trPr>
        <w:tc>
          <w:tcPr>
            <w:tcW w:w="2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FEA17" w14:textId="77777777" w:rsidR="003C0E49" w:rsidRPr="003C0E49" w:rsidRDefault="003C0E49" w:rsidP="003C0E49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172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44FC6" w14:textId="77777777" w:rsidR="003C0E49" w:rsidRPr="003C0E49" w:rsidRDefault="003C0E49" w:rsidP="003C0E49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13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5031F" w14:textId="77777777" w:rsidR="003C0E49" w:rsidRPr="003C0E49" w:rsidRDefault="003C0E49" w:rsidP="003C0E4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0F6"/>
            <w:noWrap/>
            <w:vAlign w:val="center"/>
            <w:hideMark/>
          </w:tcPr>
          <w:p w14:paraId="04E58BD7" w14:textId="77777777" w:rsidR="003C0E49" w:rsidRPr="003C0E49" w:rsidRDefault="003C0E49" w:rsidP="003C0E49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3C0E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Total </w:t>
            </w:r>
            <w:proofErr w:type="spellStart"/>
            <w:r w:rsidRPr="003C0E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Miscellanous</w:t>
            </w:r>
            <w:proofErr w:type="spellEnd"/>
          </w:p>
        </w:tc>
        <w:tc>
          <w:tcPr>
            <w:tcW w:w="10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266D5" w14:textId="395E0F38" w:rsidR="003C0E49" w:rsidRPr="003C0E49" w:rsidRDefault="003C0E49" w:rsidP="003C0E49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3C0E49" w:rsidRPr="003C0E49" w14:paraId="6688AB46" w14:textId="77777777" w:rsidTr="003C0E49">
        <w:trPr>
          <w:trHeight w:val="276"/>
        </w:trPr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48E53" w14:textId="77777777" w:rsidR="003C0E49" w:rsidRPr="003C0E49" w:rsidRDefault="003C0E49" w:rsidP="003C0E49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50E60" w14:textId="77777777" w:rsidR="003C0E49" w:rsidRPr="003C0E49" w:rsidRDefault="003C0E49" w:rsidP="003C0E4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3C0E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Work Ordered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5350A" w14:textId="77777777" w:rsidR="003C0E49" w:rsidRPr="003C0E49" w:rsidRDefault="003C0E49" w:rsidP="003C0E4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3C0E49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A0BB5F" w14:textId="77777777" w:rsidR="003C0E49" w:rsidRPr="003C0E49" w:rsidRDefault="003C0E49" w:rsidP="003C0E4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40CCDC" w14:textId="77777777" w:rsidR="003C0E49" w:rsidRPr="003C0E49" w:rsidRDefault="003C0E49" w:rsidP="003C0E4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FC0E2" w14:textId="77777777" w:rsidR="003C0E49" w:rsidRPr="003C0E49" w:rsidRDefault="003C0E49" w:rsidP="003C0E4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0F6"/>
            <w:noWrap/>
            <w:vAlign w:val="center"/>
            <w:hideMark/>
          </w:tcPr>
          <w:p w14:paraId="109750FC" w14:textId="77777777" w:rsidR="003C0E49" w:rsidRPr="003C0E49" w:rsidRDefault="003C0E49" w:rsidP="003C0E49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3C0E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Subtotal</w:t>
            </w:r>
          </w:p>
        </w:tc>
        <w:tc>
          <w:tcPr>
            <w:tcW w:w="10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A8478" w14:textId="687AABC9" w:rsidR="003C0E49" w:rsidRPr="003C0E49" w:rsidRDefault="003C0E49" w:rsidP="003C0E49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3C0E49" w:rsidRPr="003C0E49" w14:paraId="61EAC40F" w14:textId="77777777" w:rsidTr="003C0E49">
        <w:trPr>
          <w:trHeight w:val="276"/>
        </w:trPr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F7D0D" w14:textId="77777777" w:rsidR="003C0E49" w:rsidRPr="003C0E49" w:rsidRDefault="003C0E49" w:rsidP="003C0E49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7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D2AFF" w14:textId="77777777" w:rsidR="003C0E49" w:rsidRPr="003C0E49" w:rsidRDefault="003C0E49" w:rsidP="003C0E4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3C0E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Date Ordered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75937" w14:textId="77777777" w:rsidR="003C0E49" w:rsidRPr="003C0E49" w:rsidRDefault="003C0E49" w:rsidP="003C0E4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3C0E49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66985B" w14:textId="77777777" w:rsidR="003C0E49" w:rsidRPr="003C0E49" w:rsidRDefault="003C0E49" w:rsidP="003C0E4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EF9AD3" w14:textId="77777777" w:rsidR="003C0E49" w:rsidRPr="003C0E49" w:rsidRDefault="003C0E49" w:rsidP="003C0E4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35A3B" w14:textId="77777777" w:rsidR="003C0E49" w:rsidRPr="003C0E49" w:rsidRDefault="003C0E49" w:rsidP="003C0E4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0F6"/>
            <w:noWrap/>
            <w:vAlign w:val="center"/>
            <w:hideMark/>
          </w:tcPr>
          <w:p w14:paraId="0F797183" w14:textId="77777777" w:rsidR="003C0E49" w:rsidRPr="003C0E49" w:rsidRDefault="003C0E49" w:rsidP="003C0E49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3C0E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Total Tax</w:t>
            </w:r>
          </w:p>
        </w:tc>
        <w:tc>
          <w:tcPr>
            <w:tcW w:w="10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46D88" w14:textId="451D330F" w:rsidR="003C0E49" w:rsidRPr="003C0E49" w:rsidRDefault="003C0E49" w:rsidP="003C0E49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3C0E49" w:rsidRPr="003C0E49" w14:paraId="7F4DD8BF" w14:textId="77777777" w:rsidTr="003C0E49">
        <w:trPr>
          <w:trHeight w:val="276"/>
        </w:trPr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0627F" w14:textId="77777777" w:rsidR="003C0E49" w:rsidRPr="003C0E49" w:rsidRDefault="003C0E49" w:rsidP="003C0E49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7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F5CF5" w14:textId="77777777" w:rsidR="003C0E49" w:rsidRPr="003C0E49" w:rsidRDefault="003C0E49" w:rsidP="003C0E4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3C0E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Date Complete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DED08" w14:textId="77777777" w:rsidR="003C0E49" w:rsidRPr="003C0E49" w:rsidRDefault="003C0E49" w:rsidP="003C0E4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3C0E49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1B376F" w14:textId="77777777" w:rsidR="003C0E49" w:rsidRPr="003C0E49" w:rsidRDefault="003C0E49" w:rsidP="003C0E4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2A438A" w14:textId="77777777" w:rsidR="003C0E49" w:rsidRPr="003C0E49" w:rsidRDefault="003C0E49" w:rsidP="003C0E4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DD109" w14:textId="77777777" w:rsidR="003C0E49" w:rsidRPr="003C0E49" w:rsidRDefault="003C0E49" w:rsidP="003C0E4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0F6"/>
            <w:noWrap/>
            <w:vAlign w:val="center"/>
            <w:hideMark/>
          </w:tcPr>
          <w:p w14:paraId="3AF9202F" w14:textId="77777777" w:rsidR="003C0E49" w:rsidRPr="003C0E49" w:rsidRDefault="003C0E49" w:rsidP="003C0E49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3C0E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Grand Total</w:t>
            </w:r>
          </w:p>
        </w:tc>
        <w:tc>
          <w:tcPr>
            <w:tcW w:w="10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0F6"/>
            <w:noWrap/>
            <w:vAlign w:val="center"/>
          </w:tcPr>
          <w:p w14:paraId="025483B8" w14:textId="0C3C95A7" w:rsidR="003C0E49" w:rsidRPr="003C0E49" w:rsidRDefault="003C0E49" w:rsidP="003C0E4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</w:tr>
    </w:tbl>
    <w:p w14:paraId="12E96386" w14:textId="77777777" w:rsidR="0033391F" w:rsidRPr="00C03BB8" w:rsidRDefault="0033391F" w:rsidP="00C03BB8">
      <w:pPr>
        <w:rPr>
          <w:rFonts w:ascii="Arial" w:hAnsi="Arial" w:cs="Arial"/>
        </w:rPr>
      </w:pPr>
    </w:p>
    <w:sectPr w:rsidR="0033391F" w:rsidRPr="00C03BB8" w:rsidSect="00C03BB8">
      <w:pgSz w:w="12240" w:h="15840" w:code="1"/>
      <w:pgMar w:top="964" w:right="1021" w:bottom="96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E49"/>
    <w:rsid w:val="000B698C"/>
    <w:rsid w:val="0033391F"/>
    <w:rsid w:val="003C0E49"/>
    <w:rsid w:val="008870EB"/>
    <w:rsid w:val="00A31AB0"/>
    <w:rsid w:val="00C03BB8"/>
    <w:rsid w:val="00C5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9D2D0"/>
  <w15:chartTrackingRefBased/>
  <w15:docId w15:val="{61A117C9-6F15-4EA5-A3E8-7B731407D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  <w:ind w:left="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03B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6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zeem\OneDrive\Desktop\CorelDRAW%20Graphics%20Suite%202019\Azeem\invoice%20template\Invoice%20Template%20Letter%20Norm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Invoice Template Letter Normal</Template>
  <TotalTime>0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Azeem Ansari</dc:creator>
  <cp:keywords/>
  <dc:description/>
  <cp:lastModifiedBy>Azeem Ansari</cp:lastModifiedBy>
  <cp:revision>1</cp:revision>
  <dcterms:created xsi:type="dcterms:W3CDTF">2022-09-07T14:03:00Z</dcterms:created>
  <dcterms:modified xsi:type="dcterms:W3CDTF">2022-09-07T14:05:00Z</dcterms:modified>
</cp:coreProperties>
</file>