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3042"/>
        <w:gridCol w:w="2182"/>
        <w:gridCol w:w="1373"/>
        <w:gridCol w:w="887"/>
        <w:gridCol w:w="1515"/>
        <w:gridCol w:w="1199"/>
      </w:tblGrid>
      <w:tr w:rsidR="003B3C0C" w:rsidRPr="003B3C0C" w14:paraId="45648019" w14:textId="77777777" w:rsidTr="003B3C0C">
        <w:trPr>
          <w:trHeight w:val="1419"/>
        </w:trPr>
        <w:tc>
          <w:tcPr>
            <w:tcW w:w="2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812A7" w14:textId="77777777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60497A"/>
                <w:sz w:val="36"/>
                <w:szCs w:val="36"/>
                <w:lang w:eastAsia="en-IN"/>
              </w:rPr>
            </w:pPr>
            <w:r w:rsidRPr="003B3C0C">
              <w:rPr>
                <w:rFonts w:ascii="Arial Black" w:eastAsia="Times New Roman" w:hAnsi="Arial Black" w:cs="Calibri"/>
                <w:color w:val="60497A"/>
                <w:sz w:val="36"/>
                <w:szCs w:val="36"/>
                <w:lang w:eastAsia="en-IN"/>
              </w:rPr>
              <w:t>SECURITY GUARD</w:t>
            </w:r>
            <w:r w:rsidRPr="003B3C0C">
              <w:rPr>
                <w:rFonts w:ascii="Arial Black" w:eastAsia="Times New Roman" w:hAnsi="Arial Black" w:cs="Calibri"/>
                <w:color w:val="60497A"/>
                <w:sz w:val="36"/>
                <w:szCs w:val="36"/>
                <w:lang w:eastAsia="en-IN"/>
              </w:rPr>
              <w:br/>
              <w:t>INVOICE</w:t>
            </w:r>
          </w:p>
        </w:tc>
        <w:tc>
          <w:tcPr>
            <w:tcW w:w="2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0608C" w14:textId="77777777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60497A"/>
                <w:sz w:val="32"/>
                <w:szCs w:val="32"/>
                <w:lang w:eastAsia="en-IN"/>
              </w:rPr>
            </w:pPr>
            <w:r w:rsidRPr="003B3C0C">
              <w:rPr>
                <w:rFonts w:ascii="Arial" w:eastAsia="Times New Roman" w:hAnsi="Arial" w:cs="Arial"/>
                <w:b/>
                <w:bCs/>
                <w:color w:val="60497A"/>
                <w:sz w:val="32"/>
                <w:szCs w:val="32"/>
                <w:lang w:eastAsia="en-IN"/>
              </w:rPr>
              <w:t>[Security Agency Name]</w:t>
            </w:r>
          </w:p>
        </w:tc>
      </w:tr>
      <w:tr w:rsidR="003B3C0C" w:rsidRPr="003B3C0C" w14:paraId="4E7A0D12" w14:textId="77777777" w:rsidTr="003B3C0C">
        <w:trPr>
          <w:trHeight w:val="141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237D" w14:textId="77777777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60497A"/>
                <w:sz w:val="32"/>
                <w:szCs w:val="32"/>
                <w:lang w:eastAsia="en-IN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352D" w14:textId="77777777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ACC2" w14:textId="77777777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44CC" w14:textId="77777777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3A66" w14:textId="77777777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314C" w14:textId="77777777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B3C0C" w:rsidRPr="003B3C0C" w14:paraId="5AD12A26" w14:textId="77777777" w:rsidTr="003B3C0C">
        <w:trPr>
          <w:trHeight w:val="456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B544AEC" w14:textId="77777777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3B3C0C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Invoice Number: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2257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3B3C0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3EF2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8D81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3B32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C2E1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B3C0C" w:rsidRPr="003B3C0C" w14:paraId="6EA4652C" w14:textId="77777777" w:rsidTr="003B3C0C">
        <w:trPr>
          <w:trHeight w:val="456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254AC9AD" w14:textId="77777777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3B3C0C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Prepared for: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AB78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3B3C0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E839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8D14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4AF6FED9" w14:textId="77777777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3B3C0C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Invoice #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A8B9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3B3C0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3B3C0C" w:rsidRPr="003B3C0C" w14:paraId="302D702E" w14:textId="77777777" w:rsidTr="003B3C0C">
        <w:trPr>
          <w:trHeight w:val="456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3CA2A05" w14:textId="77777777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3B3C0C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Client Address: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C985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3B3C0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ED00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F23D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43C2F4D0" w14:textId="77777777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3B3C0C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Due Date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A38F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3B3C0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3B3C0C" w:rsidRPr="003B3C0C" w14:paraId="69DB31F8" w14:textId="77777777" w:rsidTr="003B3C0C">
        <w:trPr>
          <w:trHeight w:val="456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5A355646" w14:textId="77777777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3B3C0C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Email: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92CC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3B3C0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6E02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0AA8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B742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2BDA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B3C0C" w:rsidRPr="003B3C0C" w14:paraId="264D9D33" w14:textId="77777777" w:rsidTr="003B3C0C">
        <w:trPr>
          <w:trHeight w:val="456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1918E6F7" w14:textId="77777777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3B3C0C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Date: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4C79" w14:textId="53B6DC82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A762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23F4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412D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26A7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B3C0C" w:rsidRPr="003B3C0C" w14:paraId="5250E309" w14:textId="77777777" w:rsidTr="003B3C0C">
        <w:trPr>
          <w:trHeight w:val="141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80C7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FE33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D54D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BEAA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7BD7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B927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B3C0C" w:rsidRPr="003B3C0C" w14:paraId="122F2F00" w14:textId="77777777" w:rsidTr="003B3C0C">
        <w:trPr>
          <w:trHeight w:val="540"/>
        </w:trPr>
        <w:tc>
          <w:tcPr>
            <w:tcW w:w="2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D83DD" w:fill="60497A"/>
            <w:noWrap/>
            <w:vAlign w:val="center"/>
            <w:hideMark/>
          </w:tcPr>
          <w:p w14:paraId="0422B042" w14:textId="77777777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Guard Name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D83DD" w:fill="60497A"/>
            <w:noWrap/>
            <w:vAlign w:val="center"/>
            <w:hideMark/>
          </w:tcPr>
          <w:p w14:paraId="41D07B3D" w14:textId="77777777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Date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D83DD" w:fill="60497A"/>
            <w:noWrap/>
            <w:vAlign w:val="center"/>
            <w:hideMark/>
          </w:tcPr>
          <w:p w14:paraId="7614B3E4" w14:textId="77777777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$/Hour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D83DD" w:fill="60497A"/>
            <w:noWrap/>
            <w:vAlign w:val="center"/>
            <w:hideMark/>
          </w:tcPr>
          <w:p w14:paraId="13461EC7" w14:textId="77777777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 xml:space="preserve"># </w:t>
            </w:r>
            <w:proofErr w:type="gramStart"/>
            <w:r w:rsidRPr="003B3C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of</w:t>
            </w:r>
            <w:proofErr w:type="gramEnd"/>
            <w:r w:rsidRPr="003B3C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 xml:space="preserve"> Hours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D83DD" w:fill="60497A"/>
            <w:noWrap/>
            <w:vAlign w:val="center"/>
            <w:hideMark/>
          </w:tcPr>
          <w:p w14:paraId="04176FF8" w14:textId="77777777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3B3C0C" w:rsidRPr="003B3C0C" w14:paraId="33520D4D" w14:textId="77777777" w:rsidTr="003B3C0C">
        <w:trPr>
          <w:trHeight w:val="504"/>
        </w:trPr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C56D" w14:textId="5B3ED764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C9CD" w14:textId="3153144F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AA32" w14:textId="47480776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0937" w14:textId="22EF0964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8700" w14:textId="29364B2F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B3C0C" w:rsidRPr="003B3C0C" w14:paraId="5F3847F5" w14:textId="77777777" w:rsidTr="003B3C0C">
        <w:trPr>
          <w:trHeight w:val="504"/>
        </w:trPr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1804" w14:textId="4EA20628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3183" w14:textId="26F636D3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4355" w14:textId="503BF36B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FE6E" w14:textId="08C387C3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80AD" w14:textId="14D9F61E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B3C0C" w:rsidRPr="003B3C0C" w14:paraId="5791B20F" w14:textId="77777777" w:rsidTr="003B3C0C">
        <w:trPr>
          <w:trHeight w:val="504"/>
        </w:trPr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7D6A" w14:textId="527E560C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0534" w14:textId="437DF720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707C" w14:textId="23C7CFDC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21A9" w14:textId="13BF0FA4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175A" w14:textId="38D30DA4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B3C0C" w:rsidRPr="003B3C0C" w14:paraId="5F0AEFB4" w14:textId="77777777" w:rsidTr="003B3C0C">
        <w:trPr>
          <w:trHeight w:val="504"/>
        </w:trPr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C58A" w14:textId="038E532E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FBAD" w14:textId="2B5C0090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ECB2" w14:textId="79A789BD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A4221" w14:textId="53D3A681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C12E" w14:textId="53B7F8E1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B3C0C" w:rsidRPr="003B3C0C" w14:paraId="0753F2A5" w14:textId="77777777" w:rsidTr="003B3C0C">
        <w:trPr>
          <w:trHeight w:val="504"/>
        </w:trPr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BF1B" w14:textId="36D07CCB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4C2B" w14:textId="041F10B4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F3E6" w14:textId="28D8115E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99611" w14:textId="270FEBDC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105F" w14:textId="0619CE67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B3C0C" w:rsidRPr="003B3C0C" w14:paraId="14A10346" w14:textId="77777777" w:rsidTr="003B3C0C">
        <w:trPr>
          <w:trHeight w:val="504"/>
        </w:trPr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473C" w14:textId="2C9053A0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917A" w14:textId="16E6BA93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ED681" w14:textId="197ACBBC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DCE5" w14:textId="5D121349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025A" w14:textId="77504272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B3C0C" w:rsidRPr="003B3C0C" w14:paraId="1CE06264" w14:textId="77777777" w:rsidTr="003B3C0C">
        <w:trPr>
          <w:trHeight w:val="504"/>
        </w:trPr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6056" w14:textId="6D49E2E2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76CB" w14:textId="0A3D509A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2263" w14:textId="0355B63F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12DE" w14:textId="618340B1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C5DC" w14:textId="37E4D9C6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B3C0C" w:rsidRPr="003B3C0C" w14:paraId="1D54D4D1" w14:textId="77777777" w:rsidTr="003B3C0C">
        <w:trPr>
          <w:trHeight w:val="504"/>
        </w:trPr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4528" w14:textId="64BE00E0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FD88" w14:textId="3730C338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F065" w14:textId="3F8D9F9B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300E" w14:textId="6682B604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6001" w14:textId="4691E81F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B3C0C" w:rsidRPr="003B3C0C" w14:paraId="55FBF5B7" w14:textId="77777777" w:rsidTr="003B3C0C">
        <w:trPr>
          <w:trHeight w:val="504"/>
        </w:trPr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1038" w14:textId="699541DE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1A52" w14:textId="7B258611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A9DCB" w14:textId="7A647691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46510" w14:textId="413DC968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FB70" w14:textId="683480CB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B3C0C" w:rsidRPr="003B3C0C" w14:paraId="63BE3ED8" w14:textId="77777777" w:rsidTr="003B3C0C">
        <w:trPr>
          <w:trHeight w:val="504"/>
        </w:trPr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5B67" w14:textId="50E616B0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43CD" w14:textId="0C667012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F0F4" w14:textId="5DBBE5A9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A68B" w14:textId="6EFC3CF8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FD89" w14:textId="1E0CE00E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B3C0C" w:rsidRPr="003B3C0C" w14:paraId="1D59393C" w14:textId="77777777" w:rsidTr="003B3C0C">
        <w:trPr>
          <w:trHeight w:val="504"/>
        </w:trPr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C8A7" w14:textId="40D9A0DE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5C86" w14:textId="1D2F7649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60D0" w14:textId="1ED99B81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E720" w14:textId="1A328308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8F1D" w14:textId="260147F7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B3C0C" w:rsidRPr="003B3C0C" w14:paraId="7C870D26" w14:textId="77777777" w:rsidTr="003B3C0C">
        <w:trPr>
          <w:trHeight w:val="141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6348" w14:textId="77777777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AEE6247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63CFC36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CA479DC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E3C962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9B193FD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3B3C0C" w:rsidRPr="003B3C0C" w14:paraId="05E69CEB" w14:textId="77777777" w:rsidTr="003B3C0C">
        <w:trPr>
          <w:trHeight w:val="504"/>
        </w:trPr>
        <w:tc>
          <w:tcPr>
            <w:tcW w:w="323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06C81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3B3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:</w:t>
            </w:r>
            <w:r w:rsidRPr="003B3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3B3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 The quick brown fox jumped upon a lazy dog.</w:t>
            </w:r>
            <w:r w:rsidRPr="003B3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3B3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 The quick brown fox jumped upon a lazy dog. The quick brown fox jumped upon a lazy dog.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51F7AE3" w14:textId="77777777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CC0DA"/>
            <w:noWrap/>
            <w:vAlign w:val="center"/>
            <w:hideMark/>
          </w:tcPr>
          <w:p w14:paraId="03BA3122" w14:textId="77777777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FB9097" w14:textId="77FD3006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B3C0C" w:rsidRPr="003B3C0C" w14:paraId="585777BD" w14:textId="77777777" w:rsidTr="003B3C0C">
        <w:trPr>
          <w:trHeight w:val="504"/>
        </w:trPr>
        <w:tc>
          <w:tcPr>
            <w:tcW w:w="323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E8F5A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E6E616F" w14:textId="77777777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CC0DA"/>
            <w:noWrap/>
            <w:vAlign w:val="center"/>
            <w:hideMark/>
          </w:tcPr>
          <w:p w14:paraId="4B9CD556" w14:textId="77777777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B1214D" w14:textId="47284C0B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B3C0C" w:rsidRPr="003B3C0C" w14:paraId="78F54EEF" w14:textId="77777777" w:rsidTr="003B3C0C">
        <w:trPr>
          <w:trHeight w:val="504"/>
        </w:trPr>
        <w:tc>
          <w:tcPr>
            <w:tcW w:w="323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975A9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043B2BB" w14:textId="77777777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CC0DA"/>
            <w:noWrap/>
            <w:vAlign w:val="center"/>
            <w:hideMark/>
          </w:tcPr>
          <w:p w14:paraId="502C7DB5" w14:textId="77777777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(TAX RATE)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DF776C" w14:textId="6FFA1131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B3C0C" w:rsidRPr="003B3C0C" w14:paraId="01D299A1" w14:textId="77777777" w:rsidTr="003B3C0C">
        <w:trPr>
          <w:trHeight w:val="504"/>
        </w:trPr>
        <w:tc>
          <w:tcPr>
            <w:tcW w:w="323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22BD2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0B80104" w14:textId="77777777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CC0DA"/>
            <w:noWrap/>
            <w:vAlign w:val="center"/>
            <w:hideMark/>
          </w:tcPr>
          <w:p w14:paraId="2E0BB552" w14:textId="77777777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37CD7B" w14:textId="677284C7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B3C0C" w:rsidRPr="003B3C0C" w14:paraId="26E35781" w14:textId="77777777" w:rsidTr="003B3C0C">
        <w:trPr>
          <w:trHeight w:val="504"/>
        </w:trPr>
        <w:tc>
          <w:tcPr>
            <w:tcW w:w="323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C5839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2A4E" w14:textId="77777777" w:rsidR="003B3C0C" w:rsidRPr="003B3C0C" w:rsidRDefault="003B3C0C" w:rsidP="003B3C0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3B0F63D" w14:textId="77777777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3B3C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INVOICE TOTAL</w:t>
            </w:r>
          </w:p>
        </w:tc>
      </w:tr>
      <w:tr w:rsidR="003B3C0C" w:rsidRPr="003B3C0C" w14:paraId="4C46D06E" w14:textId="77777777" w:rsidTr="003B3C0C">
        <w:trPr>
          <w:trHeight w:val="504"/>
        </w:trPr>
        <w:tc>
          <w:tcPr>
            <w:tcW w:w="323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0C56E" w14:textId="77777777" w:rsidR="003B3C0C" w:rsidRPr="003B3C0C" w:rsidRDefault="003B3C0C" w:rsidP="003B3C0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F770" w14:textId="77777777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3B82" w14:textId="2F5CA96D" w:rsidR="003B3C0C" w:rsidRPr="003B3C0C" w:rsidRDefault="003B3C0C" w:rsidP="003B3C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</w:tbl>
    <w:p w14:paraId="243A8BF4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0C"/>
    <w:rsid w:val="000B698C"/>
    <w:rsid w:val="0033391F"/>
    <w:rsid w:val="003B3C0C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9A1F0"/>
  <w15:chartTrackingRefBased/>
  <w15:docId w15:val="{F79DCC12-0591-4982-AD72-3A5A7B02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2022-09-07T10:10:00Z</dcterms:created>
  <dcterms:modified xsi:type="dcterms:W3CDTF">2022-09-07T10:11:00Z</dcterms:modified>
</cp:coreProperties>
</file>