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70"/>
        <w:gridCol w:w="1681"/>
        <w:gridCol w:w="2252"/>
        <w:gridCol w:w="222"/>
        <w:gridCol w:w="222"/>
        <w:gridCol w:w="1369"/>
        <w:gridCol w:w="1420"/>
        <w:gridCol w:w="2162"/>
      </w:tblGrid>
      <w:tr w:rsidR="003D732C" w:rsidRPr="003D732C" w14:paraId="772AC158" w14:textId="77777777" w:rsidTr="003D732C">
        <w:trPr>
          <w:trHeight w:val="709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56D65293" w14:textId="77777777" w:rsidR="003D732C" w:rsidRPr="003D732C" w:rsidRDefault="003D732C" w:rsidP="003D732C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3D732C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BUSINESS BILLING INVOICE</w:t>
            </w:r>
          </w:p>
        </w:tc>
      </w:tr>
      <w:tr w:rsidR="003D732C" w:rsidRPr="003D732C" w14:paraId="6FBBAF85" w14:textId="77777777" w:rsidTr="003D732C">
        <w:trPr>
          <w:trHeight w:val="141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350B" w14:textId="77777777" w:rsidR="003D732C" w:rsidRPr="003D732C" w:rsidRDefault="003D732C" w:rsidP="003D732C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8"/>
                <w:szCs w:val="8"/>
                <w:lang w:eastAsia="en-IN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CC5F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4F7F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A60E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56F02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06663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A275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28B6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3D732C" w:rsidRPr="003D732C" w14:paraId="0A3F0BA6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869E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1445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Invoice #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6FBC" w14:textId="651E427B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62E0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1494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27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2625" w14:textId="77777777" w:rsidR="003D732C" w:rsidRPr="003D732C" w:rsidRDefault="003D732C" w:rsidP="003D732C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26B0A"/>
                <w:sz w:val="32"/>
                <w:szCs w:val="32"/>
                <w:lang w:eastAsia="en-IN"/>
              </w:rPr>
            </w:pPr>
            <w:r w:rsidRPr="003D732C">
              <w:rPr>
                <w:rFonts w:ascii="Arial Black" w:eastAsia="Times New Roman" w:hAnsi="Arial Black" w:cs="Calibri"/>
                <w:color w:val="E26B0A"/>
                <w:sz w:val="32"/>
                <w:szCs w:val="32"/>
                <w:lang w:eastAsia="en-IN"/>
              </w:rPr>
              <w:t>[Company Name]</w:t>
            </w:r>
          </w:p>
        </w:tc>
      </w:tr>
      <w:tr w:rsidR="003D732C" w:rsidRPr="003D732C" w14:paraId="428E45FE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873E" w14:textId="77777777" w:rsidR="003D732C" w:rsidRPr="003D732C" w:rsidRDefault="003D732C" w:rsidP="003D732C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E26B0A"/>
                <w:sz w:val="32"/>
                <w:szCs w:val="32"/>
                <w:lang w:eastAsia="en-IN"/>
              </w:rPr>
            </w:pP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283E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Issue Date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C0BE" w14:textId="54E96716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1A49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0D27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2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07892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color w:val="E26B0A"/>
                <w:sz w:val="32"/>
                <w:szCs w:val="32"/>
                <w:lang w:eastAsia="en-IN"/>
              </w:rPr>
            </w:pPr>
          </w:p>
        </w:tc>
      </w:tr>
      <w:tr w:rsidR="003D732C" w:rsidRPr="003D732C" w14:paraId="346EA3FB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E9A7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9757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Due Date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BF1E" w14:textId="1924A13E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CBEC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F779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2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6B585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color w:val="E26B0A"/>
                <w:sz w:val="32"/>
                <w:szCs w:val="32"/>
                <w:lang w:eastAsia="en-IN"/>
              </w:rPr>
            </w:pPr>
          </w:p>
        </w:tc>
      </w:tr>
      <w:tr w:rsidR="003D732C" w:rsidRPr="003D732C" w14:paraId="35A1A884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A6FB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BA01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Tax Rate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3BBDD" w14:textId="2D4A90BB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DEBC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96C8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42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8513F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color w:val="E26B0A"/>
                <w:sz w:val="32"/>
                <w:szCs w:val="32"/>
                <w:lang w:eastAsia="en-IN"/>
              </w:rPr>
            </w:pPr>
          </w:p>
        </w:tc>
      </w:tr>
      <w:tr w:rsidR="003D732C" w:rsidRPr="003D732C" w14:paraId="7FF11014" w14:textId="77777777" w:rsidTr="003D732C">
        <w:trPr>
          <w:trHeight w:val="141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A680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281C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8912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5BA4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9630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BA21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6638" w14:textId="77777777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5135" w14:textId="77777777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3D732C" w:rsidRPr="003D732C" w14:paraId="66C07286" w14:textId="77777777" w:rsidTr="003D732C">
        <w:trPr>
          <w:trHeight w:val="238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C773" w14:textId="77777777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2BAA6E1B" w14:textId="77777777" w:rsidR="003D732C" w:rsidRPr="003D732C" w:rsidRDefault="003D732C" w:rsidP="003D73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3D732C">
              <w:rPr>
                <w:rFonts w:ascii="Arial" w:eastAsia="Times New Roman" w:hAnsi="Arial" w:cs="Arial"/>
                <w:b/>
                <w:bCs/>
                <w:lang w:eastAsia="en-IN"/>
              </w:rPr>
              <w:t>From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C7CB" w14:textId="77777777" w:rsidR="003D732C" w:rsidRPr="003D732C" w:rsidRDefault="003D732C" w:rsidP="003D73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8340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F330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2F24301C" w14:textId="77777777" w:rsidR="003D732C" w:rsidRPr="003D732C" w:rsidRDefault="003D732C" w:rsidP="003D73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3D732C">
              <w:rPr>
                <w:rFonts w:ascii="Arial" w:eastAsia="Times New Roman" w:hAnsi="Arial" w:cs="Arial"/>
                <w:b/>
                <w:bCs/>
                <w:lang w:eastAsia="en-IN"/>
              </w:rPr>
              <w:t>To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7A71" w14:textId="77777777" w:rsidR="003D732C" w:rsidRPr="003D732C" w:rsidRDefault="003D732C" w:rsidP="003D73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F37B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3D732C" w:rsidRPr="003D732C" w14:paraId="6A4EAF68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6B66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2E67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[Company Name]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F31E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AD99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D73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3D732C" w:rsidRPr="003D732C" w14:paraId="11E2E5A6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071D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D7AC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[Attn]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D028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4CE0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[Customer ID]</w:t>
            </w:r>
          </w:p>
        </w:tc>
      </w:tr>
      <w:tr w:rsidR="003D732C" w:rsidRPr="003D732C" w14:paraId="5142F0D6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D497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830A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[Street Address]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FCD6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6E4B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3D732C" w:rsidRPr="003D732C" w14:paraId="32699284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276C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205D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[City, State, Zip]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9096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AD9F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3D732C" w:rsidRPr="003D732C" w14:paraId="2357E670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9F35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7225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[Phone]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D0A1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8C7F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3D732C" w:rsidRPr="003D732C" w14:paraId="39E93A14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2BBA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84FF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[E-Mail]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D904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5900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3D732C" w:rsidRPr="003D732C" w14:paraId="7C73F43C" w14:textId="77777777" w:rsidTr="003D732C">
        <w:trPr>
          <w:trHeight w:val="141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EC74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FA27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861B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8EC8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4163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2551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70A9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3D732C" w:rsidRPr="003D732C" w14:paraId="5793A9E4" w14:textId="77777777" w:rsidTr="003D732C">
        <w:trPr>
          <w:trHeight w:val="28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76D90C5" w14:textId="77777777" w:rsidR="003D732C" w:rsidRPr="003D732C" w:rsidRDefault="003D732C" w:rsidP="003D73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3D73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S No</w:t>
            </w: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157897F" w14:textId="77777777" w:rsidR="003D732C" w:rsidRPr="003D732C" w:rsidRDefault="003D732C" w:rsidP="003D73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3D73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6427BE4" w14:textId="77777777" w:rsidR="003D732C" w:rsidRPr="003D732C" w:rsidRDefault="003D732C" w:rsidP="003D73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3D73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Qty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F97C0DB" w14:textId="77777777" w:rsidR="003D732C" w:rsidRPr="003D732C" w:rsidRDefault="003D732C" w:rsidP="003D73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3D73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Rate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BCE6209" w14:textId="77777777" w:rsidR="003D732C" w:rsidRPr="003D732C" w:rsidRDefault="003D732C" w:rsidP="003D732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3D732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Amount</w:t>
            </w:r>
          </w:p>
        </w:tc>
      </w:tr>
      <w:tr w:rsidR="003D732C" w:rsidRPr="003D732C" w14:paraId="375C0763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79A0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DB3F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DDD9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9F21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91E7" w14:textId="0BEB38BB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D732C" w:rsidRPr="003D732C" w14:paraId="2AB402A5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2AD8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7E0E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B3E8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966F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0148" w14:textId="59EC0D36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D732C" w:rsidRPr="003D732C" w14:paraId="4106A854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4576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B1AE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5D0A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3A27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DA4C3" w14:textId="4FC3C20F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D732C" w:rsidRPr="003D732C" w14:paraId="13B76EEB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870B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7363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4DE4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151E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1251" w14:textId="23F89371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D732C" w:rsidRPr="003D732C" w14:paraId="6BA28BAF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D767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86CD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2E08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AE4B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2E5E" w14:textId="123D0F4D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D732C" w:rsidRPr="003D732C" w14:paraId="76A3A767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B9F9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79F9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0A3E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BCA0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1746" w14:textId="4B80A7C2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D732C" w:rsidRPr="003D732C" w14:paraId="2FACD229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057D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7BFB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117E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E949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7F8C" w14:textId="21B08C74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D732C" w:rsidRPr="003D732C" w14:paraId="3FA4E51B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407F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F431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F482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110B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A98A" w14:textId="0D0902DA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D732C" w:rsidRPr="003D732C" w14:paraId="730BE87D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0BB6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02DD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7F2D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9F3E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CDD9" w14:textId="2DBF2E54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D732C" w:rsidRPr="003D732C" w14:paraId="3E19538A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0629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2B62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3C4D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0674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579F" w14:textId="1A610AC9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D732C" w:rsidRPr="003D732C" w14:paraId="6C6C2609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BABC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A3D3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B44A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3E2C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D5CF" w14:textId="17E77253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D732C" w:rsidRPr="003D732C" w14:paraId="251FCAFF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1E2F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AEBD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754E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19B7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35EF" w14:textId="2519A190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D732C" w:rsidRPr="003D732C" w14:paraId="0365E882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62D1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BF05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3D732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0D84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4D9B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062E" w14:textId="6357C8C2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D732C" w:rsidRPr="003D732C" w14:paraId="3EDD2C02" w14:textId="77777777" w:rsidTr="003D732C">
        <w:trPr>
          <w:trHeight w:val="141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75E0" w14:textId="77777777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IN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80A7C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7177A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C9AC2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CC7C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79E1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757F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E4AED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8"/>
                <w:szCs w:val="8"/>
                <w:lang w:eastAsia="en-IN"/>
              </w:rPr>
            </w:pPr>
          </w:p>
        </w:tc>
      </w:tr>
      <w:tr w:rsidR="003D732C" w:rsidRPr="003D732C" w14:paraId="27847D78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0E43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E965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3D732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Teaching Terms</w:t>
            </w: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t xml:space="preserve">: </w:t>
            </w: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br/>
              <w:t>* The quick brown fox jumped upon a lazy dog. The quick brown fox jumped upon a lazy dog.</w:t>
            </w: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br/>
              <w:t>* The quick brown fox jumped upon a lazy dog</w:t>
            </w:r>
            <w:r w:rsidRPr="003D732C">
              <w:rPr>
                <w:rFonts w:ascii="Arial" w:eastAsia="Times New Roman" w:hAnsi="Arial" w:cs="Arial"/>
                <w:color w:val="000000"/>
                <w:lang w:eastAsia="en-IN"/>
              </w:rPr>
              <w:br/>
              <w:t>* The quick brown fox jumped upon a lazy dog.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7A559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8F497C" w14:textId="77777777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3D732C">
              <w:rPr>
                <w:rFonts w:ascii="Arial" w:eastAsia="Times New Roman" w:hAnsi="Arial" w:cs="Arial"/>
                <w:b/>
                <w:bCs/>
                <w:lang w:eastAsia="en-IN"/>
              </w:rPr>
              <w:t>Sub Total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E128" w14:textId="39BDA433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D732C" w:rsidRPr="003D732C" w14:paraId="30A25D41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3871" w14:textId="77777777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0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0458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AB6DC6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9F1B8C" w14:textId="77777777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3D732C">
              <w:rPr>
                <w:rFonts w:ascii="Arial" w:eastAsia="Times New Roman" w:hAnsi="Arial" w:cs="Arial"/>
                <w:b/>
                <w:bCs/>
                <w:lang w:eastAsia="en-IN"/>
              </w:rPr>
              <w:t>Discount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A2CD" w14:textId="3B511DAE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D732C" w:rsidRPr="003D732C" w14:paraId="45F5BD03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44BA" w14:textId="77777777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0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83AA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FCE069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39D2D8" w14:textId="77777777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3D732C">
              <w:rPr>
                <w:rFonts w:ascii="Arial" w:eastAsia="Times New Roman" w:hAnsi="Arial" w:cs="Arial"/>
                <w:b/>
                <w:bCs/>
                <w:lang w:eastAsia="en-IN"/>
              </w:rPr>
              <w:t>Tax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72DF" w14:textId="31EC7E4B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3D732C" w:rsidRPr="003D732C" w14:paraId="130EB923" w14:textId="77777777" w:rsidTr="003D732C">
        <w:trPr>
          <w:trHeight w:val="420"/>
        </w:trPr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FA6C" w14:textId="77777777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0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F560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992C54" w14:textId="77777777" w:rsidR="003D732C" w:rsidRPr="003D732C" w:rsidRDefault="003D732C" w:rsidP="003D732C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468528" w14:textId="77777777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3D732C">
              <w:rPr>
                <w:rFonts w:ascii="Arial" w:eastAsia="Times New Roman" w:hAnsi="Arial" w:cs="Arial"/>
                <w:b/>
                <w:bCs/>
                <w:lang w:eastAsia="en-IN"/>
              </w:rPr>
              <w:t>Invoice Total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106F25ED" w14:textId="58B5D42B" w:rsidR="003D732C" w:rsidRPr="003D732C" w:rsidRDefault="003D732C" w:rsidP="003D732C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294561B3" w14:textId="77777777" w:rsidR="0033391F" w:rsidRPr="003D732C" w:rsidRDefault="0033391F" w:rsidP="00C03BB8">
      <w:pPr>
        <w:rPr>
          <w:rFonts w:ascii="Arial" w:hAnsi="Arial" w:cs="Arial"/>
          <w:sz w:val="8"/>
          <w:szCs w:val="8"/>
        </w:rPr>
      </w:pPr>
    </w:p>
    <w:sectPr w:rsidR="0033391F" w:rsidRPr="003D732C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2C"/>
    <w:rsid w:val="000B698C"/>
    <w:rsid w:val="0033391F"/>
    <w:rsid w:val="003D732C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BA49"/>
  <w15:chartTrackingRefBased/>
  <w15:docId w15:val="{A2B0A20B-BF60-4EB9-9F2F-86A92F83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2022-09-07T15:27:00Z</dcterms:created>
  <dcterms:modified xsi:type="dcterms:W3CDTF">2022-09-07T15:29:00Z</dcterms:modified>
</cp:coreProperties>
</file>