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0" w:type="dxa"/>
        <w:tblLook w:val="04A0" w:firstRow="1" w:lastRow="0" w:firstColumn="1" w:lastColumn="0" w:noHBand="0" w:noVBand="1"/>
      </w:tblPr>
      <w:tblGrid>
        <w:gridCol w:w="839"/>
        <w:gridCol w:w="2931"/>
        <w:gridCol w:w="1821"/>
        <w:gridCol w:w="239"/>
        <w:gridCol w:w="1180"/>
        <w:gridCol w:w="1584"/>
        <w:gridCol w:w="1280"/>
      </w:tblGrid>
      <w:tr w:rsidR="00997019" w:rsidRPr="00997019" w14:paraId="23C13945" w14:textId="77777777" w:rsidTr="00997019">
        <w:trPr>
          <w:trHeight w:val="1135"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70AA4A97" w14:textId="77777777" w:rsidR="00997019" w:rsidRPr="00997019" w:rsidRDefault="00997019" w:rsidP="00997019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</w:pPr>
            <w:r w:rsidRPr="00997019"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  <w:t>SNOW PLOWING INVOICE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vAlign w:val="center"/>
            <w:hideMark/>
          </w:tcPr>
          <w:p w14:paraId="4FFC792B" w14:textId="77777777" w:rsidR="00997019" w:rsidRPr="00997019" w:rsidRDefault="00997019" w:rsidP="00997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</w:pPr>
            <w:r w:rsidRPr="00997019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  <w:t xml:space="preserve">[Snow </w:t>
            </w:r>
            <w:proofErr w:type="spellStart"/>
            <w:r w:rsidRPr="00997019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  <w:t>Plowing</w:t>
            </w:r>
            <w:proofErr w:type="spellEnd"/>
            <w:r w:rsidRPr="00997019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  <w:br/>
              <w:t>Agency Name]</w:t>
            </w:r>
          </w:p>
        </w:tc>
      </w:tr>
      <w:tr w:rsidR="00997019" w:rsidRPr="00997019" w14:paraId="7ABA8321" w14:textId="77777777" w:rsidTr="00997019">
        <w:trPr>
          <w:trHeight w:val="141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CCF4" w14:textId="77777777" w:rsidR="00997019" w:rsidRPr="00997019" w:rsidRDefault="00997019" w:rsidP="00997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8"/>
                <w:lang w:eastAsia="en-IN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9205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9A70" w14:textId="77777777" w:rsidR="00997019" w:rsidRPr="00997019" w:rsidRDefault="00997019" w:rsidP="009970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A59C" w14:textId="77777777" w:rsidR="00997019" w:rsidRPr="00997019" w:rsidRDefault="00997019" w:rsidP="009970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6334F" w14:textId="77777777" w:rsidR="00997019" w:rsidRPr="00997019" w:rsidRDefault="00997019" w:rsidP="009970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B04E4" w14:textId="77777777" w:rsidR="00997019" w:rsidRPr="00997019" w:rsidRDefault="00997019" w:rsidP="009970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7523B" w14:textId="77777777" w:rsidR="00997019" w:rsidRPr="00997019" w:rsidRDefault="00997019" w:rsidP="009970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997019" w:rsidRPr="00997019" w14:paraId="7A91564E" w14:textId="77777777" w:rsidTr="00997019">
        <w:trPr>
          <w:trHeight w:val="408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7482" w14:textId="77777777" w:rsidR="00997019" w:rsidRPr="00997019" w:rsidRDefault="00997019" w:rsidP="009970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923D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Invoice Number: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2765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237C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250F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A88F" w14:textId="77777777" w:rsidR="00997019" w:rsidRPr="00997019" w:rsidRDefault="00997019" w:rsidP="00997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948A54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b/>
                <w:bCs/>
                <w:color w:val="948A54"/>
                <w:sz w:val="20"/>
                <w:szCs w:val="20"/>
                <w:lang w:eastAsia="en-IN"/>
              </w:rPr>
              <w:t>[Agency Logo]</w:t>
            </w:r>
          </w:p>
        </w:tc>
      </w:tr>
      <w:tr w:rsidR="00997019" w:rsidRPr="00997019" w14:paraId="49351631" w14:textId="77777777" w:rsidTr="00997019">
        <w:trPr>
          <w:trHeight w:val="408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DECE" w14:textId="77777777" w:rsidR="00997019" w:rsidRPr="00997019" w:rsidRDefault="00997019" w:rsidP="00997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948A54"/>
                <w:sz w:val="20"/>
                <w:szCs w:val="20"/>
                <w:lang w:eastAsia="en-IN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510A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Client Name: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BC0F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539B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3814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817C7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948A54"/>
                <w:sz w:val="20"/>
                <w:szCs w:val="20"/>
                <w:lang w:eastAsia="en-IN"/>
              </w:rPr>
            </w:pPr>
          </w:p>
        </w:tc>
      </w:tr>
      <w:tr w:rsidR="00997019" w:rsidRPr="00997019" w14:paraId="2ACC06BE" w14:textId="77777777" w:rsidTr="00997019">
        <w:trPr>
          <w:trHeight w:val="408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3B08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6499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Client Address: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E805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E8A0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0FAC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1399C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948A54"/>
                <w:sz w:val="20"/>
                <w:szCs w:val="20"/>
                <w:lang w:eastAsia="en-IN"/>
              </w:rPr>
            </w:pPr>
          </w:p>
        </w:tc>
      </w:tr>
      <w:tr w:rsidR="00997019" w:rsidRPr="00997019" w14:paraId="73B07DAE" w14:textId="77777777" w:rsidTr="00997019">
        <w:trPr>
          <w:trHeight w:val="408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5E2B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8BD6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Email: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6018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39E9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542B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3DC1F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948A54"/>
                <w:sz w:val="20"/>
                <w:szCs w:val="20"/>
                <w:lang w:eastAsia="en-IN"/>
              </w:rPr>
            </w:pPr>
          </w:p>
        </w:tc>
      </w:tr>
      <w:tr w:rsidR="00997019" w:rsidRPr="00997019" w14:paraId="4C891AB7" w14:textId="77777777" w:rsidTr="00997019">
        <w:trPr>
          <w:trHeight w:val="408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761E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4B1F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Phone: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9F29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9287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2C72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DE5E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8487" w14:textId="77777777" w:rsidR="00997019" w:rsidRPr="00997019" w:rsidRDefault="00997019" w:rsidP="009970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97019" w:rsidRPr="00997019" w14:paraId="15B75B5E" w14:textId="77777777" w:rsidTr="00997019">
        <w:trPr>
          <w:trHeight w:val="408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B912" w14:textId="77777777" w:rsidR="00997019" w:rsidRPr="00997019" w:rsidRDefault="00997019" w:rsidP="009970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B22B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Date: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F22A" w14:textId="5AB328BF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073B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3156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6DFB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29CC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97019" w:rsidRPr="00997019" w14:paraId="0E8D7B26" w14:textId="77777777" w:rsidTr="00997019">
        <w:trPr>
          <w:trHeight w:val="408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D9F9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0178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3487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1A61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ADF8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B572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B2A6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97019" w:rsidRPr="00997019" w14:paraId="64BA8BA0" w14:textId="77777777" w:rsidTr="00997019">
        <w:trPr>
          <w:trHeight w:val="408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2969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7B5B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Payment Method: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4692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3A2F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1388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4F48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2ED6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97019" w:rsidRPr="00997019" w14:paraId="1F2CFFAF" w14:textId="77777777" w:rsidTr="00997019">
        <w:trPr>
          <w:trHeight w:val="141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68B1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39E5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0019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AD4D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444D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3C4D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3967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997019" w:rsidRPr="00997019" w14:paraId="18A77F5F" w14:textId="77777777" w:rsidTr="00997019">
        <w:trPr>
          <w:trHeight w:val="50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D83DD" w:fill="C4BD97"/>
            <w:noWrap/>
            <w:vAlign w:val="center"/>
            <w:hideMark/>
          </w:tcPr>
          <w:p w14:paraId="1C599932" w14:textId="77777777" w:rsidR="00997019" w:rsidRPr="00997019" w:rsidRDefault="00997019" w:rsidP="00997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D83DD" w:fill="C4BD97"/>
            <w:noWrap/>
            <w:vAlign w:val="center"/>
            <w:hideMark/>
          </w:tcPr>
          <w:p w14:paraId="3456C49E" w14:textId="77777777" w:rsidR="00997019" w:rsidRPr="00997019" w:rsidRDefault="00997019" w:rsidP="00997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Service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D83DD" w:fill="C4BD97"/>
            <w:noWrap/>
            <w:vAlign w:val="center"/>
            <w:hideMark/>
          </w:tcPr>
          <w:p w14:paraId="7FC1B6BD" w14:textId="77777777" w:rsidR="00997019" w:rsidRPr="00997019" w:rsidRDefault="00997019" w:rsidP="00997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$/Hour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D83DD" w:fill="C4BD97"/>
            <w:noWrap/>
            <w:vAlign w:val="center"/>
            <w:hideMark/>
          </w:tcPr>
          <w:p w14:paraId="458C6C97" w14:textId="77777777" w:rsidR="00997019" w:rsidRPr="00997019" w:rsidRDefault="00997019" w:rsidP="00997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 xml:space="preserve"># </w:t>
            </w:r>
            <w:proofErr w:type="gramStart"/>
            <w:r w:rsidRPr="009970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of</w:t>
            </w:r>
            <w:proofErr w:type="gramEnd"/>
            <w:r w:rsidRPr="009970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 xml:space="preserve"> Hours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D83DD" w:fill="C4BD97"/>
            <w:noWrap/>
            <w:vAlign w:val="center"/>
            <w:hideMark/>
          </w:tcPr>
          <w:p w14:paraId="372EC77B" w14:textId="77777777" w:rsidR="00997019" w:rsidRPr="00997019" w:rsidRDefault="00997019" w:rsidP="00997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997019" w:rsidRPr="00997019" w14:paraId="53DD66DB" w14:textId="77777777" w:rsidTr="00997019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1023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0A7F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86AD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5AD5" w14:textId="77777777" w:rsidR="00997019" w:rsidRPr="00997019" w:rsidRDefault="00997019" w:rsidP="00997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A239" w14:textId="262F0EA4" w:rsidR="00997019" w:rsidRPr="00997019" w:rsidRDefault="00997019" w:rsidP="00997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97019" w:rsidRPr="00997019" w14:paraId="1FFDF9ED" w14:textId="77777777" w:rsidTr="00997019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CD07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6DD8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CB50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9FB8" w14:textId="77777777" w:rsidR="00997019" w:rsidRPr="00997019" w:rsidRDefault="00997019" w:rsidP="00997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F1FA6" w14:textId="76516897" w:rsidR="00997019" w:rsidRPr="00997019" w:rsidRDefault="00997019" w:rsidP="00997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97019" w:rsidRPr="00997019" w14:paraId="03A42AA1" w14:textId="77777777" w:rsidTr="00997019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ABAC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D6A1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9CC1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6FC9" w14:textId="77777777" w:rsidR="00997019" w:rsidRPr="00997019" w:rsidRDefault="00997019" w:rsidP="00997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1311" w14:textId="2C265FD8" w:rsidR="00997019" w:rsidRPr="00997019" w:rsidRDefault="00997019" w:rsidP="00997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97019" w:rsidRPr="00997019" w14:paraId="5CF38304" w14:textId="77777777" w:rsidTr="00997019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167D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957F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0C0B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D2D8" w14:textId="77777777" w:rsidR="00997019" w:rsidRPr="00997019" w:rsidRDefault="00997019" w:rsidP="00997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681EE" w14:textId="5737A607" w:rsidR="00997019" w:rsidRPr="00997019" w:rsidRDefault="00997019" w:rsidP="00997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97019" w:rsidRPr="00997019" w14:paraId="1EADB20E" w14:textId="77777777" w:rsidTr="00997019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1E74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EE20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4559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4DC3" w14:textId="77777777" w:rsidR="00997019" w:rsidRPr="00997019" w:rsidRDefault="00997019" w:rsidP="00997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EF0EF" w14:textId="0CE93C1A" w:rsidR="00997019" w:rsidRPr="00997019" w:rsidRDefault="00997019" w:rsidP="00997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97019" w:rsidRPr="00997019" w14:paraId="68DD8F00" w14:textId="77777777" w:rsidTr="00997019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8387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8D9C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8305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3F7E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952B" w14:textId="6AB377F3" w:rsidR="00997019" w:rsidRPr="00997019" w:rsidRDefault="00997019" w:rsidP="00997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97019" w:rsidRPr="00997019" w14:paraId="4584F0DD" w14:textId="77777777" w:rsidTr="00997019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E0EC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831D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F761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2A38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61FD" w14:textId="020DA290" w:rsidR="00997019" w:rsidRPr="00997019" w:rsidRDefault="00997019" w:rsidP="00997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97019" w:rsidRPr="00997019" w14:paraId="7CFFDA1E" w14:textId="77777777" w:rsidTr="00997019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32D7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32CE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D45C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D138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3EAA" w14:textId="60221666" w:rsidR="00997019" w:rsidRPr="00997019" w:rsidRDefault="00997019" w:rsidP="00997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97019" w:rsidRPr="00997019" w14:paraId="219700D8" w14:textId="77777777" w:rsidTr="00997019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B358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4050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14F4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B0F5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15217" w14:textId="16C227B8" w:rsidR="00997019" w:rsidRPr="00997019" w:rsidRDefault="00997019" w:rsidP="00997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97019" w:rsidRPr="00997019" w14:paraId="0F82A6DA" w14:textId="77777777" w:rsidTr="00997019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12B2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014C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70C9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C75C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BD1C" w14:textId="317A6E19" w:rsidR="00997019" w:rsidRPr="00997019" w:rsidRDefault="00997019" w:rsidP="00997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97019" w:rsidRPr="00997019" w14:paraId="72E64858" w14:textId="77777777" w:rsidTr="00997019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BE35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B5E5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E656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4A68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5778" w14:textId="40DE8E06" w:rsidR="00997019" w:rsidRPr="00997019" w:rsidRDefault="00997019" w:rsidP="00997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97019" w:rsidRPr="00997019" w14:paraId="4B9C77D2" w14:textId="77777777" w:rsidTr="00997019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4930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7B99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6929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15CB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0D06" w14:textId="34FB46F6" w:rsidR="00997019" w:rsidRPr="00997019" w:rsidRDefault="00997019" w:rsidP="00997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97019" w:rsidRPr="00997019" w14:paraId="2B358805" w14:textId="77777777" w:rsidTr="00997019">
        <w:trPr>
          <w:trHeight w:val="141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888F" w14:textId="77777777" w:rsidR="00997019" w:rsidRPr="00997019" w:rsidRDefault="00997019" w:rsidP="00997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CA48D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17D74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00D6A8E1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8"/>
                <w:szCs w:val="8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6197C21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8"/>
                <w:szCs w:val="8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ABBE743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8"/>
                <w:szCs w:val="8"/>
                <w:lang w:eastAsia="en-I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5A3E282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8"/>
                <w:szCs w:val="8"/>
                <w:lang w:eastAsia="en-IN"/>
              </w:rPr>
              <w:t> </w:t>
            </w:r>
          </w:p>
        </w:tc>
      </w:tr>
      <w:tr w:rsidR="00997019" w:rsidRPr="00997019" w14:paraId="281BA457" w14:textId="77777777" w:rsidTr="00997019">
        <w:trPr>
          <w:trHeight w:val="504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E5C8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0BD0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997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:</w:t>
            </w:r>
            <w:r w:rsidRPr="00997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997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997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997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E450275" w14:textId="77777777" w:rsidR="00997019" w:rsidRPr="00997019" w:rsidRDefault="00997019" w:rsidP="00997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87BF875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F74B97" w14:textId="26DE097C" w:rsidR="00997019" w:rsidRPr="00997019" w:rsidRDefault="00997019" w:rsidP="00997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997019" w:rsidRPr="00997019" w14:paraId="68C8EA12" w14:textId="77777777" w:rsidTr="00997019">
        <w:trPr>
          <w:trHeight w:val="50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7832" w14:textId="77777777" w:rsidR="00997019" w:rsidRPr="00997019" w:rsidRDefault="00997019" w:rsidP="00997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49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E0CC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18BA24B" w14:textId="77777777" w:rsidR="00997019" w:rsidRPr="00997019" w:rsidRDefault="00997019" w:rsidP="00997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4DDC2DA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Miscellaneous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891A76" w14:textId="2F1EA3C7" w:rsidR="00997019" w:rsidRPr="00997019" w:rsidRDefault="00997019" w:rsidP="00997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997019" w:rsidRPr="00997019" w14:paraId="64C3ABE0" w14:textId="77777777" w:rsidTr="00997019">
        <w:trPr>
          <w:trHeight w:val="50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A022" w14:textId="77777777" w:rsidR="00997019" w:rsidRPr="00997019" w:rsidRDefault="00997019" w:rsidP="00997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49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3242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8F8FC33" w14:textId="77777777" w:rsidR="00997019" w:rsidRPr="00997019" w:rsidRDefault="00997019" w:rsidP="00997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2EFEB7E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(Tax Rate)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2A3F19" w14:textId="457DD8F1" w:rsidR="00997019" w:rsidRPr="00997019" w:rsidRDefault="00997019" w:rsidP="00997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997019" w:rsidRPr="00997019" w14:paraId="457C880D" w14:textId="77777777" w:rsidTr="00997019">
        <w:trPr>
          <w:trHeight w:val="50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8BB6" w14:textId="77777777" w:rsidR="00997019" w:rsidRPr="00997019" w:rsidRDefault="00997019" w:rsidP="00997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49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AF12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761F2DE" w14:textId="77777777" w:rsidR="00997019" w:rsidRPr="00997019" w:rsidRDefault="00997019" w:rsidP="00997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3AF2ABB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997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0719FA" w14:textId="07F8729E" w:rsidR="00997019" w:rsidRPr="00997019" w:rsidRDefault="00997019" w:rsidP="00997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997019" w:rsidRPr="00997019" w14:paraId="5D662485" w14:textId="77777777" w:rsidTr="00997019">
        <w:trPr>
          <w:trHeight w:val="50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3AB4" w14:textId="77777777" w:rsidR="00997019" w:rsidRPr="00997019" w:rsidRDefault="00997019" w:rsidP="00997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49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FF62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0CFA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BCC730B" w14:textId="77777777" w:rsidR="00997019" w:rsidRPr="00997019" w:rsidRDefault="00997019" w:rsidP="00997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9970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</w:tr>
      <w:tr w:rsidR="00997019" w:rsidRPr="00997019" w14:paraId="1D5ED8E2" w14:textId="77777777" w:rsidTr="00997019">
        <w:trPr>
          <w:trHeight w:val="504"/>
        </w:trPr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D826" w14:textId="77777777" w:rsidR="00997019" w:rsidRPr="00997019" w:rsidRDefault="00997019" w:rsidP="00997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9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F315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5F32" w14:textId="77777777" w:rsidR="00997019" w:rsidRPr="00997019" w:rsidRDefault="00997019" w:rsidP="00997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D0AB" w14:textId="6151BB70" w:rsidR="00997019" w:rsidRPr="00997019" w:rsidRDefault="00997019" w:rsidP="00997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14:paraId="553CD0D7" w14:textId="77777777" w:rsidR="0033391F" w:rsidRPr="00997019" w:rsidRDefault="0033391F" w:rsidP="00C03BB8">
      <w:pPr>
        <w:rPr>
          <w:rFonts w:ascii="Arial" w:hAnsi="Arial" w:cs="Arial"/>
          <w:sz w:val="4"/>
          <w:szCs w:val="4"/>
        </w:rPr>
      </w:pPr>
    </w:p>
    <w:sectPr w:rsidR="0033391F" w:rsidRPr="00997019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19"/>
    <w:rsid w:val="000B698C"/>
    <w:rsid w:val="0033391F"/>
    <w:rsid w:val="008870EB"/>
    <w:rsid w:val="00997019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3021"/>
  <w15:chartTrackingRefBased/>
  <w15:docId w15:val="{6175EB3B-1B1A-446D-8D3D-7A85174F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2022-09-07T10:06:00Z</dcterms:created>
  <dcterms:modified xsi:type="dcterms:W3CDTF">2022-09-07T10:08:00Z</dcterms:modified>
</cp:coreProperties>
</file>