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2450"/>
        <w:gridCol w:w="995"/>
        <w:gridCol w:w="708"/>
        <w:gridCol w:w="708"/>
        <w:gridCol w:w="577"/>
        <w:gridCol w:w="722"/>
        <w:gridCol w:w="883"/>
        <w:gridCol w:w="1183"/>
        <w:gridCol w:w="736"/>
      </w:tblGrid>
      <w:tr w:rsidR="000572D0" w:rsidRPr="000572D0" w14:paraId="56FC786A" w14:textId="77777777" w:rsidTr="000572D0">
        <w:trPr>
          <w:trHeight w:val="1164"/>
        </w:trPr>
        <w:tc>
          <w:tcPr>
            <w:tcW w:w="22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6B0A"/>
            <w:noWrap/>
            <w:vAlign w:val="center"/>
            <w:hideMark/>
          </w:tcPr>
          <w:p w14:paraId="5BE87C4B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n-IN"/>
              </w:rPr>
              <w:t>[COMPANY NAME]</w:t>
            </w:r>
          </w:p>
        </w:tc>
        <w:tc>
          <w:tcPr>
            <w:tcW w:w="27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00F520EB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0572D0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TIMESHEET INVOICE</w:t>
            </w:r>
          </w:p>
        </w:tc>
      </w:tr>
      <w:tr w:rsidR="000572D0" w:rsidRPr="000572D0" w14:paraId="05066D12" w14:textId="77777777" w:rsidTr="000572D0">
        <w:trPr>
          <w:trHeight w:val="141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5852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09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42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4D6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5FC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62C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AA0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0BA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7D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C8B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0572D0" w:rsidRPr="000572D0" w14:paraId="696FB3A6" w14:textId="77777777" w:rsidTr="000572D0">
        <w:trPr>
          <w:trHeight w:val="360"/>
        </w:trPr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108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FD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56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E54A61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950" w14:textId="0E346EEA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23E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572D0" w:rsidRPr="000572D0" w14:paraId="62F08B9C" w14:textId="77777777" w:rsidTr="000572D0">
        <w:trPr>
          <w:trHeight w:val="360"/>
        </w:trPr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CEA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 Zip]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2D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F86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6BA0D9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231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A74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572D0" w:rsidRPr="000572D0" w14:paraId="692A7BCB" w14:textId="77777777" w:rsidTr="000572D0">
        <w:trPr>
          <w:trHeight w:val="360"/>
        </w:trPr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D5A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 #]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77A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29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F6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A6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2C1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D01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CD3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572D0" w:rsidRPr="000572D0" w14:paraId="19166579" w14:textId="77777777" w:rsidTr="000572D0">
        <w:trPr>
          <w:trHeight w:val="360"/>
        </w:trPr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46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[Email]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4E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B9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D5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A1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910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956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EB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572D0" w:rsidRPr="000572D0" w14:paraId="56FB2439" w14:textId="77777777" w:rsidTr="000572D0">
        <w:trPr>
          <w:trHeight w:val="141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9D2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AD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1E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813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A12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E6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7E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13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F4F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4E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0572D0" w:rsidRPr="000572D0" w14:paraId="32A74052" w14:textId="77777777" w:rsidTr="000572D0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8D86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  <w:t>Accessible Signs Interpreter Invoice</w:t>
            </w:r>
          </w:p>
        </w:tc>
      </w:tr>
      <w:tr w:rsidR="000572D0" w:rsidRPr="000572D0" w14:paraId="68DBF181" w14:textId="77777777" w:rsidTr="000572D0">
        <w:trPr>
          <w:trHeight w:val="59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55B6055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8B6EDA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Customer / Client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9287018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Start Time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F612CD2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End Time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E0167E7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FBED40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9C96C0B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 Time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F42B9E3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Hourly Rate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E215C7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 Due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56A44BD" w14:textId="77777777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proofErr w:type="spellStart"/>
            <w:r w:rsidRPr="000572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Pkg</w:t>
            </w:r>
            <w:proofErr w:type="spellEnd"/>
          </w:p>
        </w:tc>
      </w:tr>
      <w:tr w:rsidR="000572D0" w:rsidRPr="000572D0" w14:paraId="2C5BA0DF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E2D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368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C2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FF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1F4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7C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D7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90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31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BB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6D82BC97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FF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94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B2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6A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BB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DE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77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14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8A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85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5D1DF8A4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30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B8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32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39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5B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1C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CE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D1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6E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B1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33452D44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C0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02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34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08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08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CD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D4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56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F2E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BC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268652A4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0C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D8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B5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2A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DE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A1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0A3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750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5A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C52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211EA0E8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44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23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02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99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09F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3F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4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98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E41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EF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0DBBCB1B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9C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47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88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E7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39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33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03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34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BDD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59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417B7158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E9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7A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0E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B9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88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69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CB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49E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DFD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22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1E478C1B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6E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B4B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24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B5D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E2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96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C8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A9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1A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90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721D8C3D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1E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5C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49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DF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CA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D3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E02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9F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67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95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67588AB5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99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D2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4A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CE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088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91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DB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00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89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13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278D4F11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DA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8B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ED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66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DB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1D2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F5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37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40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03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503448B4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48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7E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3B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C4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09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FFB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F1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52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46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58F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5EAC13EA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25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04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C38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C5B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0A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C1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2D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57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229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15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575577E4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E00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B1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29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32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09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C3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3A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5A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DC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95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75682520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BE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FB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54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2F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378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3F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30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61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F6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79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125CE31B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BB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44A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EF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58B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53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9A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6A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51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2E8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0D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4313ADB8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44F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6D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3C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AC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39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C3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3C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D1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447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5BE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0CDA8030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4EE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C5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6D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8F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5F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18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95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B4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A89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1C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1F0DD968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85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52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C4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8B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C4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A6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6B1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DB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93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A1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6D06CBED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C5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35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C4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8C0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DB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32E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87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A2D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C9B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A5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3841782A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88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558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CF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0C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6B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40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15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12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14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D8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09B041F4" w14:textId="77777777" w:rsidTr="000572D0">
        <w:trPr>
          <w:trHeight w:val="351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CB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A6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90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41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A44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29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EE9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06D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C3C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361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0572D0" w:rsidRPr="000572D0" w14:paraId="34C34510" w14:textId="77777777" w:rsidTr="000572D0">
        <w:trPr>
          <w:trHeight w:val="384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EC9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9C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CB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0035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1A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276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BCE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4019" w14:textId="006ADECD" w:rsidR="000572D0" w:rsidRPr="000572D0" w:rsidRDefault="000572D0" w:rsidP="000572D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FF5B" w14:textId="0C8FB6F7" w:rsidR="000572D0" w:rsidRPr="000572D0" w:rsidRDefault="000572D0" w:rsidP="000572D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0572D0" w:rsidRPr="000572D0" w14:paraId="4793A3C9" w14:textId="77777777" w:rsidTr="000572D0">
        <w:trPr>
          <w:trHeight w:val="384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C15" w14:textId="77777777" w:rsidR="000572D0" w:rsidRPr="000572D0" w:rsidRDefault="000572D0" w:rsidP="000572D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903B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EFAA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A7F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687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252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CF23" w14:textId="77777777" w:rsidR="000572D0" w:rsidRPr="000572D0" w:rsidRDefault="000572D0" w:rsidP="000572D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57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Grand Total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1FCB" w14:textId="1EF21360" w:rsidR="000572D0" w:rsidRPr="000572D0" w:rsidRDefault="000572D0" w:rsidP="000572D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15EA3E5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D0"/>
    <w:rsid w:val="000572D0"/>
    <w:rsid w:val="000B698C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7515"/>
  <w15:chartTrackingRefBased/>
  <w15:docId w15:val="{C1B14354-00B2-4FDA-BFCE-D4EB6519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2022-09-07T10:17:00Z</dcterms:created>
  <dcterms:modified xsi:type="dcterms:W3CDTF">2022-09-07T10:19:00Z</dcterms:modified>
</cp:coreProperties>
</file>