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561"/>
        <w:gridCol w:w="1701"/>
        <w:gridCol w:w="2747"/>
        <w:gridCol w:w="224"/>
        <w:gridCol w:w="224"/>
        <w:gridCol w:w="1073"/>
        <w:gridCol w:w="1073"/>
        <w:gridCol w:w="1595"/>
      </w:tblGrid>
      <w:tr w:rsidR="00F961B4" w:rsidRPr="00F961B4" w14:paraId="03129707" w14:textId="77777777" w:rsidTr="000A548D">
        <w:trPr>
          <w:trHeight w:val="1212"/>
        </w:trPr>
        <w:tc>
          <w:tcPr>
            <w:tcW w:w="31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vAlign w:val="center"/>
            <w:hideMark/>
          </w:tcPr>
          <w:p w14:paraId="70E0D811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F961B4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TRUCKING INVOICE</w:t>
            </w:r>
          </w:p>
        </w:tc>
        <w:tc>
          <w:tcPr>
            <w:tcW w:w="18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14:paraId="7CCDED39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</w:pPr>
            <w:r w:rsidRPr="00F961B4"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  <w:t>[Company Name]</w:t>
            </w:r>
          </w:p>
        </w:tc>
      </w:tr>
      <w:tr w:rsidR="00F961B4" w:rsidRPr="00F961B4" w14:paraId="3340C7A3" w14:textId="77777777" w:rsidTr="000A548D">
        <w:trPr>
          <w:trHeight w:val="141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89A2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8"/>
                <w:szCs w:val="8"/>
                <w:lang w:eastAsia="en-IN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E7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53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D3D2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198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500D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156C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5A2BB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961B4" w:rsidRPr="00F961B4" w14:paraId="5EEA5B4B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7AAD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1D1C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81FB" w14:textId="1EB50DA4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469B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B30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E93C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[Company Logo]</w:t>
            </w:r>
          </w:p>
        </w:tc>
      </w:tr>
      <w:tr w:rsidR="00F961B4" w:rsidRPr="00F961B4" w14:paraId="4B1DF9AE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470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C582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10DA" w14:textId="22D90381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4227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AC8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B97D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961B4" w:rsidRPr="00F961B4" w14:paraId="2E8E18FB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90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6DEA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7F33" w14:textId="7A6824CE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B58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A20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EA45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961B4" w:rsidRPr="00F961B4" w14:paraId="36203B0B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2CB4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AEDC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13FA" w14:textId="0858F4D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206E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082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CB7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961B4" w:rsidRPr="00F961B4" w14:paraId="43E4B395" w14:textId="77777777" w:rsidTr="000A548D">
        <w:trPr>
          <w:trHeight w:val="141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F24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9377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17D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7F1C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1863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3ED1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C241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E17F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961B4" w:rsidRPr="00F961B4" w14:paraId="74CB912C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2B14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61E370D6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A206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A9AD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4875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264A9F06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8006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DA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61B4" w:rsidRPr="00F961B4" w14:paraId="377589E5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A9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A20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786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DD8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F961B4" w:rsidRPr="00F961B4" w14:paraId="3A134C9F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F2F4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4F8A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0CE4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63AA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F961B4" w:rsidRPr="00F961B4" w14:paraId="7BCA4EFE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3DC4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3F0C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AE11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7BA5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F961B4" w:rsidRPr="00F961B4" w14:paraId="564140DA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4F67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CFE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E3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776C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F961B4" w:rsidRPr="00F961B4" w14:paraId="1482B19F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C423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3D7E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EF4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5A5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F961B4" w:rsidRPr="00F961B4" w14:paraId="09F4B642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D775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44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325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6162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F961B4" w:rsidRPr="00F961B4" w14:paraId="56520529" w14:textId="77777777" w:rsidTr="000A548D">
        <w:trPr>
          <w:trHeight w:val="141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CAA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7037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B802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104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33D3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17EB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C4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961B4" w:rsidRPr="00F961B4" w14:paraId="2B8344A2" w14:textId="77777777" w:rsidTr="000A548D">
        <w:trPr>
          <w:trHeight w:val="384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39CCB2A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12AD8DB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3CE3826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Miles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94D0DE7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C1B39C0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F961B4" w:rsidRPr="00F961B4" w14:paraId="7E901A17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212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57B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1F5C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ED62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7DBA" w14:textId="57B59546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290E78B5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E48E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13B3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7418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B427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2AAF" w14:textId="6C2C8EF8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2FAB8E3C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786B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7158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19F5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8F7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A7D0" w14:textId="0475B98E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4F77ABDF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6C1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7A9A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4927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387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BB06" w14:textId="335C40FF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64E8A93F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69EC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4965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662E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DF48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AE91" w14:textId="75364A41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19B0CA8F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B50C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5B0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3627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38A2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56BF" w14:textId="3ECB94BA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138F686A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9C61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F334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F40B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486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5B61" w14:textId="231579D1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50749846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B9E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86A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ABD6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66D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8A96" w14:textId="09EEFD0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2938AC84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1F8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971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F1D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73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524F" w14:textId="306DAE91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7E0EECF6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BB1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A0A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B79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62A1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93E0" w14:textId="7ACEACEA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17C2E1E9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B7C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01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06EF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CF5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5377" w14:textId="65CC8EB5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2E7DFC57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6DC7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5BA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F9FD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3DD7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66A1" w14:textId="738B9FC6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7394DF9A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4E1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EC52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E4CC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4C3D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89D1" w14:textId="4E7D6FF5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2BE2BF63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1E7E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1E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30DE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7D1B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4115" w14:textId="3D3CDBC0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0A3397F2" w14:textId="77777777" w:rsidTr="000A548D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FD0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C024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086F" w14:textId="77777777" w:rsidR="00F961B4" w:rsidRPr="00F961B4" w:rsidRDefault="00F961B4" w:rsidP="00F961B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E9E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BA81" w14:textId="62C7351B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3FDFCCD0" w14:textId="77777777" w:rsidTr="000A548D">
        <w:trPr>
          <w:trHeight w:val="141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D16A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6B9A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E30E3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644CB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DF7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8E4D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FCD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6D10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961B4" w:rsidRPr="00F961B4" w14:paraId="74AB4826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4C7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9846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F9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A6ED3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5A73BC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E064" w14:textId="0F4D3D4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6227EA08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C241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198B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D8D2D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1D914B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C882" w14:textId="213498EC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2696E7AD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27B3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BBF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F5E16F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D610DB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5783" w14:textId="79DB5E30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961B4" w:rsidRPr="00F961B4" w14:paraId="7F5F389A" w14:textId="77777777" w:rsidTr="000A548D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C56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9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4378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4D1D39" w14:textId="77777777" w:rsidR="00F961B4" w:rsidRPr="00F961B4" w:rsidRDefault="00F961B4" w:rsidP="00F961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66EA40" w14:textId="77777777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F961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14:paraId="3F356B39" w14:textId="6FB94A13" w:rsidR="00F961B4" w:rsidRPr="00F961B4" w:rsidRDefault="00F961B4" w:rsidP="00F961B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9B7B673" w14:textId="77777777" w:rsidR="0033391F" w:rsidRPr="00F961B4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F961B4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B4"/>
    <w:rsid w:val="000A548D"/>
    <w:rsid w:val="000B698C"/>
    <w:rsid w:val="0033391F"/>
    <w:rsid w:val="008870EB"/>
    <w:rsid w:val="00A31AB0"/>
    <w:rsid w:val="00C03BB8"/>
    <w:rsid w:val="00C56314"/>
    <w:rsid w:val="00F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5B22"/>
  <w15:chartTrackingRefBased/>
  <w15:docId w15:val="{AE372B47-A51F-4377-A546-103E4F19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3</cp:revision>
  <dcterms:created xsi:type="dcterms:W3CDTF">2022-09-07T16:45:00Z</dcterms:created>
  <dcterms:modified xsi:type="dcterms:W3CDTF">2022-09-07T16:46:00Z</dcterms:modified>
</cp:coreProperties>
</file>