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2126"/>
        <w:gridCol w:w="5484"/>
        <w:gridCol w:w="1686"/>
        <w:gridCol w:w="1461"/>
        <w:gridCol w:w="2816"/>
        <w:gridCol w:w="339"/>
      </w:tblGrid>
      <w:tr w:rsidR="00E047B3" w:rsidRPr="00E047B3" w14:paraId="22DF6FD8" w14:textId="77777777" w:rsidTr="0013411D">
        <w:trPr>
          <w:trHeight w:val="98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12A36ED4" w14:textId="77777777" w:rsidR="00E047B3" w:rsidRPr="00E047B3" w:rsidRDefault="00E047B3" w:rsidP="00E047B3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2F2F2"/>
                <w:sz w:val="40"/>
                <w:szCs w:val="40"/>
                <w:lang w:eastAsia="en-IN"/>
              </w:rPr>
            </w:pPr>
            <w:r w:rsidRPr="00E047B3">
              <w:rPr>
                <w:rFonts w:ascii="Arial Black" w:eastAsia="Times New Roman" w:hAnsi="Arial Black" w:cs="Calibri"/>
                <w:color w:val="F2F2F2"/>
                <w:sz w:val="40"/>
                <w:szCs w:val="40"/>
                <w:lang w:eastAsia="en-IN"/>
              </w:rPr>
              <w:t>VEHICLE DEPOSIT RECEIPT</w:t>
            </w:r>
          </w:p>
        </w:tc>
      </w:tr>
      <w:tr w:rsidR="00E047B3" w:rsidRPr="00E047B3" w14:paraId="64181FBA" w14:textId="77777777" w:rsidTr="0013411D">
        <w:trPr>
          <w:trHeight w:val="144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671D" w14:textId="77777777" w:rsidR="00E047B3" w:rsidRPr="00E047B3" w:rsidRDefault="00E047B3" w:rsidP="00E047B3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2F2F2"/>
                <w:sz w:val="16"/>
                <w:szCs w:val="16"/>
                <w:lang w:eastAsia="en-IN"/>
              </w:rPr>
            </w:pPr>
          </w:p>
        </w:tc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C5D6" w14:textId="77777777" w:rsidR="00E047B3" w:rsidRPr="00E047B3" w:rsidRDefault="00E047B3" w:rsidP="00E047B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77C9" w14:textId="77777777" w:rsidR="00E047B3" w:rsidRPr="00E047B3" w:rsidRDefault="00E047B3" w:rsidP="00E047B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3A14" w14:textId="77777777" w:rsidR="00E047B3" w:rsidRPr="00E047B3" w:rsidRDefault="00E047B3" w:rsidP="00E047B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E5DC" w14:textId="77777777" w:rsidR="00E047B3" w:rsidRPr="00E047B3" w:rsidRDefault="00E047B3" w:rsidP="00E047B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0589" w14:textId="77777777" w:rsidR="00E047B3" w:rsidRPr="00E047B3" w:rsidRDefault="00E047B3" w:rsidP="00E047B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</w:tr>
      <w:tr w:rsidR="00E047B3" w:rsidRPr="00E047B3" w14:paraId="5C62A978" w14:textId="77777777" w:rsidTr="0013411D">
        <w:trPr>
          <w:trHeight w:val="360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FCF0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Date:</w:t>
            </w:r>
          </w:p>
        </w:tc>
        <w:tc>
          <w:tcPr>
            <w:tcW w:w="1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38EA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258C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6312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8315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0726E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047B3" w:rsidRPr="00E047B3" w14:paraId="427AE123" w14:textId="77777777" w:rsidTr="0013411D">
        <w:trPr>
          <w:trHeight w:val="360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53AF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Buyer's Name: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3A6B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C62E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3AC1A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2FAD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A53D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047B3" w:rsidRPr="00E047B3" w14:paraId="02C4E194" w14:textId="77777777" w:rsidTr="0013411D">
        <w:trPr>
          <w:trHeight w:val="360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DC98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Address: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AE19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F117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ECA81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BBE2F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ECB6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047B3" w:rsidRPr="00E047B3" w14:paraId="6A3A0CC7" w14:textId="77777777" w:rsidTr="0013411D">
        <w:trPr>
          <w:trHeight w:val="360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ADFA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Phone: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270B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78598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05B0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01950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7ECF3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047B3" w:rsidRPr="00E047B3" w14:paraId="611779BD" w14:textId="77777777" w:rsidTr="0013411D">
        <w:trPr>
          <w:trHeight w:val="144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1AB7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B1F4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19E74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A68C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43F7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455A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</w:tr>
      <w:tr w:rsidR="00E047B3" w:rsidRPr="00E047B3" w14:paraId="71B27FDE" w14:textId="77777777" w:rsidTr="0013411D">
        <w:trPr>
          <w:trHeight w:val="48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5CA64504" w14:textId="77777777" w:rsidR="00E047B3" w:rsidRPr="00E047B3" w:rsidRDefault="00E047B3" w:rsidP="00E047B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047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Deposit Value ($)</w:t>
            </w:r>
          </w:p>
        </w:tc>
      </w:tr>
      <w:tr w:rsidR="00E047B3" w:rsidRPr="00E047B3" w14:paraId="2764634A" w14:textId="77777777" w:rsidTr="0013411D">
        <w:trPr>
          <w:trHeight w:val="420"/>
        </w:trPr>
        <w:tc>
          <w:tcPr>
            <w:tcW w:w="5000" w:type="pct"/>
            <w:gridSpan w:val="6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7E06A8C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lang w:eastAsia="en-IN"/>
              </w:rPr>
              <w:t>This receipt is for a vehicle deposit in the amount of _____ dollars ($__________________) in the form of: (check one)</w:t>
            </w:r>
          </w:p>
        </w:tc>
      </w:tr>
      <w:tr w:rsidR="00E047B3" w:rsidRPr="00E047B3" w14:paraId="562B5A56" w14:textId="77777777" w:rsidTr="0013411D">
        <w:trPr>
          <w:trHeight w:val="420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CCF9" w14:textId="77777777" w:rsidR="00E047B3" w:rsidRPr="00E047B3" w:rsidRDefault="00E047B3" w:rsidP="00E047B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047B3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☐</w:t>
            </w:r>
          </w:p>
        </w:tc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440C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lang w:eastAsia="en-IN"/>
              </w:rPr>
              <w:t>Cheque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672A" w14:textId="77777777" w:rsidR="00E047B3" w:rsidRPr="00E047B3" w:rsidRDefault="00E047B3" w:rsidP="00E047B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047B3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☐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71D3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lang w:eastAsia="en-IN"/>
              </w:rPr>
              <w:t>Cash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9500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7FAE20C0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E047B3" w:rsidRPr="00E047B3" w14:paraId="3B19E522" w14:textId="77777777" w:rsidTr="0013411D">
        <w:trPr>
          <w:trHeight w:val="420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875B" w14:textId="77777777" w:rsidR="00E047B3" w:rsidRPr="00E047B3" w:rsidRDefault="00E047B3" w:rsidP="00E047B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047B3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☐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1896A067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lang w:eastAsia="en-IN"/>
              </w:rPr>
              <w:t>Digital Payment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659449EF" w14:textId="77777777" w:rsidR="00E047B3" w:rsidRPr="00E047B3" w:rsidRDefault="00E047B3" w:rsidP="00E047B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047B3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☐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04E550B6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lang w:eastAsia="en-IN"/>
              </w:rPr>
              <w:t>Other:</w:t>
            </w:r>
          </w:p>
        </w:tc>
        <w:tc>
          <w:tcPr>
            <w:tcW w:w="1134" w:type="pct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6C560565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lang w:eastAsia="en-IN"/>
              </w:rPr>
              <w:t>________________________</w:t>
            </w:r>
          </w:p>
        </w:tc>
      </w:tr>
      <w:tr w:rsidR="00E047B3" w:rsidRPr="00E047B3" w14:paraId="187C4798" w14:textId="77777777" w:rsidTr="0013411D">
        <w:trPr>
          <w:trHeight w:val="144"/>
        </w:trPr>
        <w:tc>
          <w:tcPr>
            <w:tcW w:w="764" w:type="pc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237D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5FF4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030F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3430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D1D4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08329B4B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E047B3" w:rsidRPr="00E047B3" w14:paraId="2D5698A6" w14:textId="77777777" w:rsidTr="0013411D">
        <w:trPr>
          <w:trHeight w:val="408"/>
        </w:trPr>
        <w:tc>
          <w:tcPr>
            <w:tcW w:w="5000" w:type="pct"/>
            <w:gridSpan w:val="6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2D3404C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lang w:eastAsia="en-IN"/>
              </w:rPr>
              <w:t>The vehicle will be held for the buyer for ____ days, whereafter, the deposit will be forfeited, and the vehicle will go back on the market.</w:t>
            </w:r>
          </w:p>
        </w:tc>
      </w:tr>
      <w:tr w:rsidR="00E047B3" w:rsidRPr="00E047B3" w14:paraId="5D30A72D" w14:textId="77777777" w:rsidTr="0013411D">
        <w:trPr>
          <w:trHeight w:val="144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AE7A7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D937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B1462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C1C1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ACDE5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C0A7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</w:tr>
      <w:tr w:rsidR="00E047B3" w:rsidRPr="00E047B3" w14:paraId="08FB5D38" w14:textId="77777777" w:rsidTr="0013411D">
        <w:trPr>
          <w:trHeight w:val="48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2E8A4164" w14:textId="77777777" w:rsidR="00E047B3" w:rsidRPr="00E047B3" w:rsidRDefault="00E047B3" w:rsidP="00E047B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047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Vehicle Information</w:t>
            </w:r>
          </w:p>
        </w:tc>
      </w:tr>
      <w:tr w:rsidR="00E047B3" w:rsidRPr="00E047B3" w14:paraId="3EA9FA77" w14:textId="77777777" w:rsidTr="0013411D">
        <w:trPr>
          <w:trHeight w:val="420"/>
        </w:trPr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3D030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lang w:eastAsia="en-IN"/>
              </w:rPr>
              <w:t>Make:</w:t>
            </w:r>
          </w:p>
        </w:tc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686AD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4808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lang w:eastAsia="en-IN"/>
              </w:rPr>
              <w:t>Model: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22B1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8943A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lang w:eastAsia="en-IN"/>
              </w:rPr>
              <w:t>Year: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8B4A31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E047B3" w:rsidRPr="00E047B3" w14:paraId="79A6D995" w14:textId="77777777" w:rsidTr="0013411D">
        <w:trPr>
          <w:trHeight w:val="420"/>
        </w:trPr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77B5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lang w:eastAsia="en-IN"/>
              </w:rPr>
              <w:t>VIN:</w:t>
            </w:r>
          </w:p>
        </w:tc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F1161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79AC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lang w:eastAsia="en-IN"/>
              </w:rPr>
              <w:t>Milage: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AA79C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CC358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5EDF3C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E047B3" w:rsidRPr="00E047B3" w14:paraId="5E4F5000" w14:textId="77777777" w:rsidTr="0013411D">
        <w:trPr>
          <w:trHeight w:val="420"/>
        </w:trPr>
        <w:tc>
          <w:tcPr>
            <w:tcW w:w="273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32B3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lang w:eastAsia="en-IN"/>
              </w:rPr>
              <w:t xml:space="preserve">Total </w:t>
            </w:r>
            <w:proofErr w:type="spellStart"/>
            <w:r w:rsidRPr="00E047B3">
              <w:rPr>
                <w:rFonts w:ascii="Arial" w:eastAsia="Times New Roman" w:hAnsi="Arial" w:cs="Arial"/>
                <w:color w:val="000000"/>
                <w:lang w:eastAsia="en-IN"/>
              </w:rPr>
              <w:t>Saling</w:t>
            </w:r>
            <w:proofErr w:type="spellEnd"/>
            <w:r w:rsidRPr="00E047B3">
              <w:rPr>
                <w:rFonts w:ascii="Arial" w:eastAsia="Times New Roman" w:hAnsi="Arial" w:cs="Arial"/>
                <w:color w:val="000000"/>
                <w:lang w:eastAsia="en-IN"/>
              </w:rPr>
              <w:t xml:space="preserve"> Price: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C362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B75F2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9B9C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lang w:eastAsia="en-IN"/>
              </w:rPr>
              <w:t>Dollars: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966938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E047B3" w:rsidRPr="00E047B3" w14:paraId="24E1E506" w14:textId="77777777" w:rsidTr="0013411D">
        <w:trPr>
          <w:trHeight w:val="144"/>
        </w:trPr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CF4DB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A3BC5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3AF9C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4D29B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06377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D4C04B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E047B3" w:rsidRPr="00E047B3" w14:paraId="2C3A3FE9" w14:textId="77777777" w:rsidTr="0013411D">
        <w:trPr>
          <w:trHeight w:val="420"/>
        </w:trPr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BE09D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lang w:eastAsia="en-IN"/>
              </w:rPr>
              <w:t>Seller's Signature</w:t>
            </w:r>
          </w:p>
        </w:tc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49AD0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E4BF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B3C4A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D8F8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24861F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E047B3" w:rsidRPr="00E047B3" w14:paraId="3428F28C" w14:textId="77777777" w:rsidTr="0013411D">
        <w:trPr>
          <w:trHeight w:val="420"/>
        </w:trPr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28FCE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lang w:eastAsia="en-IN"/>
              </w:rPr>
              <w:t>Seller's Name:</w:t>
            </w:r>
          </w:p>
        </w:tc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BA96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E3C9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460F3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81654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CD7C5E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E047B3" w:rsidRPr="00E047B3" w14:paraId="58D8CFD9" w14:textId="77777777" w:rsidTr="0013411D">
        <w:trPr>
          <w:trHeight w:val="420"/>
        </w:trPr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DBAE1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lang w:eastAsia="en-IN"/>
              </w:rPr>
              <w:t>[Street Address]</w:t>
            </w:r>
          </w:p>
        </w:tc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7114C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F55FE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D2C2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1C05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CBA07F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E047B3" w:rsidRPr="00E047B3" w14:paraId="539D740A" w14:textId="77777777" w:rsidTr="0013411D">
        <w:trPr>
          <w:trHeight w:val="420"/>
        </w:trPr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9C04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lang w:eastAsia="en-IN"/>
              </w:rPr>
              <w:t>[City, State, Zip]</w:t>
            </w:r>
          </w:p>
        </w:tc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00A4F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87621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AC87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F7709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B64C65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E047B3" w:rsidRPr="00E047B3" w14:paraId="191DB32A" w14:textId="77777777" w:rsidTr="0013411D">
        <w:trPr>
          <w:trHeight w:val="420"/>
        </w:trPr>
        <w:tc>
          <w:tcPr>
            <w:tcW w:w="7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98A0F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lang w:eastAsia="en-IN"/>
              </w:rPr>
              <w:t>Phone: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246E8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6E382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2D907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CC379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53E24E" w14:textId="77777777" w:rsidR="00E047B3" w:rsidRPr="00E047B3" w:rsidRDefault="00E047B3" w:rsidP="00E047B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E047B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</w:tbl>
    <w:p w14:paraId="61F34BF6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E047B3">
      <w:pgSz w:w="15840" w:h="12240" w:orient="landscape" w:code="1"/>
      <w:pgMar w:top="1021" w:right="964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B3"/>
    <w:rsid w:val="000B698C"/>
    <w:rsid w:val="0013411D"/>
    <w:rsid w:val="0033391F"/>
    <w:rsid w:val="008870EB"/>
    <w:rsid w:val="00A31AB0"/>
    <w:rsid w:val="00C03BB8"/>
    <w:rsid w:val="00C56314"/>
    <w:rsid w:val="00E0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0E2CB"/>
  <w15:chartTrackingRefBased/>
  <w15:docId w15:val="{36B6EC7E-FFF2-4767-878A-94F3ED8D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1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3</cp:revision>
  <dcterms:created xsi:type="dcterms:W3CDTF">2022-09-07T17:07:00Z</dcterms:created>
  <dcterms:modified xsi:type="dcterms:W3CDTF">2022-09-07T17:10:00Z</dcterms:modified>
</cp:coreProperties>
</file>