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2140"/>
        <w:gridCol w:w="226"/>
        <w:gridCol w:w="2091"/>
        <w:gridCol w:w="2490"/>
        <w:gridCol w:w="2760"/>
      </w:tblGrid>
      <w:tr w:rsidR="00FE3572" w:rsidRPr="00FE3572" w14:paraId="5F809DC0" w14:textId="77777777" w:rsidTr="00FE3572">
        <w:trPr>
          <w:trHeight w:val="117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221387B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</w:pPr>
            <w:r w:rsidRPr="00FE3572">
              <w:rPr>
                <w:rFonts w:ascii="Arial Black" w:eastAsia="Times New Roman" w:hAnsi="Arial Black" w:cs="Calibri"/>
                <w:color w:val="FFFFFF"/>
                <w:sz w:val="36"/>
                <w:szCs w:val="36"/>
                <w:lang w:eastAsia="en-IN"/>
              </w:rPr>
              <w:t>SERVICE INVOICE</w:t>
            </w:r>
          </w:p>
        </w:tc>
      </w:tr>
      <w:tr w:rsidR="00FE3572" w:rsidRPr="00FE3572" w14:paraId="40C2B43E" w14:textId="77777777" w:rsidTr="00FE3572">
        <w:trPr>
          <w:trHeight w:val="141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AB22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622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76B7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2571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4D8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CF9D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E3572" w:rsidRPr="00FE3572" w14:paraId="44E842F6" w14:textId="77777777" w:rsidTr="00FE3572">
        <w:trPr>
          <w:trHeight w:val="450"/>
        </w:trPr>
        <w:tc>
          <w:tcPr>
            <w:tcW w:w="14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922F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Sold To: 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B884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Invoice #: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7693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97FA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FE3572" w:rsidRPr="00FE3572" w14:paraId="3275C484" w14:textId="77777777" w:rsidTr="00FE3572">
        <w:trPr>
          <w:trHeight w:val="450"/>
        </w:trPr>
        <w:tc>
          <w:tcPr>
            <w:tcW w:w="14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BBD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3D90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Date:</w:t>
            </w: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8CF5" w14:textId="3E706D7A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966D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  <w:tr w:rsidR="00FE3572" w:rsidRPr="00FE3572" w14:paraId="4D4F72CD" w14:textId="77777777" w:rsidTr="00FE3572">
        <w:trPr>
          <w:trHeight w:val="141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CB9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B002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0747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24BC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F007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0B11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E3572" w:rsidRPr="00FE3572" w14:paraId="2BA42572" w14:textId="77777777" w:rsidTr="00FE3572">
        <w:trPr>
          <w:trHeight w:val="450"/>
        </w:trPr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textDirection w:val="btLr"/>
            <w:vAlign w:val="center"/>
            <w:hideMark/>
          </w:tcPr>
          <w:p w14:paraId="7BF40467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Materials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5B59CCC4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Qty</w:t>
            </w:r>
          </w:p>
        </w:tc>
        <w:tc>
          <w:tcPr>
            <w:tcW w:w="11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1F116408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Particular</w:t>
            </w: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79373ECD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Unit Price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57712BA4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Total</w:t>
            </w:r>
          </w:p>
        </w:tc>
      </w:tr>
      <w:tr w:rsidR="00FE3572" w:rsidRPr="00FE3572" w14:paraId="6225B610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D4B5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735D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6B56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C73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128E" w14:textId="7A24B516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0DECEBD4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673E7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5AEE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2398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941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D1A1" w14:textId="6D44100A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7B6AE8B6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FCB6D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0344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62C6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06A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7C28" w14:textId="672843FF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4EDF0E7B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E9AAF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C1F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51538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C4A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4D87" w14:textId="0EC56AED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41F3048D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B67BD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9C72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992A3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D28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DE7C" w14:textId="46A3BF0B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0BCBE0BF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2765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5DF1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AAFD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A94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058E" w14:textId="12E4E4A3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62A898CF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9AFCB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F43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B2FE0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899A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D8FF" w14:textId="7223FA4F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2F8B2DC7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B25CC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F2D4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18242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169C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4998" w14:textId="69469245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0CC0A983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7F1CE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C63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F6C7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1106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0020" w14:textId="53665EB8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789BF303" w14:textId="77777777" w:rsidTr="00FE3572">
        <w:trPr>
          <w:trHeight w:val="141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D0EB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A868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59E0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B3C8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A520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693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E3572" w:rsidRPr="00FE3572" w14:paraId="496317FB" w14:textId="77777777" w:rsidTr="00FE3572">
        <w:trPr>
          <w:trHeight w:val="450"/>
        </w:trPr>
        <w:tc>
          <w:tcPr>
            <w:tcW w:w="2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textDirection w:val="btLr"/>
            <w:vAlign w:val="center"/>
            <w:hideMark/>
          </w:tcPr>
          <w:p w14:paraId="11C6B55A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proofErr w:type="spellStart"/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Labor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0F27E988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Hours</w:t>
            </w:r>
          </w:p>
        </w:tc>
        <w:tc>
          <w:tcPr>
            <w:tcW w:w="11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0936C3DA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Service</w:t>
            </w: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15043393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$ / Hour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5D3B5CC7" w14:textId="77777777" w:rsidR="00FE3572" w:rsidRPr="00FE3572" w:rsidRDefault="00FE3572" w:rsidP="00FE357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Total</w:t>
            </w:r>
          </w:p>
        </w:tc>
      </w:tr>
      <w:tr w:rsidR="00FE3572" w:rsidRPr="00FE3572" w14:paraId="772F3D59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BE247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C5C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4A3F0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E1AA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086D" w14:textId="194CAA23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15B51A7D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173FE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D06F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012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EBF2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4DFF" w14:textId="2D27CCC5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29FC784C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5E1A2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F4D8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D903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A0F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A6B7" w14:textId="6AE7630D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70D63E44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FCFD4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82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5055E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FCA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7DA7" w14:textId="49CFE07C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76DB3EC5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FA54C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3258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93CBA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E7B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4664" w14:textId="46E3CB24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0C624411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09A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09A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599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840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73F4" w14:textId="2BF4F29B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1E9EF391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9ED49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A55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EFD4B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D4A1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E8AC" w14:textId="6F0BE592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03C90281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2B680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883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F0587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E102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092E" w14:textId="3672F3E5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56756EDA" w14:textId="77777777" w:rsidTr="00FE3572">
        <w:trPr>
          <w:trHeight w:val="420"/>
        </w:trPr>
        <w:tc>
          <w:tcPr>
            <w:tcW w:w="2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1CBB4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51D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B1284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28A6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21DA" w14:textId="73037AB8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212B6A12" w14:textId="77777777" w:rsidTr="00FE3572">
        <w:trPr>
          <w:trHeight w:val="141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860C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66EE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99F2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9873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752D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D33DD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FE3572" w:rsidRPr="00FE3572" w14:paraId="137F94CB" w14:textId="77777777" w:rsidTr="00FE3572">
        <w:trPr>
          <w:trHeight w:val="45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04A4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C1B8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Notes</w:t>
            </w:r>
            <w:r w:rsidRPr="00FE3572">
              <w:rPr>
                <w:rFonts w:ascii="Arial" w:eastAsia="Times New Roman" w:hAnsi="Arial" w:cs="Arial"/>
                <w:color w:val="000000"/>
                <w:lang w:eastAsia="en-IN"/>
              </w:rPr>
              <w:t xml:space="preserve">: 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F3AE40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Materials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9135" w14:textId="6787DF93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0FDDDC65" w14:textId="77777777" w:rsidTr="00FE3572">
        <w:trPr>
          <w:trHeight w:val="450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0DC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FBD7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7151BA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proofErr w:type="spellStart"/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Labor</w:t>
            </w:r>
            <w:proofErr w:type="spellEnd"/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89F" w14:textId="6298F89F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77023DC5" w14:textId="77777777" w:rsidTr="00FE3572">
        <w:trPr>
          <w:trHeight w:val="450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DBF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4EC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9DD5816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FE3572">
              <w:rPr>
                <w:rFonts w:ascii="Arial" w:eastAsia="Times New Roman" w:hAnsi="Arial" w:cs="Arial"/>
                <w:b/>
                <w:bCs/>
                <w:lang w:eastAsia="en-IN"/>
              </w:rPr>
              <w:t>Tax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22A1" w14:textId="2186CD05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E3572" w:rsidRPr="00FE3572" w14:paraId="48995C22" w14:textId="77777777" w:rsidTr="00FE3572">
        <w:trPr>
          <w:trHeight w:val="450"/>
        </w:trPr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31E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5CF" w14:textId="77777777" w:rsidR="00FE3572" w:rsidRPr="00FE3572" w:rsidRDefault="00FE3572" w:rsidP="00FE3572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9F1415" w14:textId="77777777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lang w:eastAsia="en-IN"/>
              </w:rPr>
            </w:pPr>
            <w:r w:rsidRPr="00FE3572">
              <w:rPr>
                <w:rFonts w:ascii="Arial Black" w:eastAsia="Times New Roman" w:hAnsi="Arial Black" w:cs="Calibri"/>
                <w:lang w:eastAsia="en-IN"/>
              </w:rPr>
              <w:t>Total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14:paraId="70D22319" w14:textId="4B7409D0" w:rsidR="00FE3572" w:rsidRPr="00FE3572" w:rsidRDefault="00FE3572" w:rsidP="00FE3572">
            <w:pPr>
              <w:spacing w:after="0" w:line="240" w:lineRule="auto"/>
              <w:ind w:left="0"/>
              <w:jc w:val="right"/>
              <w:rPr>
                <w:rFonts w:ascii="Arial Black" w:eastAsia="Times New Roman" w:hAnsi="Arial Black" w:cs="Calibri"/>
                <w:lang w:eastAsia="en-IN"/>
              </w:rPr>
            </w:pPr>
          </w:p>
        </w:tc>
      </w:tr>
    </w:tbl>
    <w:p w14:paraId="0B8E2B84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72"/>
    <w:rsid w:val="000B698C"/>
    <w:rsid w:val="0033391F"/>
    <w:rsid w:val="008870EB"/>
    <w:rsid w:val="00A31AB0"/>
    <w:rsid w:val="00C03BB8"/>
    <w:rsid w:val="00C56314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DA96"/>
  <w15:chartTrackingRefBased/>
  <w15:docId w15:val="{9BE43E4D-061C-4FEA-A029-62C9420C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2022-09-07T18:31:00Z</dcterms:created>
  <dcterms:modified xsi:type="dcterms:W3CDTF">2022-09-07T18:32:00Z</dcterms:modified>
</cp:coreProperties>
</file>